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4A" w:rsidRPr="00AE7F6D" w:rsidRDefault="00AE7F6D" w:rsidP="005173E2">
      <w:pPr>
        <w:spacing w:after="0" w:line="240" w:lineRule="auto"/>
        <w:ind w:right="-18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E7F6D">
        <w:rPr>
          <w:rFonts w:ascii="Times New Roman" w:hAnsi="Times New Roman"/>
          <w:b/>
          <w:bCs/>
          <w:caps/>
          <w:sz w:val="28"/>
          <w:szCs w:val="28"/>
        </w:rPr>
        <w:t xml:space="preserve">Законодательное Собрание Новосибирской области </w:t>
      </w:r>
    </w:p>
    <w:p w:rsidR="00AE7F6D" w:rsidRDefault="00AE7F6D" w:rsidP="005173E2">
      <w:pPr>
        <w:spacing w:after="0" w:line="240" w:lineRule="auto"/>
        <w:ind w:right="-1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18A" w:rsidRPr="00DF07C8" w:rsidRDefault="00DF07C8" w:rsidP="005173E2">
      <w:pPr>
        <w:spacing w:after="0" w:line="240" w:lineRule="auto"/>
        <w:ind w:right="-1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DF07C8" w:rsidRDefault="00AF7ACD" w:rsidP="005173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ACD">
        <w:rPr>
          <w:rFonts w:ascii="Times New Roman" w:hAnsi="Times New Roman"/>
          <w:b/>
          <w:bCs/>
          <w:sz w:val="28"/>
          <w:szCs w:val="28"/>
        </w:rPr>
        <w:t xml:space="preserve">заседания </w:t>
      </w:r>
      <w:r w:rsidR="001F319B">
        <w:rPr>
          <w:rFonts w:ascii="Times New Roman" w:hAnsi="Times New Roman"/>
          <w:b/>
          <w:bCs/>
          <w:sz w:val="28"/>
          <w:szCs w:val="28"/>
        </w:rPr>
        <w:t>комитета</w:t>
      </w:r>
      <w:r w:rsidR="00DF07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F7ACD" w:rsidRDefault="00DF07C8" w:rsidP="005173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культуре, образованию, науке, спорту и молодежной политике </w:t>
      </w:r>
    </w:p>
    <w:p w:rsidR="00DF07C8" w:rsidRDefault="00DF07C8" w:rsidP="00DF07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07C8" w:rsidRPr="00AF7ACD" w:rsidRDefault="00AE7F6D" w:rsidP="00DF07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E4623D">
        <w:rPr>
          <w:rFonts w:ascii="Times New Roman" w:hAnsi="Times New Roman"/>
          <w:b/>
          <w:bCs/>
          <w:sz w:val="28"/>
          <w:szCs w:val="28"/>
        </w:rPr>
        <w:t>3</w:t>
      </w:r>
      <w:r w:rsidR="004678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623D">
        <w:rPr>
          <w:rFonts w:ascii="Times New Roman" w:hAnsi="Times New Roman"/>
          <w:b/>
          <w:bCs/>
          <w:sz w:val="28"/>
          <w:szCs w:val="28"/>
        </w:rPr>
        <w:t xml:space="preserve">апреля 2022 года </w:t>
      </w:r>
      <w:r w:rsidR="00E4623D">
        <w:rPr>
          <w:rFonts w:ascii="Times New Roman" w:hAnsi="Times New Roman"/>
          <w:b/>
          <w:bCs/>
          <w:sz w:val="28"/>
          <w:szCs w:val="28"/>
        </w:rPr>
        <w:tab/>
      </w:r>
      <w:r w:rsidR="00E4623D">
        <w:rPr>
          <w:rFonts w:ascii="Times New Roman" w:hAnsi="Times New Roman"/>
          <w:b/>
          <w:bCs/>
          <w:sz w:val="28"/>
          <w:szCs w:val="28"/>
        </w:rPr>
        <w:tab/>
      </w:r>
      <w:r w:rsidR="00E4623D">
        <w:rPr>
          <w:rFonts w:ascii="Times New Roman" w:hAnsi="Times New Roman"/>
          <w:b/>
          <w:bCs/>
          <w:sz w:val="28"/>
          <w:szCs w:val="28"/>
        </w:rPr>
        <w:tab/>
      </w:r>
      <w:r w:rsidR="00E4623D">
        <w:rPr>
          <w:rFonts w:ascii="Times New Roman" w:hAnsi="Times New Roman"/>
          <w:b/>
          <w:bCs/>
          <w:sz w:val="28"/>
          <w:szCs w:val="28"/>
        </w:rPr>
        <w:tab/>
      </w:r>
      <w:r w:rsidR="00E4623D">
        <w:rPr>
          <w:rFonts w:ascii="Times New Roman" w:hAnsi="Times New Roman"/>
          <w:b/>
          <w:bCs/>
          <w:sz w:val="28"/>
          <w:szCs w:val="28"/>
        </w:rPr>
        <w:tab/>
      </w:r>
      <w:r w:rsidR="00E4623D">
        <w:rPr>
          <w:rFonts w:ascii="Times New Roman" w:hAnsi="Times New Roman"/>
          <w:b/>
          <w:bCs/>
          <w:sz w:val="28"/>
          <w:szCs w:val="28"/>
        </w:rPr>
        <w:tab/>
      </w:r>
      <w:r w:rsidR="00E4623D">
        <w:rPr>
          <w:rFonts w:ascii="Times New Roman" w:hAnsi="Times New Roman"/>
          <w:b/>
          <w:bCs/>
          <w:sz w:val="28"/>
          <w:szCs w:val="28"/>
        </w:rPr>
        <w:tab/>
      </w:r>
      <w:r w:rsidR="00E4623D">
        <w:rPr>
          <w:rFonts w:ascii="Times New Roman" w:hAnsi="Times New Roman"/>
          <w:b/>
          <w:bCs/>
          <w:sz w:val="28"/>
          <w:szCs w:val="28"/>
        </w:rPr>
        <w:tab/>
      </w:r>
      <w:r w:rsidR="00E4623D">
        <w:rPr>
          <w:rFonts w:ascii="Times New Roman" w:hAnsi="Times New Roman"/>
          <w:b/>
          <w:bCs/>
          <w:sz w:val="28"/>
          <w:szCs w:val="28"/>
        </w:rPr>
        <w:tab/>
      </w:r>
      <w:r w:rsidR="00D17635">
        <w:rPr>
          <w:rFonts w:ascii="Times New Roman" w:hAnsi="Times New Roman"/>
          <w:b/>
          <w:bCs/>
          <w:sz w:val="28"/>
          <w:szCs w:val="28"/>
        </w:rPr>
        <w:tab/>
      </w:r>
      <w:r w:rsidR="00E4623D">
        <w:rPr>
          <w:rFonts w:ascii="Times New Roman" w:hAnsi="Times New Roman"/>
          <w:b/>
          <w:bCs/>
          <w:sz w:val="28"/>
          <w:szCs w:val="28"/>
        </w:rPr>
        <w:t>№ 5</w:t>
      </w:r>
    </w:p>
    <w:p w:rsidR="00B61678" w:rsidRPr="00AF7ACD" w:rsidRDefault="00B61678" w:rsidP="00AF7A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7FF9" w:rsidRDefault="005173E2" w:rsidP="0041575B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 w:rsidRPr="005173E2">
        <w:rPr>
          <w:rFonts w:ascii="Times New Roman" w:hAnsi="Times New Roman"/>
          <w:b/>
          <w:bCs/>
          <w:sz w:val="28"/>
          <w:szCs w:val="28"/>
        </w:rPr>
        <w:t>Председательствующий</w:t>
      </w:r>
      <w:r w:rsidR="00F67FF9">
        <w:rPr>
          <w:rFonts w:ascii="Times New Roman" w:hAnsi="Times New Roman"/>
          <w:b/>
          <w:bCs/>
          <w:sz w:val="28"/>
          <w:szCs w:val="28"/>
        </w:rPr>
        <w:t>:</w:t>
      </w:r>
      <w:r w:rsidR="00B63770" w:rsidRPr="00B63770">
        <w:rPr>
          <w:rFonts w:ascii="Times New Roman" w:hAnsi="Times New Roman"/>
          <w:bCs/>
          <w:sz w:val="28"/>
          <w:szCs w:val="28"/>
        </w:rPr>
        <w:t xml:space="preserve"> </w:t>
      </w:r>
      <w:r w:rsidR="008F3E23" w:rsidRPr="008F3E23">
        <w:rPr>
          <w:rFonts w:ascii="Times New Roman" w:hAnsi="Times New Roman"/>
          <w:bCs/>
          <w:sz w:val="28"/>
          <w:szCs w:val="28"/>
        </w:rPr>
        <w:t>Подгорный Евгений Анатольевич – заместитель председателя комитета</w:t>
      </w:r>
    </w:p>
    <w:p w:rsidR="00F67FF9" w:rsidRPr="005173E2" w:rsidRDefault="00F67FF9" w:rsidP="0041575B">
      <w:pPr>
        <w:spacing w:after="0" w:line="240" w:lineRule="auto"/>
        <w:ind w:right="-18"/>
        <w:jc w:val="both"/>
        <w:rPr>
          <w:rFonts w:ascii="Times New Roman" w:hAnsi="Times New Roman"/>
          <w:bCs/>
          <w:sz w:val="28"/>
          <w:szCs w:val="28"/>
        </w:rPr>
      </w:pPr>
    </w:p>
    <w:p w:rsidR="005173E2" w:rsidRPr="00F67FF9" w:rsidRDefault="00F67FF9" w:rsidP="0041575B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Присутствовали</w:t>
      </w:r>
      <w:r w:rsidR="005173E2" w:rsidRPr="005173E2">
        <w:rPr>
          <w:rFonts w:ascii="Times New Roman" w:hAnsi="Times New Roman"/>
          <w:bCs/>
          <w:sz w:val="28"/>
          <w:szCs w:val="28"/>
        </w:rPr>
        <w:t xml:space="preserve">: </w:t>
      </w:r>
    </w:p>
    <w:p w:rsidR="005173E2" w:rsidRDefault="005173E2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173E2">
        <w:rPr>
          <w:rFonts w:ascii="Times New Roman" w:hAnsi="Times New Roman"/>
          <w:bCs/>
          <w:sz w:val="28"/>
          <w:szCs w:val="28"/>
        </w:rPr>
        <w:t>Спасских</w:t>
      </w:r>
      <w:proofErr w:type="gramEnd"/>
      <w:r w:rsidRPr="005173E2">
        <w:rPr>
          <w:rFonts w:ascii="Times New Roman" w:hAnsi="Times New Roman"/>
          <w:bCs/>
          <w:sz w:val="28"/>
          <w:szCs w:val="28"/>
        </w:rPr>
        <w:t xml:space="preserve"> Елена Игоревна – за</w:t>
      </w:r>
      <w:r>
        <w:rPr>
          <w:rFonts w:ascii="Times New Roman" w:hAnsi="Times New Roman"/>
          <w:bCs/>
          <w:sz w:val="28"/>
          <w:szCs w:val="28"/>
        </w:rPr>
        <w:t>меститель председателя комитета</w:t>
      </w:r>
    </w:p>
    <w:p w:rsidR="008F3E23" w:rsidRPr="005173E2" w:rsidRDefault="008F3E23" w:rsidP="008F3E2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Новосёлов Яков Борисович – </w:t>
      </w:r>
      <w:r w:rsidRPr="005173E2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меститель председателя комитета</w:t>
      </w:r>
    </w:p>
    <w:p w:rsidR="003812F9" w:rsidRDefault="003812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Родина Зоя Николаевна – </w:t>
      </w:r>
      <w:r w:rsidRPr="005173E2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меститель председателя комитета</w:t>
      </w:r>
    </w:p>
    <w:p w:rsidR="0041575B" w:rsidRDefault="0041575B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Быков Виталий Евгеньевич</w:t>
      </w:r>
    </w:p>
    <w:p w:rsidR="0041575B" w:rsidRDefault="008F3E23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Красовская Наталия Рудольфовна</w:t>
      </w:r>
    </w:p>
    <w:p w:rsidR="001F60B0" w:rsidRDefault="001F60B0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F60B0">
        <w:rPr>
          <w:rFonts w:ascii="Times New Roman" w:hAnsi="Times New Roman"/>
          <w:bCs/>
          <w:sz w:val="28"/>
          <w:szCs w:val="28"/>
        </w:rPr>
        <w:t>Лотфуллина</w:t>
      </w:r>
      <w:proofErr w:type="spellEnd"/>
      <w:r w:rsidRPr="001F60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F60B0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льгиза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F60B0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афиковна</w:t>
      </w:r>
      <w:proofErr w:type="spellEnd"/>
    </w:p>
    <w:p w:rsidR="0041575B" w:rsidRPr="0041575B" w:rsidRDefault="0041575B" w:rsidP="00F67FF9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Референты комитета – Сыч Снежана Николаевна, Шадрина Эльмира Руслановна</w:t>
      </w:r>
    </w:p>
    <w:p w:rsidR="008E18D5" w:rsidRPr="00A231F9" w:rsidRDefault="0041575B" w:rsidP="0041575B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Советник комитета – Им Светлана Петровна</w:t>
      </w:r>
    </w:p>
    <w:p w:rsidR="00B63770" w:rsidRDefault="00B63770" w:rsidP="007D15F7">
      <w:pPr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Отсутствовали:</w:t>
      </w:r>
    </w:p>
    <w:p w:rsidR="00B63770" w:rsidRDefault="008F3E23" w:rsidP="00B63770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Пак В.А., </w:t>
      </w:r>
      <w:r w:rsidR="00B63770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арасева</w:t>
      </w:r>
      <w:r w:rsidR="00B637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</w:t>
      </w:r>
      <w:r w:rsidR="00B6377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Н</w:t>
      </w:r>
      <w:r w:rsidR="00B63770">
        <w:rPr>
          <w:rFonts w:ascii="Times New Roman" w:hAnsi="Times New Roman"/>
          <w:bCs/>
          <w:sz w:val="28"/>
          <w:szCs w:val="28"/>
        </w:rPr>
        <w:t xml:space="preserve">., </w:t>
      </w:r>
      <w:r>
        <w:rPr>
          <w:rFonts w:ascii="Times New Roman" w:hAnsi="Times New Roman"/>
          <w:bCs/>
          <w:sz w:val="28"/>
          <w:szCs w:val="28"/>
        </w:rPr>
        <w:t>Федорук М.П</w:t>
      </w:r>
      <w:r w:rsidR="00B63770">
        <w:rPr>
          <w:rFonts w:ascii="Times New Roman" w:hAnsi="Times New Roman"/>
          <w:bCs/>
          <w:sz w:val="28"/>
          <w:szCs w:val="28"/>
        </w:rPr>
        <w:t>.</w:t>
      </w:r>
    </w:p>
    <w:p w:rsidR="00A231F9" w:rsidRPr="00A231F9" w:rsidRDefault="00406C70" w:rsidP="007D15F7">
      <w:pPr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06C70">
        <w:rPr>
          <w:rFonts w:ascii="Times New Roman" w:hAnsi="Times New Roman"/>
          <w:b/>
          <w:bCs/>
          <w:sz w:val="28"/>
          <w:szCs w:val="28"/>
        </w:rPr>
        <w:t>Приглашенные:</w:t>
      </w:r>
    </w:p>
    <w:p w:rsid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t>Антонова Н.В. – консультант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63770" w:rsidRPr="00F67FF9" w:rsidRDefault="00B63770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С.А. – министр физической культуры и спорта Новосибирской области;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t>Бакулина В.И.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Бахарева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Е.В. – министр труда и социального развития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63770" w:rsidRDefault="00B63770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Болтенко Н.Н. – Уполномоченный по правам ребёнка в Новосибирской области;</w:t>
      </w:r>
    </w:p>
    <w:p w:rsidR="008F3E23" w:rsidRPr="00F67FF9" w:rsidRDefault="008F3E23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3E23">
        <w:rPr>
          <w:rFonts w:ascii="Times New Roman" w:hAnsi="Times New Roman"/>
          <w:bCs/>
          <w:sz w:val="28"/>
          <w:szCs w:val="28"/>
        </w:rPr>
        <w:t>Бычкова Л.В. – консультант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Варда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Т.А. – начальник 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970E4" w:rsidRDefault="00C970E4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970E4">
        <w:rPr>
          <w:rFonts w:ascii="Times New Roman" w:hAnsi="Times New Roman"/>
          <w:bCs/>
          <w:sz w:val="28"/>
          <w:szCs w:val="28"/>
        </w:rPr>
        <w:t>Винаков</w:t>
      </w:r>
      <w:proofErr w:type="spellEnd"/>
      <w:r w:rsidRPr="00C970E4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.</w:t>
      </w:r>
      <w:r w:rsidRPr="00C970E4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.</w:t>
      </w:r>
      <w:r w:rsidRPr="00C970E4">
        <w:rPr>
          <w:rFonts w:ascii="Times New Roman" w:hAnsi="Times New Roman"/>
          <w:bCs/>
          <w:sz w:val="28"/>
          <w:szCs w:val="28"/>
        </w:rPr>
        <w:t xml:space="preserve"> – начальник отдела информации и связи с общественностью (пресс-службы) Главного управления МЧС России по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Гарцуев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С.И. – руководитель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63770" w:rsidRDefault="00B63770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Гончарова Е.А. – председатель Контрольно-счетной палаты Новосибирской области;</w:t>
      </w:r>
    </w:p>
    <w:p w:rsidR="008F3E23" w:rsidRPr="00F67FF9" w:rsidRDefault="008F3E23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3E23">
        <w:rPr>
          <w:rFonts w:ascii="Times New Roman" w:hAnsi="Times New Roman"/>
          <w:bCs/>
          <w:sz w:val="28"/>
          <w:szCs w:val="28"/>
        </w:rPr>
        <w:lastRenderedPageBreak/>
        <w:t>Гюнтер Н.П. – аудитор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63770" w:rsidRDefault="00B63770" w:rsidP="00B637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Зимняков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Ю.В. – </w:t>
      </w: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 министра культуры Новосибирской области;</w:t>
      </w:r>
    </w:p>
    <w:p w:rsidR="008F3E23" w:rsidRDefault="008F3E23" w:rsidP="00B637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3E23">
        <w:rPr>
          <w:rFonts w:ascii="Times New Roman" w:hAnsi="Times New Roman"/>
          <w:bCs/>
          <w:sz w:val="28"/>
          <w:szCs w:val="28"/>
        </w:rPr>
        <w:t>Козлова Н.И. – аудитор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F3E23" w:rsidRDefault="008F3E23" w:rsidP="00B637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3E23">
        <w:rPr>
          <w:rFonts w:ascii="Times New Roman" w:hAnsi="Times New Roman"/>
          <w:bCs/>
          <w:sz w:val="28"/>
          <w:szCs w:val="28"/>
        </w:rPr>
        <w:t>Мануйлова И.В. – заместитель Губернатора Новосибирской области</w:t>
      </w:r>
      <w:r w:rsidR="00D65C2D">
        <w:rPr>
          <w:rFonts w:ascii="Times New Roman" w:hAnsi="Times New Roman"/>
          <w:bCs/>
          <w:sz w:val="28"/>
          <w:szCs w:val="28"/>
        </w:rPr>
        <w:t xml:space="preserve"> (ВКС)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FF9">
        <w:rPr>
          <w:rFonts w:ascii="Times New Roman" w:hAnsi="Times New Roman"/>
          <w:bCs/>
          <w:sz w:val="28"/>
          <w:szCs w:val="28"/>
        </w:rPr>
        <w:t>Нелюбов С.А. – заместитель Губернатора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970E4" w:rsidRDefault="00C970E4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970E4">
        <w:rPr>
          <w:rFonts w:ascii="Times New Roman" w:hAnsi="Times New Roman"/>
          <w:bCs/>
          <w:sz w:val="28"/>
          <w:szCs w:val="28"/>
        </w:rPr>
        <w:t>Пацай</w:t>
      </w:r>
      <w:proofErr w:type="spellEnd"/>
      <w:r w:rsidRPr="00C970E4">
        <w:rPr>
          <w:rFonts w:ascii="Times New Roman" w:hAnsi="Times New Roman"/>
          <w:bCs/>
          <w:sz w:val="28"/>
          <w:szCs w:val="28"/>
        </w:rPr>
        <w:t xml:space="preserve"> Д</w:t>
      </w:r>
      <w:r>
        <w:rPr>
          <w:rFonts w:ascii="Times New Roman" w:hAnsi="Times New Roman"/>
          <w:bCs/>
          <w:sz w:val="28"/>
          <w:szCs w:val="28"/>
        </w:rPr>
        <w:t>.</w:t>
      </w:r>
      <w:r w:rsidRPr="00C970E4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.</w:t>
      </w:r>
      <w:r w:rsidRPr="00C970E4">
        <w:rPr>
          <w:rFonts w:ascii="Times New Roman" w:hAnsi="Times New Roman"/>
          <w:bCs/>
          <w:sz w:val="28"/>
          <w:szCs w:val="28"/>
        </w:rPr>
        <w:t xml:space="preserve"> – председатель Совета Новосибирского регионального отделения Всероссийского детско-юношеского общественного движения «Школа безопасности»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970E4" w:rsidRDefault="00C970E4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970E4">
        <w:rPr>
          <w:rFonts w:ascii="Times New Roman" w:hAnsi="Times New Roman"/>
          <w:bCs/>
          <w:sz w:val="28"/>
          <w:szCs w:val="28"/>
        </w:rPr>
        <w:t>Федорчук</w:t>
      </w:r>
      <w:proofErr w:type="spellEnd"/>
      <w:r w:rsidRPr="00C970E4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>.</w:t>
      </w:r>
      <w:r w:rsidRPr="00C970E4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.</w:t>
      </w:r>
      <w:r w:rsidRPr="00C970E4"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F3E23" w:rsidRPr="00F67FF9" w:rsidRDefault="008F3E23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F3E23">
        <w:rPr>
          <w:rFonts w:ascii="Times New Roman" w:hAnsi="Times New Roman"/>
          <w:bCs/>
          <w:sz w:val="28"/>
          <w:szCs w:val="28"/>
        </w:rPr>
        <w:t>Шалабаева</w:t>
      </w:r>
      <w:proofErr w:type="spellEnd"/>
      <w:r w:rsidRPr="008F3E23">
        <w:rPr>
          <w:rFonts w:ascii="Times New Roman" w:hAnsi="Times New Roman"/>
          <w:bCs/>
          <w:sz w:val="28"/>
          <w:szCs w:val="28"/>
        </w:rPr>
        <w:t xml:space="preserve"> Н.Н. – Уполномоченный по правам человека в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7FF9" w:rsidRPr="00F67FF9" w:rsidRDefault="00F67FF9" w:rsidP="00F67F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FF9">
        <w:rPr>
          <w:rFonts w:ascii="Times New Roman" w:hAnsi="Times New Roman"/>
          <w:bCs/>
          <w:sz w:val="28"/>
          <w:szCs w:val="28"/>
        </w:rPr>
        <w:t>Шушуникова</w:t>
      </w:r>
      <w:proofErr w:type="spellEnd"/>
      <w:r w:rsidRPr="00F67FF9">
        <w:rPr>
          <w:rFonts w:ascii="Times New Roman" w:hAnsi="Times New Roman"/>
          <w:bCs/>
          <w:sz w:val="28"/>
          <w:szCs w:val="28"/>
        </w:rPr>
        <w:t xml:space="preserve"> И.Г. – консультант 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63770" w:rsidRDefault="00B63770" w:rsidP="00B637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Юданов Д.А. – заместитель министра </w:t>
      </w:r>
      <w:r w:rsidR="00DF3EFA">
        <w:rPr>
          <w:rFonts w:ascii="Times New Roman" w:hAnsi="Times New Roman"/>
          <w:bCs/>
          <w:sz w:val="28"/>
          <w:szCs w:val="28"/>
        </w:rPr>
        <w:t>–</w:t>
      </w:r>
      <w:r w:rsidR="00DF3EFA" w:rsidRPr="00DF3EFA">
        <w:t xml:space="preserve"> </w:t>
      </w:r>
      <w:r w:rsidR="00DF3EFA" w:rsidRPr="00DF3EFA">
        <w:rPr>
          <w:rFonts w:ascii="Times New Roman" w:hAnsi="Times New Roman"/>
          <w:bCs/>
          <w:sz w:val="28"/>
          <w:szCs w:val="28"/>
        </w:rPr>
        <w:t>начальник</w:t>
      </w:r>
      <w:r w:rsidR="00DF3EFA">
        <w:rPr>
          <w:rFonts w:ascii="Times New Roman" w:hAnsi="Times New Roman"/>
          <w:bCs/>
          <w:sz w:val="28"/>
          <w:szCs w:val="28"/>
        </w:rPr>
        <w:t xml:space="preserve"> </w:t>
      </w:r>
      <w:r w:rsidR="00DF3EFA" w:rsidRPr="00DF3EFA">
        <w:rPr>
          <w:rFonts w:ascii="Times New Roman" w:hAnsi="Times New Roman"/>
          <w:bCs/>
          <w:sz w:val="28"/>
          <w:szCs w:val="28"/>
        </w:rPr>
        <w:t>управления законопроектных работ и ведения регистра министерства юстиции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F3E23" w:rsidRDefault="008F3E23" w:rsidP="00B637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3E23">
        <w:rPr>
          <w:rFonts w:ascii="Times New Roman" w:hAnsi="Times New Roman"/>
          <w:bCs/>
          <w:sz w:val="28"/>
          <w:szCs w:val="28"/>
        </w:rPr>
        <w:t xml:space="preserve">Яковлев И.Н. – заместитель Председателя Правительства Новосибирской области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F3E23">
        <w:rPr>
          <w:rFonts w:ascii="Times New Roman" w:hAnsi="Times New Roman"/>
          <w:bCs/>
          <w:sz w:val="28"/>
          <w:szCs w:val="28"/>
        </w:rPr>
        <w:t xml:space="preserve"> министр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06C70" w:rsidRDefault="00406C70" w:rsidP="005F6305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C92A5C" w:rsidRPr="00C92A5C" w:rsidTr="00890001">
        <w:tc>
          <w:tcPr>
            <w:tcW w:w="10138" w:type="dxa"/>
            <w:shd w:val="clear" w:color="auto" w:fill="auto"/>
            <w:hideMark/>
          </w:tcPr>
          <w:p w:rsidR="001F319B" w:rsidRPr="007E1504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sz w:val="28"/>
                <w:szCs w:val="28"/>
              </w:rPr>
              <w:t>1.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7E1504">
              <w:rPr>
                <w:rFonts w:ascii="Times New Roman" w:hAnsi="Times New Roman"/>
                <w:sz w:val="28"/>
                <w:szCs w:val="28"/>
              </w:rPr>
              <w:t>О повестке дня и порядк</w:t>
            </w:r>
            <w:r w:rsidR="006E33BD" w:rsidRPr="007E1504">
              <w:rPr>
                <w:rFonts w:ascii="Times New Roman" w:hAnsi="Times New Roman"/>
                <w:sz w:val="28"/>
                <w:szCs w:val="28"/>
              </w:rPr>
              <w:t>е проведения заседания комитета</w:t>
            </w:r>
            <w:r w:rsidR="003278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6305" w:rsidRDefault="0015229A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СЛУША</w:t>
            </w:r>
            <w:r w:rsidR="00F67FF9" w:rsidRPr="00F67FF9">
              <w:rPr>
                <w:rFonts w:ascii="Times New Roman" w:hAnsi="Times New Roman"/>
                <w:b/>
                <w:caps/>
                <w:sz w:val="28"/>
                <w:szCs w:val="28"/>
              </w:rPr>
              <w:t>ЛИ</w:t>
            </w:r>
            <w:r w:rsidR="007E150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327820" w:rsidRPr="00327820">
              <w:rPr>
                <w:rFonts w:ascii="Times New Roman" w:hAnsi="Times New Roman"/>
                <w:sz w:val="28"/>
                <w:szCs w:val="28"/>
              </w:rPr>
              <w:t>Подгорного Е.А.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1F319B" w:rsidRPr="001F319B" w:rsidRDefault="00327820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820">
              <w:rPr>
                <w:rFonts w:ascii="Times New Roman" w:hAnsi="Times New Roman"/>
                <w:sz w:val="28"/>
                <w:szCs w:val="28"/>
              </w:rPr>
              <w:t>Повестку дня и порядок проведения заседания комитета утвердить</w:t>
            </w:r>
            <w:r w:rsidR="005F6305" w:rsidRPr="005F6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F319B">
              <w:rPr>
                <w:rFonts w:ascii="Times New Roman" w:hAnsi="Times New Roman"/>
                <w:sz w:val="28"/>
                <w:szCs w:val="28"/>
              </w:rPr>
              <w:t xml:space="preserve"> «за» </w:t>
            </w:r>
            <w:r w:rsidR="00B61678" w:rsidRPr="00B61678">
              <w:rPr>
                <w:rFonts w:ascii="Times New Roman" w:hAnsi="Times New Roman"/>
                <w:sz w:val="28"/>
                <w:szCs w:val="28"/>
              </w:rPr>
              <w:t>–</w:t>
            </w:r>
            <w:r w:rsidR="00B61678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  <w:p w:rsidR="00C92A5C" w:rsidRPr="001F319B" w:rsidRDefault="00C92A5C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319B" w:rsidRPr="00C92A5C" w:rsidTr="00890001">
        <w:tc>
          <w:tcPr>
            <w:tcW w:w="10138" w:type="dxa"/>
            <w:shd w:val="clear" w:color="auto" w:fill="auto"/>
          </w:tcPr>
          <w:p w:rsidR="007E1504" w:rsidRPr="007E1504" w:rsidRDefault="001F319B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sz w:val="28"/>
                <w:szCs w:val="28"/>
              </w:rPr>
              <w:t>2</w:t>
            </w:r>
            <w:r w:rsidRPr="00406C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06C70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327820" w:rsidRPr="00327820">
              <w:rPr>
                <w:rFonts w:ascii="Times New Roman" w:hAnsi="Times New Roman"/>
                <w:sz w:val="28"/>
                <w:szCs w:val="28"/>
              </w:rPr>
              <w:t>О проекте закона Новосибирской области «О внесении изменения в статью 1 Закона Новосибирской области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 (второе чтение)</w:t>
            </w:r>
            <w:r w:rsidR="003278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1504" w:rsidRDefault="0015229A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7E150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3812F9" w:rsidRPr="003812F9">
              <w:rPr>
                <w:rFonts w:ascii="Times New Roman" w:hAnsi="Times New Roman"/>
                <w:sz w:val="28"/>
                <w:szCs w:val="28"/>
              </w:rPr>
              <w:t>Подгорн</w:t>
            </w:r>
            <w:r w:rsidR="003812F9">
              <w:rPr>
                <w:rFonts w:ascii="Times New Roman" w:hAnsi="Times New Roman"/>
                <w:sz w:val="28"/>
                <w:szCs w:val="28"/>
              </w:rPr>
              <w:t>ого</w:t>
            </w:r>
            <w:r w:rsidR="003812F9" w:rsidRPr="003812F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1F319B" w:rsidRPr="001F319B" w:rsidRDefault="00327820" w:rsidP="003812F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820">
              <w:rPr>
                <w:rFonts w:ascii="Times New Roman" w:hAnsi="Times New Roman"/>
                <w:sz w:val="28"/>
                <w:szCs w:val="28"/>
              </w:rPr>
              <w:t>Внести проект закона Новосибирской области «О внесении изменения в статью 1 Закона Новосибирской области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 на рассмотрение сессии Законодательного Собрания Новосибирской области для принятия во втором чтении.</w:t>
            </w:r>
          </w:p>
          <w:p w:rsid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F319B">
              <w:rPr>
                <w:rFonts w:ascii="Times New Roman" w:hAnsi="Times New Roman"/>
                <w:sz w:val="28"/>
                <w:szCs w:val="28"/>
              </w:rPr>
              <w:t xml:space="preserve"> «за» </w:t>
            </w:r>
            <w:r w:rsidR="00B61678" w:rsidRPr="00B61678">
              <w:rPr>
                <w:rFonts w:ascii="Times New Roman" w:hAnsi="Times New Roman"/>
                <w:sz w:val="28"/>
                <w:szCs w:val="28"/>
              </w:rPr>
              <w:t>–</w:t>
            </w:r>
            <w:r w:rsidR="00B61678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319B" w:rsidRPr="00C92A5C" w:rsidTr="00890001">
        <w:tc>
          <w:tcPr>
            <w:tcW w:w="10138" w:type="dxa"/>
            <w:shd w:val="clear" w:color="auto" w:fill="auto"/>
          </w:tcPr>
          <w:p w:rsidR="007E1504" w:rsidRPr="007E1504" w:rsidRDefault="001F319B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sz w:val="28"/>
                <w:szCs w:val="28"/>
              </w:rPr>
              <w:t>3.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327820" w:rsidRPr="00327820">
              <w:rPr>
                <w:rFonts w:ascii="Times New Roman" w:hAnsi="Times New Roman"/>
                <w:sz w:val="28"/>
                <w:szCs w:val="28"/>
              </w:rPr>
              <w:t>О проекте закона Новосибирской области «О внесении изменения в статью 22 Закона Новосибирской области «О защите прав детей в Новосибирской области»</w:t>
            </w:r>
            <w:r w:rsidR="003278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1504" w:rsidRDefault="0015229A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7E1504" w:rsidRPr="007E15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67FF9" w:rsidRPr="00F67FF9">
              <w:rPr>
                <w:rFonts w:ascii="Times New Roman" w:hAnsi="Times New Roman"/>
                <w:sz w:val="28"/>
                <w:szCs w:val="28"/>
              </w:rPr>
              <w:t>Подгорного Е.А.</w:t>
            </w:r>
          </w:p>
          <w:p w:rsidR="001F319B" w:rsidRPr="007E1504" w:rsidRDefault="001F319B" w:rsidP="007E1504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504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27820" w:rsidRPr="00327820" w:rsidRDefault="00327820" w:rsidP="0032782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820">
              <w:rPr>
                <w:rFonts w:ascii="Times New Roman" w:hAnsi="Times New Roman"/>
                <w:sz w:val="28"/>
                <w:szCs w:val="28"/>
              </w:rPr>
              <w:t xml:space="preserve">1. Направить проект закона Новосибирской области «О внесении изменения </w:t>
            </w:r>
            <w:r w:rsidRPr="00327820">
              <w:rPr>
                <w:rFonts w:ascii="Times New Roman" w:hAnsi="Times New Roman"/>
                <w:sz w:val="28"/>
                <w:szCs w:val="28"/>
              </w:rPr>
              <w:lastRenderedPageBreak/>
              <w:t>в статью 22 Закона Новосибирской области «О защите прав детей в Новосибирской области» в министерство экономического развития Новосибирской области для проведения оценки регулирующего воздействия.</w:t>
            </w:r>
          </w:p>
          <w:p w:rsidR="00327820" w:rsidRPr="00327820" w:rsidRDefault="00327820" w:rsidP="0032782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820">
              <w:rPr>
                <w:rFonts w:ascii="Times New Roman" w:hAnsi="Times New Roman"/>
                <w:sz w:val="28"/>
                <w:szCs w:val="28"/>
              </w:rPr>
              <w:t xml:space="preserve">2. После получения заключения о проведении оценки регулирующего воздействия на проект закона «О внесении изменения в статью 22 Закона Новосибирской области «О защите прав детей в Новосибирской области» внести его в Законодательное Собрание Новосибирской области. </w:t>
            </w:r>
          </w:p>
          <w:p w:rsidR="001F319B" w:rsidRPr="001F319B" w:rsidRDefault="00327820" w:rsidP="0032782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820">
              <w:rPr>
                <w:rFonts w:ascii="Times New Roman" w:hAnsi="Times New Roman"/>
                <w:sz w:val="28"/>
                <w:szCs w:val="28"/>
              </w:rPr>
              <w:t>3. Представителем комитета на всех стадиях рассмотрения указанного законопроекта в Законодательном Собрании Новосибирской области назначить заместителя председателя комитета Законодательного Собрания Новосибирской области по культуре, образованию, науке, спорту и молодежной политике Подгорного Евгения Анатольевича.</w:t>
            </w:r>
          </w:p>
          <w:p w:rsid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F319B">
              <w:rPr>
                <w:rFonts w:ascii="Times New Roman" w:hAnsi="Times New Roman"/>
                <w:sz w:val="28"/>
                <w:szCs w:val="28"/>
              </w:rPr>
              <w:t xml:space="preserve"> «за» </w:t>
            </w:r>
            <w:r w:rsidR="00B61678" w:rsidRPr="00B61678">
              <w:rPr>
                <w:rFonts w:ascii="Times New Roman" w:hAnsi="Times New Roman"/>
                <w:sz w:val="28"/>
                <w:szCs w:val="28"/>
              </w:rPr>
              <w:t>–</w:t>
            </w:r>
            <w:r w:rsidR="00B61678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1504" w:rsidRPr="00C92A5C" w:rsidTr="00890001">
        <w:tc>
          <w:tcPr>
            <w:tcW w:w="10138" w:type="dxa"/>
            <w:shd w:val="clear" w:color="auto" w:fill="auto"/>
          </w:tcPr>
          <w:p w:rsidR="00C73B83" w:rsidRPr="00DB62B2" w:rsidRDefault="008C2DFA" w:rsidP="001B40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C73B83" w:rsidRPr="00C73B83">
              <w:rPr>
                <w:rFonts w:ascii="Times New Roman" w:hAnsi="Times New Roman"/>
                <w:sz w:val="28"/>
                <w:szCs w:val="28"/>
              </w:rPr>
              <w:t>.</w:t>
            </w:r>
            <w:r w:rsidR="00C73B83" w:rsidRPr="00C73B83">
              <w:rPr>
                <w:rFonts w:ascii="Times New Roman" w:hAnsi="Times New Roman"/>
                <w:sz w:val="28"/>
                <w:szCs w:val="28"/>
              </w:rPr>
              <w:tab/>
            </w:r>
            <w:r w:rsidR="00327820" w:rsidRPr="00327820">
              <w:rPr>
                <w:rFonts w:ascii="Times New Roman" w:hAnsi="Times New Roman"/>
                <w:sz w:val="28"/>
                <w:szCs w:val="28"/>
              </w:rPr>
              <w:t>О проекте закона Новосибирской области «О внесении изменения в статью 4.10 Закона Новосибирской области «Об административных правонарушениях в Новосибирской области»</w:t>
            </w:r>
            <w:r w:rsidR="003278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3B83" w:rsidRDefault="0015229A" w:rsidP="00C73B83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C73B8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263C1B" w:rsidRPr="00F67FF9">
              <w:rPr>
                <w:rFonts w:ascii="Times New Roman" w:hAnsi="Times New Roman"/>
                <w:sz w:val="28"/>
                <w:szCs w:val="28"/>
              </w:rPr>
              <w:t>Подгорного Е.А.</w:t>
            </w:r>
          </w:p>
          <w:p w:rsidR="00C73B83" w:rsidRDefault="00C73B83" w:rsidP="00C73B83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B83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327820" w:rsidRPr="00327820" w:rsidRDefault="00327820" w:rsidP="0032782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820">
              <w:rPr>
                <w:rFonts w:ascii="Times New Roman" w:hAnsi="Times New Roman"/>
                <w:sz w:val="28"/>
                <w:szCs w:val="28"/>
              </w:rPr>
              <w:t>1. Направить проект закона Новосибирской области «О внесении изменения в статью 4.10 Закона Новосибирской области «Об административных правонарушениях в Новосибирской области» в министерство экономического развития Новосибирской области для проведения оценки регулирующего воздействия.</w:t>
            </w:r>
          </w:p>
          <w:p w:rsidR="00C73B83" w:rsidRDefault="00327820" w:rsidP="0032782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820">
              <w:rPr>
                <w:rFonts w:ascii="Times New Roman" w:hAnsi="Times New Roman"/>
                <w:sz w:val="28"/>
                <w:szCs w:val="28"/>
              </w:rPr>
              <w:t>2. После получения заключения о проведении оценки регулирующего воздействия на проект закона «О внесении изменения в статью 4.10 Закона Новосибирской области «Об административных правонарушениях в Новосибирской области» внести его в Законодательное Собрание Новосибирской области.</w:t>
            </w:r>
          </w:p>
          <w:p w:rsidR="007E1504" w:rsidRDefault="00C73B83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504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» –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</w:tc>
      </w:tr>
      <w:tr w:rsidR="000C3021" w:rsidRPr="00C92A5C" w:rsidTr="00890001">
        <w:tc>
          <w:tcPr>
            <w:tcW w:w="10138" w:type="dxa"/>
            <w:shd w:val="clear" w:color="auto" w:fill="auto"/>
          </w:tcPr>
          <w:p w:rsidR="000C3021" w:rsidRDefault="000C3021" w:rsidP="001B40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9F2" w:rsidRPr="00C92A5C" w:rsidTr="00890001">
        <w:tc>
          <w:tcPr>
            <w:tcW w:w="10138" w:type="dxa"/>
            <w:shd w:val="clear" w:color="auto" w:fill="auto"/>
          </w:tcPr>
          <w:p w:rsidR="00D24CD1" w:rsidRPr="00CC25C0" w:rsidRDefault="00B809F2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09F2">
              <w:rPr>
                <w:rFonts w:ascii="Times New Roman" w:hAnsi="Times New Roman"/>
                <w:sz w:val="28"/>
                <w:szCs w:val="28"/>
              </w:rPr>
              <w:t>.</w:t>
            </w:r>
            <w:r w:rsidRPr="00B809F2">
              <w:rPr>
                <w:rFonts w:ascii="Times New Roman" w:hAnsi="Times New Roman"/>
                <w:sz w:val="28"/>
                <w:szCs w:val="28"/>
              </w:rPr>
              <w:tab/>
            </w:r>
            <w:r w:rsidR="00327820" w:rsidRPr="00327820">
              <w:rPr>
                <w:rFonts w:ascii="Times New Roman" w:hAnsi="Times New Roman"/>
                <w:sz w:val="28"/>
                <w:szCs w:val="28"/>
              </w:rPr>
              <w:t xml:space="preserve">О проекте закона Новосибирской области «О разграничении полномочий органов государственной власти Новосибирской </w:t>
            </w:r>
            <w:proofErr w:type="gramStart"/>
            <w:r w:rsidR="00327820" w:rsidRPr="00327820">
              <w:rPr>
                <w:rFonts w:ascii="Times New Roman" w:hAnsi="Times New Roman"/>
                <w:sz w:val="28"/>
                <w:szCs w:val="28"/>
              </w:rPr>
              <w:t>области</w:t>
            </w:r>
            <w:proofErr w:type="gramEnd"/>
            <w:r w:rsidR="00327820" w:rsidRPr="00327820">
              <w:rPr>
                <w:rFonts w:ascii="Times New Roman" w:hAnsi="Times New Roman"/>
                <w:sz w:val="28"/>
                <w:szCs w:val="28"/>
              </w:rPr>
              <w:t xml:space="preserve"> в сфере увековечения памяти погибших при защите Отечества» (первое чтение</w:t>
            </w:r>
            <w:r w:rsidR="0032782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809F2" w:rsidRPr="00B809F2" w:rsidRDefault="0015229A" w:rsidP="00B809F2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B809F2" w:rsidRPr="00B809F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27820" w:rsidRPr="00327820">
              <w:rPr>
                <w:rFonts w:ascii="Times New Roman" w:hAnsi="Times New Roman"/>
                <w:sz w:val="28"/>
                <w:szCs w:val="28"/>
              </w:rPr>
              <w:t>Яковлев</w:t>
            </w:r>
            <w:r w:rsidR="00327820">
              <w:rPr>
                <w:rFonts w:ascii="Times New Roman" w:hAnsi="Times New Roman"/>
                <w:sz w:val="28"/>
                <w:szCs w:val="28"/>
              </w:rPr>
              <w:t>а</w:t>
            </w:r>
            <w:r w:rsidR="00327820" w:rsidRPr="00327820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B809F2" w:rsidRPr="00B809F2" w:rsidRDefault="00B809F2" w:rsidP="00B809F2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9F2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B809F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809F2" w:rsidRPr="00B809F2" w:rsidRDefault="00327820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327820">
              <w:rPr>
                <w:rFonts w:ascii="Times New Roman" w:hAnsi="Times New Roman"/>
                <w:sz w:val="28"/>
                <w:szCs w:val="28"/>
              </w:rPr>
              <w:t xml:space="preserve">Внести проект закона Новосибирской области «О разграничении полномочий органов государственной власти Новосибирской </w:t>
            </w:r>
            <w:proofErr w:type="gramStart"/>
            <w:r w:rsidRPr="00327820">
              <w:rPr>
                <w:rFonts w:ascii="Times New Roman" w:hAnsi="Times New Roman"/>
                <w:sz w:val="28"/>
                <w:szCs w:val="28"/>
              </w:rPr>
              <w:t>области</w:t>
            </w:r>
            <w:proofErr w:type="gramEnd"/>
            <w:r w:rsidRPr="00327820">
              <w:rPr>
                <w:rFonts w:ascii="Times New Roman" w:hAnsi="Times New Roman"/>
                <w:sz w:val="28"/>
                <w:szCs w:val="28"/>
              </w:rPr>
              <w:t xml:space="preserve"> в сфере увековечения памяти погибших при защите Отечества» на рассмотрение сессии Законодательного Собрания Новосибирской области для принятия в первом чтении.</w:t>
            </w:r>
          </w:p>
          <w:p w:rsidR="00B809F2" w:rsidRDefault="00B809F2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504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» –</w:t>
            </w:r>
            <w:r w:rsidRPr="007E1504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Default="00CC25C0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.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ab/>
            </w:r>
            <w:r w:rsidR="00327820" w:rsidRPr="00327820">
              <w:rPr>
                <w:rFonts w:ascii="Times New Roman" w:hAnsi="Times New Roman"/>
                <w:sz w:val="28"/>
                <w:szCs w:val="28"/>
              </w:rPr>
              <w:t>О проекте закона Новосибирской области «О внесении изменения в статью 7 Закона Новосибирской области «О физической культуре и спорте в Новосибирской области» (первое чтение)</w:t>
            </w:r>
            <w:r w:rsidR="003278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5C0" w:rsidRPr="00CC25C0" w:rsidRDefault="0015229A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СЛУШАЛИ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327820" w:rsidRPr="00327820">
              <w:rPr>
                <w:rFonts w:ascii="Times New Roman" w:hAnsi="Times New Roman"/>
                <w:sz w:val="28"/>
                <w:szCs w:val="28"/>
              </w:rPr>
              <w:t>Ахапов</w:t>
            </w:r>
            <w:r w:rsidR="0032782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327820" w:rsidRPr="00327820">
              <w:rPr>
                <w:rFonts w:ascii="Times New Roman" w:hAnsi="Times New Roman"/>
                <w:sz w:val="28"/>
                <w:szCs w:val="28"/>
              </w:rPr>
              <w:t xml:space="preserve"> С.А</w:t>
            </w:r>
            <w:r w:rsidR="00263C1B" w:rsidRPr="00F67F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7820" w:rsidRPr="00327820" w:rsidRDefault="00327820" w:rsidP="0032782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820">
              <w:rPr>
                <w:rFonts w:ascii="Times New Roman" w:hAnsi="Times New Roman"/>
                <w:b/>
                <w:sz w:val="28"/>
                <w:szCs w:val="28"/>
              </w:rPr>
              <w:t xml:space="preserve">ВОПРОСЫ: </w:t>
            </w:r>
            <w:r w:rsidRPr="00327820">
              <w:rPr>
                <w:rFonts w:ascii="Times New Roman" w:hAnsi="Times New Roman"/>
                <w:sz w:val="28"/>
                <w:szCs w:val="28"/>
              </w:rPr>
              <w:t>Спасских Е.И.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РЕШИЛИ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C25C0" w:rsidRPr="00CC25C0" w:rsidRDefault="0032782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820">
              <w:rPr>
                <w:rFonts w:ascii="Times New Roman" w:hAnsi="Times New Roman"/>
                <w:sz w:val="28"/>
                <w:szCs w:val="28"/>
              </w:rPr>
              <w:t>Внести проект закона Новосибирской области «О внесении изменения в статью 7 Закона Новосибирской области «О физической культуре и спорте в Новосибирской области» на рассмотрение сессии Законодательного Собрания Новосибирской области для принятия в первом чтении.</w:t>
            </w:r>
          </w:p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ГОЛОСОВАЛИ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: «за» – единогласно.</w:t>
            </w: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Default="00CC25C0" w:rsidP="00B809F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.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ab/>
            </w:r>
            <w:r w:rsidR="00327820" w:rsidRPr="00327820">
              <w:rPr>
                <w:rFonts w:ascii="Times New Roman" w:hAnsi="Times New Roman"/>
                <w:sz w:val="28"/>
                <w:szCs w:val="28"/>
              </w:rPr>
              <w:t>О заключении Контрольно-счетной палаты Новосибирской области по результатам обследования законности и эффективности использования средств областного бюджета, направленных на реализацию национального проекта «Культура» в 2019 – 2020 годах и за текущий период 2021 года</w:t>
            </w:r>
            <w:r w:rsidR="003278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5C0" w:rsidRPr="00CC25C0" w:rsidRDefault="0015229A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sz w:val="28"/>
                <w:szCs w:val="28"/>
              </w:rPr>
              <w:t>СЛУШАЛИ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27820" w:rsidRPr="00327820">
              <w:rPr>
                <w:rFonts w:ascii="Times New Roman" w:hAnsi="Times New Roman"/>
                <w:sz w:val="28"/>
                <w:szCs w:val="28"/>
              </w:rPr>
              <w:t>Козлов</w:t>
            </w:r>
            <w:r w:rsidR="00327820">
              <w:rPr>
                <w:rFonts w:ascii="Times New Roman" w:hAnsi="Times New Roman"/>
                <w:sz w:val="28"/>
                <w:szCs w:val="28"/>
              </w:rPr>
              <w:t>у</w:t>
            </w:r>
            <w:r w:rsidR="00327820" w:rsidRPr="00327820">
              <w:rPr>
                <w:rFonts w:ascii="Times New Roman" w:hAnsi="Times New Roman"/>
                <w:sz w:val="28"/>
                <w:szCs w:val="28"/>
              </w:rPr>
              <w:t xml:space="preserve"> Н.И., </w:t>
            </w:r>
            <w:proofErr w:type="spellStart"/>
            <w:r w:rsidR="00327820" w:rsidRPr="00327820">
              <w:rPr>
                <w:rFonts w:ascii="Times New Roman" w:hAnsi="Times New Roman"/>
                <w:sz w:val="28"/>
                <w:szCs w:val="28"/>
              </w:rPr>
              <w:t>Зимняков</w:t>
            </w:r>
            <w:r w:rsidR="0032782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327820" w:rsidRPr="00327820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  <w:p w:rsidR="00263C1B" w:rsidRDefault="00263C1B" w:rsidP="00263C1B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27820" w:rsidRPr="00327820">
              <w:rPr>
                <w:rFonts w:ascii="Times New Roman" w:hAnsi="Times New Roman"/>
                <w:sz w:val="28"/>
                <w:szCs w:val="28"/>
              </w:rPr>
              <w:t>Красовская Н.Р.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РЕШИЛИ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C25C0" w:rsidRPr="00CC25C0" w:rsidRDefault="00327820" w:rsidP="00263C1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820">
              <w:rPr>
                <w:rFonts w:ascii="Times New Roman" w:hAnsi="Times New Roman"/>
                <w:sz w:val="28"/>
                <w:szCs w:val="28"/>
              </w:rPr>
              <w:t>Информацию принять к сведению.</w:t>
            </w:r>
          </w:p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ГОЛОСОВАЛИ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: «за» – единогласно.</w:t>
            </w: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A9D" w:rsidRPr="00C92A5C" w:rsidTr="00890001">
        <w:tc>
          <w:tcPr>
            <w:tcW w:w="10138" w:type="dxa"/>
            <w:shd w:val="clear" w:color="auto" w:fill="auto"/>
          </w:tcPr>
          <w:p w:rsidR="00414A9D" w:rsidRDefault="00414A9D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.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ab/>
            </w:r>
            <w:r w:rsidR="00327820" w:rsidRPr="00327820">
              <w:rPr>
                <w:rFonts w:ascii="Times New Roman" w:hAnsi="Times New Roman"/>
                <w:sz w:val="28"/>
                <w:szCs w:val="28"/>
              </w:rPr>
              <w:t xml:space="preserve">О годовом </w:t>
            </w:r>
            <w:proofErr w:type="gramStart"/>
            <w:r w:rsidR="00327820" w:rsidRPr="00327820">
              <w:rPr>
                <w:rFonts w:ascii="Times New Roman" w:hAnsi="Times New Roman"/>
                <w:sz w:val="28"/>
                <w:szCs w:val="28"/>
              </w:rPr>
              <w:t>отчете</w:t>
            </w:r>
            <w:proofErr w:type="gramEnd"/>
            <w:r w:rsidR="00327820" w:rsidRPr="00327820">
              <w:rPr>
                <w:rFonts w:ascii="Times New Roman" w:hAnsi="Times New Roman"/>
                <w:sz w:val="28"/>
                <w:szCs w:val="28"/>
              </w:rPr>
              <w:t xml:space="preserve"> о деятельности Контрольно-счетной палаты Новосибирской области за 2021 год.</w:t>
            </w:r>
          </w:p>
        </w:tc>
      </w:tr>
      <w:tr w:rsidR="00414A9D" w:rsidRPr="00C92A5C" w:rsidTr="00890001">
        <w:tc>
          <w:tcPr>
            <w:tcW w:w="10138" w:type="dxa"/>
            <w:shd w:val="clear" w:color="auto" w:fill="auto"/>
          </w:tcPr>
          <w:p w:rsidR="00414A9D" w:rsidRDefault="00414A9D" w:rsidP="00414A9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sz w:val="28"/>
                <w:szCs w:val="28"/>
              </w:rPr>
              <w:t>СЛУШАЛИ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36D64" w:rsidRPr="00D36D64">
              <w:rPr>
                <w:rFonts w:ascii="Times New Roman" w:hAnsi="Times New Roman"/>
                <w:sz w:val="28"/>
                <w:szCs w:val="28"/>
              </w:rPr>
              <w:t>Гончаров</w:t>
            </w:r>
            <w:r w:rsidR="00D36D64">
              <w:rPr>
                <w:rFonts w:ascii="Times New Roman" w:hAnsi="Times New Roman"/>
                <w:sz w:val="28"/>
                <w:szCs w:val="28"/>
              </w:rPr>
              <w:t>у</w:t>
            </w:r>
            <w:r w:rsidR="00D36D64" w:rsidRPr="00D36D6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414A9D" w:rsidRPr="00CC25C0" w:rsidRDefault="00414A9D" w:rsidP="00414A9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РЕШИЛИ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14A9D" w:rsidRDefault="00D36D64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D64">
              <w:rPr>
                <w:rFonts w:ascii="Times New Roman" w:hAnsi="Times New Roman"/>
                <w:sz w:val="28"/>
                <w:szCs w:val="28"/>
              </w:rPr>
              <w:t>Принять к сведению годовой отчет о деятельности Контрольно-счетной палаты Новосибирской области  за 2021 год.</w:t>
            </w:r>
          </w:p>
          <w:p w:rsidR="00414A9D" w:rsidRDefault="00414A9D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ГОЛОСОВАЛИ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: «за» – единогласно.</w:t>
            </w:r>
          </w:p>
        </w:tc>
      </w:tr>
      <w:tr w:rsidR="00414A9D" w:rsidRPr="00C92A5C" w:rsidTr="00890001">
        <w:tc>
          <w:tcPr>
            <w:tcW w:w="10138" w:type="dxa"/>
            <w:shd w:val="clear" w:color="auto" w:fill="auto"/>
          </w:tcPr>
          <w:p w:rsidR="00414A9D" w:rsidRPr="0015229A" w:rsidRDefault="00414A9D" w:rsidP="00414A9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25C0" w:rsidRPr="00C92A5C" w:rsidTr="00890001">
        <w:tc>
          <w:tcPr>
            <w:tcW w:w="10138" w:type="dxa"/>
            <w:shd w:val="clear" w:color="auto" w:fill="auto"/>
          </w:tcPr>
          <w:p w:rsidR="00CC25C0" w:rsidRPr="00CC25C0" w:rsidRDefault="00414A9D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D36D64" w:rsidRPr="00D36D64">
              <w:rPr>
                <w:rFonts w:ascii="Times New Roman" w:hAnsi="Times New Roman"/>
                <w:sz w:val="28"/>
                <w:szCs w:val="28"/>
              </w:rPr>
              <w:t>О ежегодном докладе Уполномоченного по правам ребенка в Новосибирской области «О соблюдении прав и законных интересов ребёнка в Новосибирской области» за 2021 год</w:t>
            </w:r>
            <w:r w:rsidR="00D36D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5C0" w:rsidRDefault="0015229A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sz w:val="28"/>
                <w:szCs w:val="28"/>
              </w:rPr>
              <w:t>СЛУШАЛИ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36D64">
              <w:rPr>
                <w:rFonts w:ascii="Times New Roman" w:hAnsi="Times New Roman"/>
                <w:sz w:val="28"/>
                <w:szCs w:val="28"/>
              </w:rPr>
              <w:t>Болтенко Н.Н</w:t>
            </w:r>
            <w:r w:rsidR="00CC25C0" w:rsidRPr="00CC25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36D64" w:rsidRPr="00D36D64">
              <w:rPr>
                <w:rFonts w:ascii="Times New Roman" w:hAnsi="Times New Roman"/>
                <w:sz w:val="28"/>
                <w:szCs w:val="28"/>
              </w:rPr>
              <w:t xml:space="preserve">Красовская Н.Р., Новоселов Я.Б., </w:t>
            </w:r>
            <w:proofErr w:type="spellStart"/>
            <w:r w:rsidR="00D36D64" w:rsidRPr="00D36D64">
              <w:rPr>
                <w:rFonts w:ascii="Times New Roman" w:hAnsi="Times New Roman"/>
                <w:sz w:val="28"/>
                <w:szCs w:val="28"/>
              </w:rPr>
              <w:t>Лотфуллина</w:t>
            </w:r>
            <w:proofErr w:type="spellEnd"/>
            <w:r w:rsidR="00D36D64" w:rsidRPr="00D36D64">
              <w:rPr>
                <w:rFonts w:ascii="Times New Roman" w:hAnsi="Times New Roman"/>
                <w:sz w:val="28"/>
                <w:szCs w:val="28"/>
              </w:rPr>
              <w:t xml:space="preserve"> И.Р., Быков В.Е.</w:t>
            </w:r>
          </w:p>
          <w:p w:rsidR="0083212F" w:rsidRDefault="0083212F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12F">
              <w:rPr>
                <w:rFonts w:ascii="Times New Roman" w:hAnsi="Times New Roman"/>
                <w:b/>
                <w:caps/>
                <w:sz w:val="28"/>
                <w:szCs w:val="28"/>
              </w:rPr>
              <w:t>выступления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CC25C0" w:rsidRP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РЕШИЛИ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C25C0" w:rsidRPr="00CC25C0" w:rsidRDefault="00D36D64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D64">
              <w:rPr>
                <w:rFonts w:ascii="Times New Roman" w:hAnsi="Times New Roman"/>
                <w:sz w:val="28"/>
                <w:szCs w:val="28"/>
              </w:rPr>
              <w:t>Информацию принять к сведению.</w:t>
            </w:r>
          </w:p>
          <w:p w:rsidR="00CC25C0" w:rsidRDefault="00CC25C0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ГОЛОСОВАЛИ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: «за» – единогласно.</w:t>
            </w:r>
          </w:p>
        </w:tc>
      </w:tr>
      <w:tr w:rsidR="00414A9D" w:rsidRPr="00C92A5C" w:rsidTr="00890001">
        <w:tc>
          <w:tcPr>
            <w:tcW w:w="10138" w:type="dxa"/>
            <w:shd w:val="clear" w:color="auto" w:fill="auto"/>
          </w:tcPr>
          <w:p w:rsidR="00414A9D" w:rsidRDefault="00414A9D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A9D" w:rsidRPr="00C92A5C" w:rsidTr="00890001">
        <w:tc>
          <w:tcPr>
            <w:tcW w:w="10138" w:type="dxa"/>
            <w:shd w:val="clear" w:color="auto" w:fill="auto"/>
          </w:tcPr>
          <w:p w:rsidR="00414A9D" w:rsidRPr="00414A9D" w:rsidRDefault="00414A9D" w:rsidP="00414A9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D36D64" w:rsidRPr="00D36D64">
              <w:rPr>
                <w:rFonts w:ascii="Times New Roman" w:hAnsi="Times New Roman"/>
                <w:sz w:val="28"/>
                <w:szCs w:val="28"/>
              </w:rPr>
              <w:t>О проекте федерального закона № 69228-8 «О внесении изменений в статью 13 Федерального закона «Об основных гарантиях прав ребенка в Российской Федерации» и статью 98 Земельного кодекса Российской Федерации»</w:t>
            </w:r>
            <w:r w:rsidR="00D36D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4A9D" w:rsidRDefault="00414A9D" w:rsidP="00414A9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sz w:val="28"/>
                <w:szCs w:val="28"/>
              </w:rPr>
              <w:t>СЛУШАЛИ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Спасских Е.И.</w:t>
            </w:r>
          </w:p>
          <w:p w:rsidR="00414A9D" w:rsidRPr="00CC25C0" w:rsidRDefault="00414A9D" w:rsidP="00414A9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РЕШИЛИ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14A9D" w:rsidRDefault="00D36D64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D64">
              <w:rPr>
                <w:rFonts w:ascii="Times New Roman" w:hAnsi="Times New Roman"/>
                <w:sz w:val="28"/>
                <w:szCs w:val="28"/>
              </w:rPr>
              <w:t xml:space="preserve">Рекомендовать сессии Законодательного Собрания Новосибирской области поддержать проект федерального закона </w:t>
            </w:r>
            <w:bookmarkStart w:id="0" w:name="_GoBack"/>
            <w:bookmarkEnd w:id="0"/>
            <w:r w:rsidRPr="00D36D64">
              <w:rPr>
                <w:rFonts w:ascii="Times New Roman" w:hAnsi="Times New Roman"/>
                <w:sz w:val="28"/>
                <w:szCs w:val="28"/>
              </w:rPr>
              <w:t>№ 69228-8 «О внесении изменений в статью 13 Федерального закона «Об основных гарантиях прав ребенка в Российской Федерации» и статью 98 Земельного кодекса Российской Федерации.</w:t>
            </w:r>
          </w:p>
          <w:p w:rsidR="00B3464F" w:rsidRDefault="00B3464F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ГОЛОСОВАЛИ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: «за» – единогласно.</w:t>
            </w:r>
          </w:p>
        </w:tc>
      </w:tr>
      <w:tr w:rsidR="00414A9D" w:rsidRPr="00C92A5C" w:rsidTr="00890001">
        <w:tc>
          <w:tcPr>
            <w:tcW w:w="10138" w:type="dxa"/>
            <w:shd w:val="clear" w:color="auto" w:fill="auto"/>
          </w:tcPr>
          <w:p w:rsidR="00414A9D" w:rsidRDefault="00414A9D" w:rsidP="00414A9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A9D" w:rsidRPr="00C92A5C" w:rsidTr="00890001">
        <w:tc>
          <w:tcPr>
            <w:tcW w:w="10138" w:type="dxa"/>
            <w:shd w:val="clear" w:color="auto" w:fill="auto"/>
          </w:tcPr>
          <w:p w:rsidR="00414A9D" w:rsidRPr="00414A9D" w:rsidRDefault="00414A9D" w:rsidP="00414A9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A9D">
              <w:rPr>
                <w:rFonts w:ascii="Times New Roman" w:hAnsi="Times New Roman"/>
                <w:sz w:val="28"/>
                <w:szCs w:val="28"/>
              </w:rPr>
              <w:t>11.</w:t>
            </w:r>
            <w:r w:rsidRPr="00414A9D">
              <w:rPr>
                <w:rFonts w:ascii="Times New Roman" w:hAnsi="Times New Roman"/>
                <w:sz w:val="28"/>
                <w:szCs w:val="28"/>
              </w:rPr>
              <w:tab/>
            </w:r>
            <w:r w:rsidR="00D36D64" w:rsidRPr="00D36D64">
              <w:rPr>
                <w:rFonts w:ascii="Times New Roman" w:hAnsi="Times New Roman"/>
                <w:sz w:val="28"/>
                <w:szCs w:val="28"/>
              </w:rPr>
              <w:t>О реализации на территории Новосибирской области проекта «Спасательный круг»</w:t>
            </w:r>
            <w:r w:rsidR="00D36D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4A9D" w:rsidRPr="00414A9D" w:rsidRDefault="00414A9D" w:rsidP="00414A9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29A">
              <w:rPr>
                <w:rFonts w:ascii="Times New Roman" w:hAnsi="Times New Roman"/>
                <w:b/>
                <w:sz w:val="28"/>
                <w:szCs w:val="28"/>
              </w:rPr>
              <w:t>СЛУШАЛИ</w:t>
            </w:r>
            <w:r w:rsidRPr="00414A9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D36D64" w:rsidRPr="00D36D64">
              <w:rPr>
                <w:rFonts w:ascii="Times New Roman" w:hAnsi="Times New Roman"/>
                <w:sz w:val="28"/>
                <w:szCs w:val="28"/>
              </w:rPr>
              <w:t>Пацай</w:t>
            </w:r>
            <w:proofErr w:type="spellEnd"/>
            <w:r w:rsidR="00D36D64" w:rsidRPr="00D36D64">
              <w:rPr>
                <w:rFonts w:ascii="Times New Roman" w:hAnsi="Times New Roman"/>
                <w:sz w:val="28"/>
                <w:szCs w:val="28"/>
              </w:rPr>
              <w:t xml:space="preserve"> Д.В., </w:t>
            </w:r>
            <w:proofErr w:type="spellStart"/>
            <w:r w:rsidR="00D36D64" w:rsidRPr="00D36D64">
              <w:rPr>
                <w:rFonts w:ascii="Times New Roman" w:hAnsi="Times New Roman"/>
                <w:sz w:val="28"/>
                <w:szCs w:val="28"/>
              </w:rPr>
              <w:t>Винаков</w:t>
            </w:r>
            <w:proofErr w:type="spellEnd"/>
            <w:r w:rsidR="00D36D64" w:rsidRPr="00D36D64">
              <w:rPr>
                <w:rFonts w:ascii="Times New Roman" w:hAnsi="Times New Roman"/>
                <w:sz w:val="28"/>
                <w:szCs w:val="28"/>
              </w:rPr>
              <w:t xml:space="preserve"> П.Г.</w:t>
            </w:r>
          </w:p>
          <w:p w:rsidR="00D36D64" w:rsidRPr="00D36D64" w:rsidRDefault="00D36D64" w:rsidP="00D36D6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D64">
              <w:rPr>
                <w:rFonts w:ascii="Times New Roman" w:hAnsi="Times New Roman"/>
                <w:sz w:val="28"/>
                <w:szCs w:val="28"/>
              </w:rPr>
              <w:t xml:space="preserve">В обсуждении приняли участие: </w:t>
            </w:r>
          </w:p>
          <w:p w:rsidR="00414A9D" w:rsidRPr="00D36D64" w:rsidRDefault="00D36D64" w:rsidP="00D36D6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D64"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  <w:r w:rsidRPr="00D36D64">
              <w:rPr>
                <w:rFonts w:ascii="Times New Roman" w:hAnsi="Times New Roman"/>
                <w:sz w:val="28"/>
                <w:szCs w:val="28"/>
              </w:rPr>
              <w:t xml:space="preserve"> С.В., Родина З.Н., </w:t>
            </w:r>
            <w:proofErr w:type="spellStart"/>
            <w:r w:rsidRPr="00D36D64">
              <w:rPr>
                <w:rFonts w:ascii="Times New Roman" w:hAnsi="Times New Roman"/>
                <w:sz w:val="28"/>
                <w:szCs w:val="28"/>
              </w:rPr>
              <w:t>Лотфуллина</w:t>
            </w:r>
            <w:proofErr w:type="spellEnd"/>
            <w:r w:rsidRPr="00D36D64">
              <w:rPr>
                <w:rFonts w:ascii="Times New Roman" w:hAnsi="Times New Roman"/>
                <w:sz w:val="28"/>
                <w:szCs w:val="28"/>
              </w:rPr>
              <w:t xml:space="preserve"> И.Р.</w:t>
            </w:r>
          </w:p>
          <w:p w:rsidR="00414A9D" w:rsidRPr="00414A9D" w:rsidRDefault="00B3464F" w:rsidP="00414A9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РЕШИЛИ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36D64" w:rsidRPr="00D36D64" w:rsidRDefault="00D36D64" w:rsidP="00D36D6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D64">
              <w:rPr>
                <w:rFonts w:ascii="Times New Roman" w:hAnsi="Times New Roman"/>
                <w:sz w:val="28"/>
                <w:szCs w:val="28"/>
              </w:rPr>
              <w:t>1. Информацию принять к сведению.</w:t>
            </w:r>
          </w:p>
          <w:p w:rsidR="00414A9D" w:rsidRDefault="00D36D64" w:rsidP="00D36D6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D64">
              <w:rPr>
                <w:rFonts w:ascii="Times New Roman" w:hAnsi="Times New Roman"/>
                <w:sz w:val="28"/>
                <w:szCs w:val="28"/>
              </w:rPr>
              <w:t>2. Направить в министерство региональной политики Новосибирской области обращение для оказания содействия в решении поставленного вопроса.</w:t>
            </w:r>
          </w:p>
          <w:p w:rsidR="00B3464F" w:rsidRDefault="00B3464F" w:rsidP="00414A9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ГОЛОСОВАЛИ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: «за» – единогласно.</w:t>
            </w:r>
          </w:p>
        </w:tc>
      </w:tr>
      <w:tr w:rsidR="00414A9D" w:rsidRPr="00C92A5C" w:rsidTr="00890001">
        <w:tc>
          <w:tcPr>
            <w:tcW w:w="10138" w:type="dxa"/>
            <w:shd w:val="clear" w:color="auto" w:fill="auto"/>
          </w:tcPr>
          <w:p w:rsidR="00414A9D" w:rsidRDefault="00414A9D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A9D" w:rsidRPr="00C92A5C" w:rsidTr="00890001">
        <w:tc>
          <w:tcPr>
            <w:tcW w:w="10138" w:type="dxa"/>
            <w:shd w:val="clear" w:color="auto" w:fill="auto"/>
          </w:tcPr>
          <w:p w:rsidR="00B3464F" w:rsidRPr="00B3464F" w:rsidRDefault="00B3464F" w:rsidP="00B3464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F7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7D15F7" w:rsidRPr="007D15F7">
              <w:rPr>
                <w:rFonts w:ascii="Times New Roman" w:hAnsi="Times New Roman"/>
                <w:sz w:val="28"/>
                <w:szCs w:val="28"/>
              </w:rPr>
              <w:t>О награждении наградами Законодательного Собрания Новосибирской области</w:t>
            </w:r>
          </w:p>
          <w:p w:rsidR="00B3464F" w:rsidRDefault="00B3464F" w:rsidP="00B3464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СЛУШАЛИ: </w:t>
            </w:r>
            <w:r w:rsidR="007D15F7" w:rsidRPr="007D15F7">
              <w:rPr>
                <w:rFonts w:ascii="Times New Roman" w:hAnsi="Times New Roman"/>
                <w:sz w:val="28"/>
                <w:szCs w:val="28"/>
              </w:rPr>
              <w:t>Подгорн</w:t>
            </w:r>
            <w:r w:rsidR="007D15F7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D15F7" w:rsidRPr="007D15F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B3464F" w:rsidRDefault="00B3464F" w:rsidP="00B3464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РЕШИЛИ: </w:t>
            </w:r>
          </w:p>
          <w:p w:rsidR="007D15F7" w:rsidRPr="007D15F7" w:rsidRDefault="007D15F7" w:rsidP="007D15F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F7">
              <w:rPr>
                <w:rFonts w:ascii="Times New Roman" w:hAnsi="Times New Roman"/>
                <w:sz w:val="28"/>
                <w:szCs w:val="28"/>
              </w:rPr>
              <w:t>Обратиться в Законодательное Собрание Новосибирской области с  ходатайством:</w:t>
            </w:r>
          </w:p>
          <w:p w:rsidR="007D15F7" w:rsidRPr="007D15F7" w:rsidRDefault="007D15F7" w:rsidP="007D15F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F7">
              <w:rPr>
                <w:rFonts w:ascii="Times New Roman" w:hAnsi="Times New Roman"/>
                <w:sz w:val="28"/>
                <w:szCs w:val="28"/>
              </w:rPr>
              <w:t>о награждении медалью «Общественное признание» за профессиональное мастерство и многолетний добросовестный труд:</w:t>
            </w:r>
          </w:p>
          <w:p w:rsidR="007D15F7" w:rsidRPr="007D15F7" w:rsidRDefault="007D15F7" w:rsidP="007D15F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D15F7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7D15F7">
              <w:rPr>
                <w:rFonts w:ascii="Times New Roman" w:hAnsi="Times New Roman"/>
                <w:sz w:val="28"/>
                <w:szCs w:val="28"/>
              </w:rPr>
              <w:t xml:space="preserve"> Дмитрия Александровича – тренера государственного автономного учреждения Новосибирской области «Спортивная школа олимпийского резерва по каратэ»;</w:t>
            </w:r>
          </w:p>
          <w:p w:rsidR="007D15F7" w:rsidRPr="007D15F7" w:rsidRDefault="007D15F7" w:rsidP="007D15F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D15F7">
              <w:rPr>
                <w:rFonts w:ascii="Times New Roman" w:hAnsi="Times New Roman"/>
                <w:sz w:val="28"/>
                <w:szCs w:val="28"/>
              </w:rPr>
              <w:t>Ананина</w:t>
            </w:r>
            <w:proofErr w:type="spellEnd"/>
            <w:r w:rsidRPr="007D15F7">
              <w:rPr>
                <w:rFonts w:ascii="Times New Roman" w:hAnsi="Times New Roman"/>
                <w:sz w:val="28"/>
                <w:szCs w:val="28"/>
              </w:rPr>
              <w:t xml:space="preserve"> Аркадия Егоровича – администратора тренировочного процесса государственного автономного учреждения Новосибирской области «Региональный центр спортивной подготовки сборных команд и спортивного резерва»;</w:t>
            </w:r>
          </w:p>
          <w:p w:rsidR="007D15F7" w:rsidRPr="007D15F7" w:rsidRDefault="007D15F7" w:rsidP="007D15F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D15F7">
              <w:rPr>
                <w:rFonts w:ascii="Times New Roman" w:hAnsi="Times New Roman"/>
                <w:sz w:val="28"/>
                <w:szCs w:val="28"/>
              </w:rPr>
              <w:t>Писецкого</w:t>
            </w:r>
            <w:proofErr w:type="spellEnd"/>
            <w:r w:rsidRPr="007D15F7">
              <w:rPr>
                <w:rFonts w:ascii="Times New Roman" w:hAnsi="Times New Roman"/>
                <w:sz w:val="28"/>
                <w:szCs w:val="28"/>
              </w:rPr>
              <w:t xml:space="preserve"> Бориса Леонидовича – старшего тренера спортивной сборной команды Новосибирской области по фехтованию на саблях;</w:t>
            </w:r>
          </w:p>
          <w:p w:rsidR="007D15F7" w:rsidRPr="007D15F7" w:rsidRDefault="007D15F7" w:rsidP="007D15F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F7">
              <w:rPr>
                <w:rFonts w:ascii="Times New Roman" w:hAnsi="Times New Roman"/>
                <w:sz w:val="28"/>
                <w:szCs w:val="28"/>
              </w:rPr>
              <w:t xml:space="preserve">о награждении Почетной грамотой Законодательного Собрания Новосибирской области </w:t>
            </w:r>
            <w:proofErr w:type="spellStart"/>
            <w:r w:rsidRPr="007D15F7">
              <w:rPr>
                <w:rFonts w:ascii="Times New Roman" w:hAnsi="Times New Roman"/>
                <w:sz w:val="28"/>
                <w:szCs w:val="28"/>
              </w:rPr>
              <w:t>Важнина</w:t>
            </w:r>
            <w:proofErr w:type="spellEnd"/>
            <w:r w:rsidRPr="007D15F7">
              <w:rPr>
                <w:rFonts w:ascii="Times New Roman" w:hAnsi="Times New Roman"/>
                <w:sz w:val="28"/>
                <w:szCs w:val="28"/>
              </w:rPr>
              <w:t xml:space="preserve"> Дмитрия Александровича – тренера государственного автономного учреждения Новосибирской области «Спортивная школа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лимпийского резерва по каратэ» </w:t>
            </w:r>
            <w:r w:rsidRPr="007D15F7">
              <w:rPr>
                <w:rFonts w:ascii="Times New Roman" w:hAnsi="Times New Roman"/>
                <w:sz w:val="28"/>
                <w:szCs w:val="28"/>
              </w:rPr>
              <w:t>–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5F7">
              <w:rPr>
                <w:rFonts w:ascii="Times New Roman" w:hAnsi="Times New Roman"/>
                <w:sz w:val="28"/>
                <w:szCs w:val="28"/>
              </w:rPr>
              <w:t>вклад развитие физической культуры и спорта в Новосибирской области и в связи с юбилеем школы;</w:t>
            </w:r>
          </w:p>
          <w:p w:rsidR="00414A9D" w:rsidRDefault="007D15F7" w:rsidP="007D15F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F7">
              <w:rPr>
                <w:rFonts w:ascii="Times New Roman" w:hAnsi="Times New Roman"/>
                <w:sz w:val="28"/>
                <w:szCs w:val="28"/>
              </w:rPr>
              <w:t xml:space="preserve">об объявлении Благодарности Законодательного Собрания Новосибирской области </w:t>
            </w:r>
            <w:proofErr w:type="spellStart"/>
            <w:r w:rsidRPr="007D15F7">
              <w:rPr>
                <w:rFonts w:ascii="Times New Roman" w:hAnsi="Times New Roman"/>
                <w:sz w:val="28"/>
                <w:szCs w:val="28"/>
              </w:rPr>
              <w:t>Новосельской</w:t>
            </w:r>
            <w:proofErr w:type="spellEnd"/>
            <w:r w:rsidRPr="007D15F7">
              <w:rPr>
                <w:rFonts w:ascii="Times New Roman" w:hAnsi="Times New Roman"/>
                <w:sz w:val="28"/>
                <w:szCs w:val="28"/>
              </w:rPr>
              <w:t xml:space="preserve"> Оксане Анатольевне, учителю математики муниципального бюджетного учреждения горда Новосибирска «Средняя общеобразовательная школа № 210» – за многолетний добросовестный труд, высокий профессионализм и большой вклад в дело обучения и воспитания подрастающего поколения.</w:t>
            </w:r>
          </w:p>
          <w:p w:rsidR="00B3464F" w:rsidRDefault="00B3464F" w:rsidP="00CC25C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C0">
              <w:rPr>
                <w:rFonts w:ascii="Times New Roman" w:hAnsi="Times New Roman"/>
                <w:b/>
                <w:sz w:val="28"/>
                <w:szCs w:val="28"/>
              </w:rPr>
              <w:t>ГОЛОСОВАЛИ</w:t>
            </w:r>
            <w:r w:rsidRPr="00CC25C0">
              <w:rPr>
                <w:rFonts w:ascii="Times New Roman" w:hAnsi="Times New Roman"/>
                <w:sz w:val="28"/>
                <w:szCs w:val="28"/>
              </w:rPr>
              <w:t>: «за» – единогласно.</w:t>
            </w:r>
          </w:p>
        </w:tc>
      </w:tr>
    </w:tbl>
    <w:p w:rsidR="00890001" w:rsidRDefault="00890001" w:rsidP="00B6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DFA" w:rsidRDefault="008C2DFA" w:rsidP="00B6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5F7" w:rsidRDefault="007D15F7" w:rsidP="00B6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420" w:rsidRPr="00F5736D" w:rsidRDefault="007D15F7" w:rsidP="007D1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ствующий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Е.А. </w:t>
      </w:r>
      <w:r w:rsidRPr="00F5736D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одгорный</w:t>
      </w:r>
      <w:bookmarkStart w:id="1" w:name="RIT"/>
      <w:bookmarkEnd w:id="1"/>
    </w:p>
    <w:sectPr w:rsidR="003E1420" w:rsidRPr="00F5736D" w:rsidSect="008C2DFA">
      <w:footerReference w:type="default" r:id="rId8"/>
      <w:pgSz w:w="11907" w:h="16840"/>
      <w:pgMar w:top="851" w:right="567" w:bottom="851" w:left="1418" w:header="72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EF" w:rsidRDefault="00AA71EF">
      <w:pPr>
        <w:spacing w:after="0" w:line="240" w:lineRule="auto"/>
      </w:pPr>
      <w:r>
        <w:separator/>
      </w:r>
    </w:p>
  </w:endnote>
  <w:endnote w:type="continuationSeparator" w:id="0">
    <w:p w:rsidR="00AA71EF" w:rsidRDefault="00AA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5A" w:rsidRDefault="00B8315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EF" w:rsidRDefault="00AA71EF">
      <w:pPr>
        <w:spacing w:after="0" w:line="240" w:lineRule="auto"/>
      </w:pPr>
      <w:r>
        <w:separator/>
      </w:r>
    </w:p>
  </w:footnote>
  <w:footnote w:type="continuationSeparator" w:id="0">
    <w:p w:rsidR="00AA71EF" w:rsidRDefault="00AA7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1F319B"/>
    <w:rsid w:val="00003369"/>
    <w:rsid w:val="00006251"/>
    <w:rsid w:val="00025767"/>
    <w:rsid w:val="00043D5D"/>
    <w:rsid w:val="00053302"/>
    <w:rsid w:val="000560CE"/>
    <w:rsid w:val="0006144A"/>
    <w:rsid w:val="00072E58"/>
    <w:rsid w:val="00073D9A"/>
    <w:rsid w:val="000B2468"/>
    <w:rsid w:val="000C3021"/>
    <w:rsid w:val="000E19F0"/>
    <w:rsid w:val="001071C7"/>
    <w:rsid w:val="00147458"/>
    <w:rsid w:val="0015229A"/>
    <w:rsid w:val="00152F42"/>
    <w:rsid w:val="00160AD8"/>
    <w:rsid w:val="001915AE"/>
    <w:rsid w:val="001B401D"/>
    <w:rsid w:val="001E6238"/>
    <w:rsid w:val="001F319B"/>
    <w:rsid w:val="001F60B0"/>
    <w:rsid w:val="002048AB"/>
    <w:rsid w:val="00220367"/>
    <w:rsid w:val="00244D16"/>
    <w:rsid w:val="00250092"/>
    <w:rsid w:val="00253159"/>
    <w:rsid w:val="002572C7"/>
    <w:rsid w:val="00263C1B"/>
    <w:rsid w:val="00267736"/>
    <w:rsid w:val="002A7251"/>
    <w:rsid w:val="002B44B4"/>
    <w:rsid w:val="00327820"/>
    <w:rsid w:val="00330CFF"/>
    <w:rsid w:val="0034650B"/>
    <w:rsid w:val="00351BAB"/>
    <w:rsid w:val="003812F9"/>
    <w:rsid w:val="00391D55"/>
    <w:rsid w:val="003A3168"/>
    <w:rsid w:val="003E1420"/>
    <w:rsid w:val="00406C70"/>
    <w:rsid w:val="00414A9D"/>
    <w:rsid w:val="0041575B"/>
    <w:rsid w:val="00420907"/>
    <w:rsid w:val="00424F5C"/>
    <w:rsid w:val="00424FE6"/>
    <w:rsid w:val="00426EB4"/>
    <w:rsid w:val="00437572"/>
    <w:rsid w:val="00450CCF"/>
    <w:rsid w:val="0045264A"/>
    <w:rsid w:val="0045630F"/>
    <w:rsid w:val="00467883"/>
    <w:rsid w:val="00470276"/>
    <w:rsid w:val="0047118A"/>
    <w:rsid w:val="00487F03"/>
    <w:rsid w:val="00492A1E"/>
    <w:rsid w:val="004B07DB"/>
    <w:rsid w:val="004B47C7"/>
    <w:rsid w:val="004E4990"/>
    <w:rsid w:val="004F2CB9"/>
    <w:rsid w:val="005059FC"/>
    <w:rsid w:val="005173E2"/>
    <w:rsid w:val="005214D1"/>
    <w:rsid w:val="00542349"/>
    <w:rsid w:val="0056323C"/>
    <w:rsid w:val="005758F2"/>
    <w:rsid w:val="00577289"/>
    <w:rsid w:val="00585DFB"/>
    <w:rsid w:val="005D09C2"/>
    <w:rsid w:val="005D1B5D"/>
    <w:rsid w:val="005F6305"/>
    <w:rsid w:val="0060160C"/>
    <w:rsid w:val="00611AE7"/>
    <w:rsid w:val="00633024"/>
    <w:rsid w:val="00634A77"/>
    <w:rsid w:val="006920F9"/>
    <w:rsid w:val="006E33BD"/>
    <w:rsid w:val="006E4C73"/>
    <w:rsid w:val="007032B0"/>
    <w:rsid w:val="00742E91"/>
    <w:rsid w:val="007527C5"/>
    <w:rsid w:val="00754155"/>
    <w:rsid w:val="00757522"/>
    <w:rsid w:val="007B7988"/>
    <w:rsid w:val="007C194A"/>
    <w:rsid w:val="007D15F7"/>
    <w:rsid w:val="007E1504"/>
    <w:rsid w:val="007E2B5F"/>
    <w:rsid w:val="008027F4"/>
    <w:rsid w:val="00822C8A"/>
    <w:rsid w:val="0083212F"/>
    <w:rsid w:val="0085463E"/>
    <w:rsid w:val="00863AE0"/>
    <w:rsid w:val="00865DAB"/>
    <w:rsid w:val="00874E84"/>
    <w:rsid w:val="00890001"/>
    <w:rsid w:val="00897427"/>
    <w:rsid w:val="008C2DFA"/>
    <w:rsid w:val="008D695B"/>
    <w:rsid w:val="008D6DC0"/>
    <w:rsid w:val="008E0462"/>
    <w:rsid w:val="008E18D5"/>
    <w:rsid w:val="008E2CCA"/>
    <w:rsid w:val="008F3857"/>
    <w:rsid w:val="008F3E23"/>
    <w:rsid w:val="00913705"/>
    <w:rsid w:val="0093187F"/>
    <w:rsid w:val="00935923"/>
    <w:rsid w:val="00936270"/>
    <w:rsid w:val="00950A48"/>
    <w:rsid w:val="00962DBF"/>
    <w:rsid w:val="00974821"/>
    <w:rsid w:val="00976777"/>
    <w:rsid w:val="00987A24"/>
    <w:rsid w:val="009B2C96"/>
    <w:rsid w:val="009D2387"/>
    <w:rsid w:val="00A049F4"/>
    <w:rsid w:val="00A231F9"/>
    <w:rsid w:val="00A24D24"/>
    <w:rsid w:val="00A51A0F"/>
    <w:rsid w:val="00A54A4F"/>
    <w:rsid w:val="00A70F6C"/>
    <w:rsid w:val="00A71DE2"/>
    <w:rsid w:val="00A83B53"/>
    <w:rsid w:val="00AA71EF"/>
    <w:rsid w:val="00AE7F6D"/>
    <w:rsid w:val="00AF7ACD"/>
    <w:rsid w:val="00B16FE8"/>
    <w:rsid w:val="00B3464F"/>
    <w:rsid w:val="00B40E19"/>
    <w:rsid w:val="00B550AB"/>
    <w:rsid w:val="00B61678"/>
    <w:rsid w:val="00B63770"/>
    <w:rsid w:val="00B809F2"/>
    <w:rsid w:val="00B8315A"/>
    <w:rsid w:val="00B90832"/>
    <w:rsid w:val="00B93DA0"/>
    <w:rsid w:val="00BA22B9"/>
    <w:rsid w:val="00BB5DCB"/>
    <w:rsid w:val="00BC3399"/>
    <w:rsid w:val="00BE073E"/>
    <w:rsid w:val="00C25BD8"/>
    <w:rsid w:val="00C45828"/>
    <w:rsid w:val="00C55F0F"/>
    <w:rsid w:val="00C73B83"/>
    <w:rsid w:val="00C82B6B"/>
    <w:rsid w:val="00C85769"/>
    <w:rsid w:val="00C92A5C"/>
    <w:rsid w:val="00C970E4"/>
    <w:rsid w:val="00CB6758"/>
    <w:rsid w:val="00CC25C0"/>
    <w:rsid w:val="00D0151D"/>
    <w:rsid w:val="00D17635"/>
    <w:rsid w:val="00D24CD1"/>
    <w:rsid w:val="00D334F5"/>
    <w:rsid w:val="00D36D64"/>
    <w:rsid w:val="00D512F8"/>
    <w:rsid w:val="00D572DE"/>
    <w:rsid w:val="00D63DB2"/>
    <w:rsid w:val="00D65C2D"/>
    <w:rsid w:val="00D71D6A"/>
    <w:rsid w:val="00D7693A"/>
    <w:rsid w:val="00D81C07"/>
    <w:rsid w:val="00D87E84"/>
    <w:rsid w:val="00D9128A"/>
    <w:rsid w:val="00D96CD5"/>
    <w:rsid w:val="00DB62B2"/>
    <w:rsid w:val="00DB7138"/>
    <w:rsid w:val="00DB7C33"/>
    <w:rsid w:val="00DE44A1"/>
    <w:rsid w:val="00DF07C8"/>
    <w:rsid w:val="00DF3EFA"/>
    <w:rsid w:val="00DF6D7F"/>
    <w:rsid w:val="00E0116D"/>
    <w:rsid w:val="00E16936"/>
    <w:rsid w:val="00E25171"/>
    <w:rsid w:val="00E40A4B"/>
    <w:rsid w:val="00E4623D"/>
    <w:rsid w:val="00E7185B"/>
    <w:rsid w:val="00E71C1B"/>
    <w:rsid w:val="00EA1D80"/>
    <w:rsid w:val="00EA3440"/>
    <w:rsid w:val="00ED5C2E"/>
    <w:rsid w:val="00EF62A6"/>
    <w:rsid w:val="00F07DF5"/>
    <w:rsid w:val="00F10FED"/>
    <w:rsid w:val="00F229C9"/>
    <w:rsid w:val="00F54CBA"/>
    <w:rsid w:val="00F5736D"/>
    <w:rsid w:val="00F67FF9"/>
    <w:rsid w:val="00F70F49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2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2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84CD-DC37-4C77-A9BD-B20F5439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58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Шадрина Эльвира Руслановна</dc:creator>
  <cp:lastModifiedBy>Шадрина Эльвира Руслановна</cp:lastModifiedBy>
  <cp:revision>7</cp:revision>
  <cp:lastPrinted>2022-04-15T03:18:00Z</cp:lastPrinted>
  <dcterms:created xsi:type="dcterms:W3CDTF">2022-04-13T09:40:00Z</dcterms:created>
  <dcterms:modified xsi:type="dcterms:W3CDTF">2022-04-15T03:18:00Z</dcterms:modified>
</cp:coreProperties>
</file>