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78" w:rsidRDefault="00AD6478" w:rsidP="00AD647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ЗАКОНОДАТЕЛЬНОЕ СОБРАНИЕ НОВОСИБИРСКОЙ ОБЛАСТИ</w:t>
      </w:r>
    </w:p>
    <w:p w:rsidR="00AD6478" w:rsidRDefault="00AD6478" w:rsidP="00AD6478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</w:p>
    <w:p w:rsidR="00AD6478" w:rsidRDefault="00AD6478" w:rsidP="00AD6478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ПРОТОКОЛ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комитета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культуре, образованию, науке, спорту и молодежной политике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478" w:rsidRDefault="000D3875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мая</w:t>
      </w:r>
      <w:r w:rsidR="00AD6478">
        <w:rPr>
          <w:rFonts w:ascii="Times New Roman" w:hAnsi="Times New Roman"/>
          <w:b/>
          <w:sz w:val="28"/>
          <w:szCs w:val="28"/>
        </w:rPr>
        <w:t xml:space="preserve"> 2021 года  </w:t>
      </w:r>
      <w:r w:rsidR="00AD6478">
        <w:rPr>
          <w:rFonts w:ascii="Times New Roman" w:hAnsi="Times New Roman"/>
          <w:sz w:val="28"/>
          <w:szCs w:val="28"/>
        </w:rPr>
        <w:t xml:space="preserve">                     </w:t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>№ 6</w:t>
      </w:r>
    </w:p>
    <w:p w:rsidR="00AD6478" w:rsidRDefault="00AD647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0D3875" w:rsidP="000D3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AD6478" w:rsidP="000D3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D3875">
        <w:rPr>
          <w:rFonts w:ascii="Times New Roman" w:hAnsi="Times New Roman"/>
          <w:sz w:val="28"/>
          <w:szCs w:val="28"/>
        </w:rPr>
        <w:t>Подгорный Евгений Анатольевич – заместитель председателя комитета</w:t>
      </w:r>
    </w:p>
    <w:p w:rsidR="000D3875" w:rsidRDefault="000D3875" w:rsidP="000D3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78" w:rsidRPr="00D93392" w:rsidRDefault="00AD6478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392">
        <w:rPr>
          <w:rFonts w:ascii="Times New Roman" w:hAnsi="Times New Roman"/>
          <w:b/>
          <w:sz w:val="28"/>
          <w:szCs w:val="28"/>
        </w:rPr>
        <w:t xml:space="preserve">Члены комитета: </w:t>
      </w:r>
    </w:p>
    <w:p w:rsidR="000E2E21" w:rsidRDefault="000E2E21" w:rsidP="000E2E21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Спасских Елена Игоревна – заместитель председателя комитета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овоселов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Яков Борисович – заместитель председателя ко</w:t>
      </w:r>
      <w:r w:rsidR="005050D2">
        <w:rPr>
          <w:rFonts w:ascii="Times New Roman" w:hAnsi="Times New Roman"/>
          <w:sz w:val="28"/>
          <w:szCs w:val="28"/>
        </w:rPr>
        <w:t>митета</w:t>
      </w:r>
    </w:p>
    <w:p w:rsidR="00AD6478" w:rsidRDefault="00AD6478" w:rsidP="00AD6478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E2E21">
        <w:rPr>
          <w:rFonts w:ascii="Times New Roman" w:hAnsi="Times New Roman"/>
          <w:sz w:val="28"/>
          <w:szCs w:val="28"/>
        </w:rPr>
        <w:t>ндроно</w:t>
      </w:r>
      <w:r w:rsidR="005050D2">
        <w:rPr>
          <w:rFonts w:ascii="Times New Roman" w:hAnsi="Times New Roman"/>
          <w:sz w:val="28"/>
          <w:szCs w:val="28"/>
        </w:rPr>
        <w:t>ва Анастасия Анатольевна</w:t>
      </w:r>
    </w:p>
    <w:p w:rsidR="00AD6478" w:rsidRDefault="005050D2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Виталий Евгеньевич</w:t>
      </w:r>
    </w:p>
    <w:p w:rsidR="000D3875" w:rsidRDefault="000D3875" w:rsidP="000D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Красовская Наталия Рудольфовна</w:t>
      </w:r>
    </w:p>
    <w:p w:rsidR="000D3875" w:rsidRPr="005050D2" w:rsidRDefault="000D3875" w:rsidP="00505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0D2" w:rsidRPr="00A231F9" w:rsidRDefault="005050D2" w:rsidP="005050D2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A231F9">
        <w:rPr>
          <w:rFonts w:ascii="Times New Roman" w:hAnsi="Times New Roman"/>
          <w:b/>
          <w:bCs/>
          <w:sz w:val="28"/>
          <w:szCs w:val="28"/>
        </w:rPr>
        <w:t>Отсутствовали:</w:t>
      </w:r>
    </w:p>
    <w:p w:rsidR="000D3875" w:rsidRDefault="000D3875" w:rsidP="000D3875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 Вениамин Александрович – председатель комитета </w:t>
      </w:r>
    </w:p>
    <w:p w:rsidR="000D3875" w:rsidRDefault="000D3875" w:rsidP="000D3875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Зоя Николаевна – заместитель председателя комитета</w:t>
      </w:r>
    </w:p>
    <w:p w:rsidR="000D3875" w:rsidRDefault="000D3875" w:rsidP="000D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Ильгиза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48150F" w:rsidRDefault="0048150F" w:rsidP="00481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Дарья Николаевна</w:t>
      </w:r>
    </w:p>
    <w:p w:rsidR="0048150F" w:rsidRDefault="0048150F" w:rsidP="00481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Федорук Михаил Петрович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Референты комитета </w:t>
      </w:r>
      <w:r w:rsidR="005050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Сыч</w:t>
      </w:r>
      <w:r w:rsidR="00505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Снежана Николаевна, </w:t>
      </w:r>
      <w:r w:rsidR="005050D2">
        <w:rPr>
          <w:rFonts w:ascii="Times New Roman" w:hAnsi="Times New Roman"/>
          <w:sz w:val="28"/>
          <w:szCs w:val="28"/>
        </w:rPr>
        <w:t>Шадрина Эльмира Руслановна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комитета </w:t>
      </w:r>
      <w:r w:rsidR="005050D2">
        <w:rPr>
          <w:rFonts w:ascii="Times New Roman" w:hAnsi="Times New Roman"/>
          <w:sz w:val="28"/>
          <w:szCs w:val="28"/>
        </w:rPr>
        <w:t>– Им Светлана Петровна</w:t>
      </w:r>
    </w:p>
    <w:p w:rsidR="008E18D5" w:rsidRPr="00A231F9" w:rsidRDefault="008E18D5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93392" w:rsidRDefault="00D93392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  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Карпов В.Я. – заместитель Председателя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D3875" w:rsidRDefault="000D3875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Ахапов С.</w:t>
      </w:r>
      <w:r w:rsidRPr="000D387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</w:t>
      </w:r>
      <w:r w:rsidRPr="000D3875">
        <w:rPr>
          <w:rFonts w:ascii="Times New Roman" w:hAnsi="Times New Roman"/>
          <w:bCs/>
          <w:sz w:val="28"/>
          <w:szCs w:val="28"/>
        </w:rPr>
        <w:t xml:space="preserve"> - министр физической культуры и спорта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D3875" w:rsidRDefault="000D3875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Потапова О.Р.</w:t>
      </w:r>
      <w:r w:rsidRPr="000D38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D38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0D3875">
        <w:rPr>
          <w:rFonts w:ascii="Times New Roman" w:hAnsi="Times New Roman"/>
          <w:bCs/>
          <w:sz w:val="28"/>
          <w:szCs w:val="28"/>
        </w:rPr>
        <w:t>министр</w:t>
      </w:r>
      <w:r>
        <w:rPr>
          <w:rFonts w:ascii="Times New Roman" w:hAnsi="Times New Roman"/>
          <w:bCs/>
          <w:sz w:val="28"/>
          <w:szCs w:val="28"/>
        </w:rPr>
        <w:t>а</w:t>
      </w:r>
      <w:r w:rsidRPr="000D3875">
        <w:rPr>
          <w:rFonts w:ascii="Times New Roman" w:hAnsi="Times New Roman"/>
          <w:bCs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Федорчук С.В. – министр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Ярославцева Н.В. – министр культуры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Болтенко Н.Н. – Уполномоченный по правам ребёнка в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D3875" w:rsidRPr="005050D2" w:rsidRDefault="000D3875" w:rsidP="000D387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Шалабаева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Н.Н. – Уполномоченный по правам человека в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D3875" w:rsidRPr="000D3875" w:rsidRDefault="000D3875" w:rsidP="000D387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8150F">
        <w:rPr>
          <w:rFonts w:ascii="Times New Roman" w:hAnsi="Times New Roman"/>
          <w:bCs/>
          <w:sz w:val="28"/>
          <w:szCs w:val="28"/>
        </w:rPr>
        <w:t>Тарасова С.А.</w:t>
      </w:r>
      <w:r w:rsidRPr="000D3875">
        <w:rPr>
          <w:rFonts w:ascii="Times New Roman" w:hAnsi="Times New Roman"/>
          <w:bCs/>
          <w:sz w:val="28"/>
          <w:szCs w:val="28"/>
        </w:rPr>
        <w:t xml:space="preserve"> – </w:t>
      </w:r>
      <w:r w:rsidR="00833890">
        <w:rPr>
          <w:rFonts w:ascii="Times New Roman" w:hAnsi="Times New Roman"/>
          <w:bCs/>
          <w:sz w:val="28"/>
          <w:szCs w:val="28"/>
        </w:rPr>
        <w:t xml:space="preserve">член </w:t>
      </w:r>
      <w:r w:rsidRPr="000D3875">
        <w:rPr>
          <w:rFonts w:ascii="Times New Roman" w:hAnsi="Times New Roman"/>
          <w:bCs/>
          <w:sz w:val="28"/>
          <w:szCs w:val="28"/>
        </w:rPr>
        <w:t>Общественной палаты Новосибирской области</w:t>
      </w:r>
    </w:p>
    <w:p w:rsidR="000D3875" w:rsidRPr="005050D2" w:rsidRDefault="000D3875" w:rsidP="000D387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lastRenderedPageBreak/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Е.А. –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области, органами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Калентьева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Н.В.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D93392" w:rsidRPr="005050D2" w:rsidRDefault="00D93392" w:rsidP="00D9339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Бутрина В.В. – консультант-юрист отдела организационной и кадровой работы министерства культуры Новосибирской области;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Гюнтер Н.П. – аудитор Контрольно-счетной палаты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Козлова Н.И. – аудитор  Контрольно-счетной палаты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Буянкина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Ю.А. – заместитель начальника департамента по правовым вопросам аппарата Законодательного Собрания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Шушуникова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И.Г. – консультант департамента по правовым вопросам аппарата Законодательного Собрания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Антонова Н.В. – консультант департамента по социально-экономическим вопросам аппарата Законодательного Собрания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A231F9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Ендрихинская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Н.А. – консультант департамента по социально-экономическим вопросам аппарата Законодательного Собрания Новосибирской области</w:t>
      </w:r>
      <w:r w:rsidR="0048150F">
        <w:rPr>
          <w:rFonts w:ascii="Times New Roman" w:hAnsi="Times New Roman"/>
          <w:bCs/>
          <w:sz w:val="28"/>
          <w:szCs w:val="28"/>
        </w:rPr>
        <w:t>;</w:t>
      </w:r>
    </w:p>
    <w:p w:rsidR="0048150F" w:rsidRPr="00B8315A" w:rsidRDefault="0048150F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Сафаров А.М.</w:t>
      </w:r>
      <w:r w:rsidRPr="0048150F">
        <w:t xml:space="preserve"> </w:t>
      </w:r>
      <w:r w:rsidRPr="0048150F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член Общественного Совета при Законодательном Собрании Новосибирской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C92A5C" w:rsidRPr="00C92A5C" w:rsidTr="00426C6E">
        <w:tc>
          <w:tcPr>
            <w:tcW w:w="9922" w:type="dxa"/>
            <w:shd w:val="clear" w:color="auto" w:fill="auto"/>
            <w:hideMark/>
          </w:tcPr>
          <w:p w:rsidR="00685D0D" w:rsidRDefault="0048150F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повестке дня и порядк</w:t>
            </w:r>
            <w:r w:rsidR="00C874FD">
              <w:rPr>
                <w:rFonts w:ascii="Times New Roman" w:hAnsi="Times New Roman"/>
                <w:b/>
                <w:sz w:val="28"/>
                <w:szCs w:val="28"/>
              </w:rPr>
              <w:t>е проведения заседания комитета</w:t>
            </w:r>
          </w:p>
          <w:p w:rsidR="006F316B" w:rsidRDefault="00D9219F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6F31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F316B">
              <w:rPr>
                <w:rFonts w:ascii="Times New Roman" w:hAnsi="Times New Roman"/>
                <w:sz w:val="28"/>
                <w:szCs w:val="28"/>
              </w:rPr>
              <w:t>П</w:t>
            </w:r>
            <w:r w:rsidR="000D3875">
              <w:rPr>
                <w:rFonts w:ascii="Times New Roman" w:hAnsi="Times New Roman"/>
                <w:sz w:val="28"/>
                <w:szCs w:val="28"/>
              </w:rPr>
              <w:t>одгорного Е.А.</w:t>
            </w:r>
          </w:p>
          <w:p w:rsidR="000D3875" w:rsidRDefault="000E2E21" w:rsidP="006F316B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sz w:val="28"/>
                <w:szCs w:val="28"/>
              </w:rPr>
              <w:t>Предлож</w:t>
            </w:r>
            <w:r w:rsidR="00072807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D3875">
              <w:rPr>
                <w:rFonts w:ascii="Times New Roman" w:hAnsi="Times New Roman"/>
                <w:sz w:val="28"/>
                <w:szCs w:val="28"/>
              </w:rPr>
              <w:t>Снять с рассмотрения вопрос №</w:t>
            </w:r>
            <w:r w:rsidR="00C96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875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C96276">
              <w:rPr>
                <w:rFonts w:ascii="Times New Roman" w:hAnsi="Times New Roman"/>
                <w:sz w:val="28"/>
                <w:szCs w:val="28"/>
              </w:rPr>
              <w:t>повестки заседания комитета «</w:t>
            </w:r>
            <w:r w:rsidR="000D3875" w:rsidRPr="000D3875">
              <w:rPr>
                <w:rFonts w:ascii="Times New Roman" w:hAnsi="Times New Roman"/>
                <w:sz w:val="28"/>
                <w:szCs w:val="28"/>
              </w:rPr>
              <w:t>Об отчете о исполнении государственной программы Новосибирской области «Развитие физической культуры и спорта в Новосибирской области» за 2020 год</w:t>
            </w:r>
            <w:r w:rsidR="00C962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Повестку дня</w:t>
            </w:r>
            <w:r w:rsidR="00D9219F">
              <w:rPr>
                <w:rFonts w:ascii="Times New Roman" w:hAnsi="Times New Roman"/>
                <w:sz w:val="28"/>
                <w:szCs w:val="28"/>
              </w:rPr>
              <w:t xml:space="preserve"> с учётом предложений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и порядок проведения заседания комитета утвердить.</w:t>
            </w:r>
          </w:p>
          <w:p w:rsidR="00C92A5C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6276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96276" w:rsidRPr="00C96276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 социальной выплате на приобретение жилого помещения» (первое чтение)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C96276">
              <w:rPr>
                <w:rFonts w:ascii="Times New Roman" w:hAnsi="Times New Roman"/>
                <w:sz w:val="28"/>
                <w:szCs w:val="28"/>
              </w:rPr>
              <w:t>Потапову О.Р.</w:t>
            </w:r>
            <w:r w:rsidR="00481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8150F">
              <w:rPr>
                <w:rFonts w:ascii="Times New Roman" w:hAnsi="Times New Roman"/>
                <w:sz w:val="28"/>
                <w:szCs w:val="28"/>
              </w:rPr>
              <w:t>Зерняеву</w:t>
            </w:r>
            <w:proofErr w:type="spellEnd"/>
            <w:r w:rsidR="0048150F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C96276">
              <w:rPr>
                <w:rFonts w:ascii="Times New Roman" w:hAnsi="Times New Roman"/>
                <w:b/>
                <w:sz w:val="28"/>
                <w:szCs w:val="28"/>
              </w:rPr>
              <w:t>опросы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Default="00C96276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 В.Е., Красовская Н.Р.</w:t>
            </w:r>
          </w:p>
          <w:p w:rsidR="00C96276" w:rsidRPr="00685D0D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</w:p>
          <w:p w:rsidR="00C96276" w:rsidRDefault="00C96276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Потапова О.Р.,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Зерняева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426C6E" w:rsidRDefault="00426C6E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Выступления:</w:t>
            </w:r>
            <w:r w:rsidR="00481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150F">
              <w:rPr>
                <w:rFonts w:ascii="Times New Roman" w:hAnsi="Times New Roman"/>
                <w:sz w:val="28"/>
                <w:szCs w:val="28"/>
              </w:rPr>
              <w:t>Шала</w:t>
            </w:r>
            <w:r>
              <w:rPr>
                <w:rFonts w:ascii="Times New Roman" w:hAnsi="Times New Roman"/>
                <w:sz w:val="28"/>
                <w:szCs w:val="28"/>
              </w:rPr>
              <w:t>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96276" w:rsidRPr="00C96276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ab/>
              <w:t>Внести проект закона Новосибирской области «О социальной выплате на приобретение жилого помещения» на рассмотрение сессии Законодательного Собрания Новосибирской области для принятия в первом чтении.</w:t>
            </w:r>
          </w:p>
          <w:p w:rsidR="00C96276" w:rsidRDefault="00C96276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2.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ab/>
              <w:t xml:space="preserve">Установить срок подачи поправок к законопроекту до 3 июня 2021 года. </w:t>
            </w:r>
          </w:p>
          <w:p w:rsid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C96276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96276" w:rsidRPr="00C96276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 внесении изменений в статьи 6 и 7 Закона Новосибирской области «О физической культуре и спорте в Новосибирской области» (первое чтение)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C96276">
              <w:rPr>
                <w:rFonts w:ascii="Times New Roman" w:hAnsi="Times New Roman"/>
                <w:sz w:val="28"/>
                <w:szCs w:val="28"/>
              </w:rPr>
              <w:t>Ахапова</w:t>
            </w:r>
            <w:proofErr w:type="spellEnd"/>
            <w:r w:rsidR="00C96276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96276" w:rsidRPr="00C96276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1.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ab/>
              <w:t>Внести проект закона Новосибирской области «О внесении изменений в статьи 6 и 7 Закона Новосибирской области «О физической культуре и спорте в Новосибирской области» на рассмотрение сессии Законодательного Собрания Новосибирской области для принятия в первом чтении.</w:t>
            </w:r>
          </w:p>
          <w:p w:rsidR="00C96276" w:rsidRDefault="00C96276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2.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ab/>
              <w:t>Установить срок подачи поправок к законопроекту до 3 июня 2021 года.</w:t>
            </w:r>
          </w:p>
          <w:p w:rsidR="00685D0D" w:rsidRP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685D0D" w:rsidRP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C96276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96276" w:rsidRPr="00C96276">
              <w:rPr>
                <w:rFonts w:ascii="Times New Roman" w:hAnsi="Times New Roman"/>
                <w:b/>
                <w:sz w:val="28"/>
                <w:szCs w:val="28"/>
              </w:rPr>
              <w:t>О заключении Контрольно-счетной палаты Новосибирской области по результатам анализа реализации мероприятий, направленных на создание новых мест в общеобразовательных организациях, расположенных на территории Новосибирской области, в 2019 и 2020 годах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C96276">
              <w:rPr>
                <w:rFonts w:ascii="Times New Roman" w:hAnsi="Times New Roman"/>
                <w:sz w:val="28"/>
                <w:szCs w:val="28"/>
              </w:rPr>
              <w:t xml:space="preserve">Гюнтер Н.П., </w:t>
            </w:r>
            <w:proofErr w:type="spellStart"/>
            <w:r w:rsidR="00C96276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="00C96276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96276" w:rsidRPr="00C96276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1.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ab/>
              <w:t>Информацию принять к сведению.</w:t>
            </w:r>
          </w:p>
          <w:p w:rsidR="00C96276" w:rsidRPr="00C96276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2.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ab/>
              <w:t>Министерству образования Новосибирской области:</w:t>
            </w:r>
          </w:p>
          <w:p w:rsidR="00C96276" w:rsidRPr="00C96276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 xml:space="preserve">- провести проверку обоснованности предоставления субсидии на оснащение МБОУ Октябрьская СОШ № 2 </w:t>
            </w:r>
            <w:proofErr w:type="spellStart"/>
            <w:r w:rsidRPr="00C96276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C9627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необходимыми средствами обучения и воспитания для реализации обучающих программ начального общего, основного общего и среднего общего образования;</w:t>
            </w:r>
          </w:p>
          <w:p w:rsidR="00C96276" w:rsidRPr="00C96276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- своевременно принимать решения о приведении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 соответствие с законодательством Новосибирской области об областном бюджете Новосибирской области;</w:t>
            </w:r>
          </w:p>
          <w:p w:rsidR="00C96276" w:rsidRPr="00C96276" w:rsidRDefault="00C96276" w:rsidP="00C9627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 xml:space="preserve">- разработать и предоставить в комитет Законодательного Собрания Новосибирской области по культуре, образованию, науке, спорту и молодежной </w:t>
            </w:r>
            <w:r w:rsidRPr="00C96276">
              <w:rPr>
                <w:rFonts w:ascii="Times New Roman" w:hAnsi="Times New Roman"/>
                <w:sz w:val="28"/>
                <w:szCs w:val="28"/>
              </w:rPr>
              <w:lastRenderedPageBreak/>
              <w:t>политике региональный проект по созданию (реконструкции) или приобретению объектов образования.</w:t>
            </w:r>
          </w:p>
          <w:p w:rsidR="00C96276" w:rsidRDefault="00C96276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3. Заслушать информацию министерства образования Новосибирской области о выполнении решения комитета в сентябре 2021 года.</w:t>
            </w:r>
          </w:p>
          <w:p w:rsid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C96276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96276" w:rsidRPr="00C96276">
              <w:rPr>
                <w:rFonts w:ascii="Times New Roman" w:hAnsi="Times New Roman"/>
                <w:b/>
                <w:sz w:val="28"/>
                <w:szCs w:val="28"/>
              </w:rPr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Федорчук</w:t>
            </w:r>
            <w:r w:rsidR="00D9219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C96276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Вопросы: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 xml:space="preserve">Спасских Е.И., </w:t>
            </w:r>
            <w:r w:rsidR="00C96276">
              <w:rPr>
                <w:rFonts w:ascii="Times New Roman" w:hAnsi="Times New Roman"/>
                <w:sz w:val="28"/>
                <w:szCs w:val="28"/>
              </w:rPr>
              <w:t>Красовская Н.Р., Новоселов Я.Б.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</w:p>
          <w:p w:rsidR="00685D0D" w:rsidRDefault="00C96276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Федорчук С.В.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96276" w:rsidRDefault="00C96276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Согласовать изменения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 с учетом замечаний, изложенных в справке департамента по социально-экономическим вопросам Законодательного Собрания Новосибирской области.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276" w:rsidRPr="00C96276">
              <w:rPr>
                <w:rFonts w:ascii="Times New Roman" w:hAnsi="Times New Roman"/>
                <w:sz w:val="28"/>
                <w:szCs w:val="28"/>
              </w:rPr>
              <w:t xml:space="preserve">«за» - единогласно </w:t>
            </w:r>
          </w:p>
          <w:p w:rsidR="00C96276" w:rsidRPr="00685D0D" w:rsidRDefault="00C96276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C96276" w:rsidRDefault="00685D0D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96276" w:rsidRPr="00C96276">
              <w:rPr>
                <w:rFonts w:ascii="Times New Roman" w:hAnsi="Times New Roman"/>
                <w:b/>
                <w:sz w:val="28"/>
                <w:szCs w:val="28"/>
              </w:rPr>
              <w:t>О проекте изменений в государственную программу Новосибирской области «Региональная программа развития</w:t>
            </w:r>
            <w:r w:rsidR="00426C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6276" w:rsidRPr="00C96276">
              <w:rPr>
                <w:rFonts w:ascii="Times New Roman" w:hAnsi="Times New Roman"/>
                <w:b/>
                <w:sz w:val="28"/>
                <w:szCs w:val="28"/>
              </w:rPr>
              <w:t>среднего профессионального образования Новосибирской области»</w:t>
            </w:r>
          </w:p>
          <w:p w:rsid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C96276" w:rsidRPr="00C96276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="00C96276" w:rsidRPr="00C96276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26C6E" w:rsidRPr="00685D0D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Вопросы: 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426C6E" w:rsidRPr="00685D0D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Федорчук С.В.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96276" w:rsidRDefault="00C96276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76">
              <w:rPr>
                <w:rFonts w:ascii="Times New Roman" w:hAnsi="Times New Roman"/>
                <w:sz w:val="28"/>
                <w:szCs w:val="28"/>
              </w:rPr>
              <w:t>Согласовать изменения в государственную программу Новосибирской области «Региональная программа развития среднего профессионального образования Новосибирской области» с учетом замечаний, изложенных в справке департамента по      социально-экономическим вопросам Законодательного Собрания Новосибирской области.</w:t>
            </w:r>
          </w:p>
          <w:p w:rsidR="00072807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C96276">
              <w:t xml:space="preserve"> </w:t>
            </w:r>
            <w:r w:rsidR="00C96276" w:rsidRPr="00C96276">
              <w:rPr>
                <w:rFonts w:ascii="Times New Roman" w:hAnsi="Times New Roman"/>
                <w:sz w:val="28"/>
                <w:szCs w:val="28"/>
              </w:rPr>
              <w:t xml:space="preserve">«за» - единогласно </w:t>
            </w:r>
          </w:p>
          <w:p w:rsidR="00426C6E" w:rsidRDefault="00426C6E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6E" w:rsidRDefault="00426C6E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t xml:space="preserve"> </w:t>
            </w: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Об отчете о исполнении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 за 2020 год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P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СЛУШАЛИ: </w:t>
            </w:r>
            <w:proofErr w:type="spellStart"/>
            <w:r w:rsidRPr="00426C6E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Pr="00426C6E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426C6E" w:rsidRP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Pr="00426C6E" w:rsidRDefault="00426C6E" w:rsidP="00426C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6E">
              <w:rPr>
                <w:rFonts w:ascii="Times New Roman" w:hAnsi="Times New Roman"/>
                <w:sz w:val="28"/>
                <w:szCs w:val="28"/>
              </w:rPr>
              <w:t>Отчет об исполнении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 за 2020 год принять к сведению.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 xml:space="preserve">«за» - единогласно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Default="00426C6E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>
              <w:t xml:space="preserve"> </w:t>
            </w: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Об отчете о исполнении государственной программы Новосибирской области «Развитие государственной молодежной политики Новосибирской области» за 2020 год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 xml:space="preserve">СЛУШАЛИ: </w:t>
            </w:r>
            <w:proofErr w:type="spellStart"/>
            <w:r w:rsidRPr="00426C6E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Pr="00426C6E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8150F" w:rsidRDefault="0048150F" w:rsidP="004815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Вопросы:</w:t>
            </w:r>
          </w:p>
          <w:p w:rsidR="0048150F" w:rsidRDefault="0048150F" w:rsidP="004815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Быков В.Е.</w:t>
            </w:r>
          </w:p>
          <w:p w:rsidR="0048150F" w:rsidRPr="00685D0D" w:rsidRDefault="0048150F" w:rsidP="004815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</w:p>
          <w:p w:rsidR="0048150F" w:rsidRDefault="0048150F" w:rsidP="004815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Федорчук С.В.</w:t>
            </w:r>
          </w:p>
          <w:p w:rsidR="0048150F" w:rsidRPr="00426C6E" w:rsidRDefault="0048150F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426C6E" w:rsidRP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6E">
              <w:rPr>
                <w:rFonts w:ascii="Times New Roman" w:hAnsi="Times New Roman"/>
                <w:sz w:val="28"/>
                <w:szCs w:val="28"/>
              </w:rPr>
              <w:t>Отчет об исполнении государственной программы Новосибирской области «Развитие государственной молодежной политики Новосибирской области» за 2020 год принять к сведению.</w:t>
            </w:r>
          </w:p>
          <w:p w:rsidR="00426C6E" w:rsidRPr="00685D0D" w:rsidRDefault="00426C6E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lastRenderedPageBreak/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6E" w:rsidRDefault="00426C6E" w:rsidP="00426C6E">
      <w:pPr>
        <w:jc w:val="both"/>
        <w:rPr>
          <w:rFonts w:ascii="Times New Roman" w:hAnsi="Times New Roman"/>
          <w:b/>
          <w:sz w:val="28"/>
          <w:szCs w:val="28"/>
        </w:rPr>
      </w:pPr>
      <w:r w:rsidRPr="00426C6E">
        <w:rPr>
          <w:rFonts w:ascii="Times New Roman" w:hAnsi="Times New Roman"/>
          <w:b/>
          <w:sz w:val="28"/>
          <w:szCs w:val="28"/>
        </w:rPr>
        <w:t>10. О ежегодном докладе Уполномоченного по правам ребенка «О соблюдении прав и законных интересов ребёнка в Новосибирской области» за 2020 год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Болтенко Н.Н.</w:t>
      </w:r>
    </w:p>
    <w:p w:rsidR="00426C6E" w:rsidRPr="00685D0D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D0D">
        <w:rPr>
          <w:rFonts w:ascii="Times New Roman" w:hAnsi="Times New Roman"/>
          <w:b/>
          <w:sz w:val="28"/>
          <w:szCs w:val="28"/>
        </w:rPr>
        <w:t xml:space="preserve">Вопросы: 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Спасских Е.И.</w:t>
      </w:r>
    </w:p>
    <w:p w:rsidR="00426C6E" w:rsidRPr="00685D0D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D0D">
        <w:rPr>
          <w:rFonts w:ascii="Times New Roman" w:hAnsi="Times New Roman"/>
          <w:b/>
          <w:sz w:val="28"/>
          <w:szCs w:val="28"/>
        </w:rPr>
        <w:t xml:space="preserve">Ответы: 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Н.Н.</w:t>
      </w:r>
    </w:p>
    <w:p w:rsidR="00426C6E" w:rsidRPr="00685D0D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426C6E" w:rsidRDefault="00426C6E" w:rsidP="00426C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C6E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6E" w:rsidRDefault="00426C6E" w:rsidP="00426C6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6C6E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 xml:space="preserve"> Разное</w:t>
      </w:r>
    </w:p>
    <w:p w:rsidR="00426C6E" w:rsidRDefault="00426C6E" w:rsidP="00426C6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6C6E">
        <w:rPr>
          <w:rFonts w:ascii="Times New Roman" w:hAnsi="Times New Roman"/>
          <w:b/>
          <w:sz w:val="28"/>
          <w:szCs w:val="28"/>
        </w:rPr>
        <w:t>О рассмотрении дополнительных документов и материалов по вопросу согласования приобретения в государственную собственность Новосибирской области недвижимого имущества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Подгорного Е.А.</w:t>
      </w:r>
    </w:p>
    <w:p w:rsidR="00426C6E" w:rsidRPr="00685D0D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426C6E" w:rsidRP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6E">
        <w:rPr>
          <w:rFonts w:ascii="Times New Roman" w:hAnsi="Times New Roman"/>
          <w:sz w:val="28"/>
          <w:szCs w:val="28"/>
        </w:rPr>
        <w:lastRenderedPageBreak/>
        <w:t xml:space="preserve">Рассмотрев дополнительные документы и материалы, направленные в Законодательное Собрание Новосибирской области министерством культуры Новосибирской области по вопросу согласования приобретения в государственную собственность имущества, с учетом решения комитета         № 4-2 от 7 апреля 2021 года  считаем, что учреждению высшего образования Новосибирской области «Новосибирский государственный театральный институт» (далее - институт) необходимо собственное здание, поскольку  институт в течение 17 лет его  не имеет,   образовательный процесс ведется в арендуемых помещениях. 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C6E">
        <w:rPr>
          <w:rFonts w:ascii="Times New Roman" w:hAnsi="Times New Roman"/>
          <w:sz w:val="28"/>
          <w:szCs w:val="28"/>
        </w:rPr>
        <w:t>На основании обращения директора института, министра культуры</w:t>
      </w:r>
      <w:r>
        <w:rPr>
          <w:rFonts w:ascii="Times New Roman" w:hAnsi="Times New Roman"/>
          <w:sz w:val="28"/>
          <w:szCs w:val="28"/>
        </w:rPr>
        <w:t xml:space="preserve"> Новосибирской области р</w:t>
      </w:r>
      <w:r w:rsidRPr="00426C6E">
        <w:rPr>
          <w:rFonts w:ascii="Times New Roman" w:hAnsi="Times New Roman"/>
          <w:sz w:val="28"/>
          <w:szCs w:val="28"/>
        </w:rPr>
        <w:t>екомендовать комитету Законодательного Собрания Новосибирской области по бюджетной, финансово-экономической политике и собственности рассмотреть и подготовить вопрос о согласовании приобретения в государственную собственность Новосибирской области недвижимого имущества, расположенного по адресу: город Новосибирск, ул. Красный проспект, 171/4 к рассмотрению на сессии Законодательного Собрания Новосибирской области.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26C6E" w:rsidRDefault="00426C6E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426C6E" w:rsidRPr="00426C6E" w:rsidRDefault="00426C6E" w:rsidP="00426C6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C6E" w:rsidRDefault="00426C6E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9F" w:rsidRPr="00C25BD8" w:rsidRDefault="00D9219F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9"/>
        <w:gridCol w:w="5163"/>
      </w:tblGrid>
      <w:tr w:rsidR="00391D55" w:rsidRPr="00D9219F" w:rsidTr="008F3857">
        <w:trPr>
          <w:trHeight w:val="274"/>
        </w:trPr>
        <w:tc>
          <w:tcPr>
            <w:tcW w:w="4917" w:type="dxa"/>
          </w:tcPr>
          <w:p w:rsidR="00391D55" w:rsidRPr="00D9219F" w:rsidRDefault="00685D0D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9219F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3A04E0">
              <w:rPr>
                <w:rFonts w:ascii="Times New Roman" w:hAnsi="Times New Roman"/>
                <w:bCs/>
                <w:sz w:val="28"/>
                <w:szCs w:val="28"/>
              </w:rPr>
              <w:t xml:space="preserve">ствующий </w:t>
            </w:r>
          </w:p>
        </w:tc>
        <w:tc>
          <w:tcPr>
            <w:tcW w:w="5505" w:type="dxa"/>
          </w:tcPr>
          <w:p w:rsidR="00391D55" w:rsidRPr="00D9219F" w:rsidRDefault="00426C6E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Подгорный Е.А.</w:t>
            </w:r>
            <w:r w:rsidR="00685D0D" w:rsidRPr="00D9219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</w:tbl>
    <w:p w:rsidR="003E1420" w:rsidRDefault="003E1420" w:rsidP="003E1420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bookmarkStart w:id="1" w:name="RIT"/>
    </w:p>
    <w:bookmarkEnd w:id="1"/>
    <w:p w:rsidR="003E1420" w:rsidRPr="00487F03" w:rsidRDefault="003E1420" w:rsidP="005050D2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3E1420" w:rsidRPr="00487F03" w:rsidSect="00AD6478">
      <w:footerReference w:type="default" r:id="rId7"/>
      <w:pgSz w:w="11907" w:h="1684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A4" w:rsidRDefault="005218A4">
      <w:pPr>
        <w:spacing w:after="0" w:line="240" w:lineRule="auto"/>
      </w:pPr>
      <w:r>
        <w:separator/>
      </w:r>
    </w:p>
  </w:endnote>
  <w:endnote w:type="continuationSeparator" w:id="0">
    <w:p w:rsidR="005218A4" w:rsidRDefault="0052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A4" w:rsidRDefault="005218A4">
      <w:pPr>
        <w:spacing w:after="0" w:line="240" w:lineRule="auto"/>
      </w:pPr>
      <w:r>
        <w:separator/>
      </w:r>
    </w:p>
  </w:footnote>
  <w:footnote w:type="continuationSeparator" w:id="0">
    <w:p w:rsidR="005218A4" w:rsidRDefault="00521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85D0D"/>
    <w:rsid w:val="00006251"/>
    <w:rsid w:val="00025767"/>
    <w:rsid w:val="00043D5D"/>
    <w:rsid w:val="000560CE"/>
    <w:rsid w:val="00072807"/>
    <w:rsid w:val="000D3875"/>
    <w:rsid w:val="000E2E21"/>
    <w:rsid w:val="001071C7"/>
    <w:rsid w:val="00147458"/>
    <w:rsid w:val="00152F42"/>
    <w:rsid w:val="001915AE"/>
    <w:rsid w:val="001E6238"/>
    <w:rsid w:val="002048AB"/>
    <w:rsid w:val="00220367"/>
    <w:rsid w:val="00244D16"/>
    <w:rsid w:val="00250092"/>
    <w:rsid w:val="002572C7"/>
    <w:rsid w:val="00267736"/>
    <w:rsid w:val="002A7251"/>
    <w:rsid w:val="00330CFF"/>
    <w:rsid w:val="003420DC"/>
    <w:rsid w:val="0034650B"/>
    <w:rsid w:val="00351BAB"/>
    <w:rsid w:val="00391D55"/>
    <w:rsid w:val="003A04E0"/>
    <w:rsid w:val="003A3168"/>
    <w:rsid w:val="003A7820"/>
    <w:rsid w:val="003E1420"/>
    <w:rsid w:val="00420907"/>
    <w:rsid w:val="00424F5C"/>
    <w:rsid w:val="00424FE6"/>
    <w:rsid w:val="00426C6E"/>
    <w:rsid w:val="00426EB4"/>
    <w:rsid w:val="004318F4"/>
    <w:rsid w:val="00437572"/>
    <w:rsid w:val="00450CCF"/>
    <w:rsid w:val="0045630F"/>
    <w:rsid w:val="0047118A"/>
    <w:rsid w:val="0048150F"/>
    <w:rsid w:val="00487F03"/>
    <w:rsid w:val="00492A1E"/>
    <w:rsid w:val="004B07DB"/>
    <w:rsid w:val="004E4990"/>
    <w:rsid w:val="005050D2"/>
    <w:rsid w:val="005214D1"/>
    <w:rsid w:val="005218A4"/>
    <w:rsid w:val="00542349"/>
    <w:rsid w:val="00550929"/>
    <w:rsid w:val="0056323C"/>
    <w:rsid w:val="005758F2"/>
    <w:rsid w:val="0058494B"/>
    <w:rsid w:val="005D1B5D"/>
    <w:rsid w:val="0060160C"/>
    <w:rsid w:val="00611AE7"/>
    <w:rsid w:val="00633024"/>
    <w:rsid w:val="00634A77"/>
    <w:rsid w:val="00685D0D"/>
    <w:rsid w:val="006920F9"/>
    <w:rsid w:val="006F316B"/>
    <w:rsid w:val="00742E91"/>
    <w:rsid w:val="007527C5"/>
    <w:rsid w:val="00757522"/>
    <w:rsid w:val="00776E80"/>
    <w:rsid w:val="007B7988"/>
    <w:rsid w:val="007E2B5F"/>
    <w:rsid w:val="008027F4"/>
    <w:rsid w:val="00822C8A"/>
    <w:rsid w:val="00833890"/>
    <w:rsid w:val="0085463E"/>
    <w:rsid w:val="00865DAB"/>
    <w:rsid w:val="008D695B"/>
    <w:rsid w:val="008D6DC0"/>
    <w:rsid w:val="008E0462"/>
    <w:rsid w:val="008E18D5"/>
    <w:rsid w:val="008F3857"/>
    <w:rsid w:val="00913705"/>
    <w:rsid w:val="009172B7"/>
    <w:rsid w:val="0093187F"/>
    <w:rsid w:val="00936270"/>
    <w:rsid w:val="00950A48"/>
    <w:rsid w:val="00962DBF"/>
    <w:rsid w:val="00974821"/>
    <w:rsid w:val="00976777"/>
    <w:rsid w:val="009B2C96"/>
    <w:rsid w:val="009D2387"/>
    <w:rsid w:val="00A231F9"/>
    <w:rsid w:val="00A51A0F"/>
    <w:rsid w:val="00A54A4F"/>
    <w:rsid w:val="00A71DE2"/>
    <w:rsid w:val="00A83B53"/>
    <w:rsid w:val="00AD6478"/>
    <w:rsid w:val="00AF7ACD"/>
    <w:rsid w:val="00B550AB"/>
    <w:rsid w:val="00B8315A"/>
    <w:rsid w:val="00B93DA0"/>
    <w:rsid w:val="00BA22B9"/>
    <w:rsid w:val="00BC3399"/>
    <w:rsid w:val="00BE073E"/>
    <w:rsid w:val="00C25BD8"/>
    <w:rsid w:val="00C55F0F"/>
    <w:rsid w:val="00C80DAE"/>
    <w:rsid w:val="00C85769"/>
    <w:rsid w:val="00C874FD"/>
    <w:rsid w:val="00C92A5C"/>
    <w:rsid w:val="00C96276"/>
    <w:rsid w:val="00CB6758"/>
    <w:rsid w:val="00D0151D"/>
    <w:rsid w:val="00D334F5"/>
    <w:rsid w:val="00D63DB2"/>
    <w:rsid w:val="00D71D6A"/>
    <w:rsid w:val="00D7693A"/>
    <w:rsid w:val="00D81C07"/>
    <w:rsid w:val="00D87E84"/>
    <w:rsid w:val="00D9128A"/>
    <w:rsid w:val="00D9219F"/>
    <w:rsid w:val="00D93392"/>
    <w:rsid w:val="00D96CD5"/>
    <w:rsid w:val="00DB7C33"/>
    <w:rsid w:val="00DF6D7F"/>
    <w:rsid w:val="00E0116D"/>
    <w:rsid w:val="00E16936"/>
    <w:rsid w:val="00E40A4B"/>
    <w:rsid w:val="00E54FA8"/>
    <w:rsid w:val="00E71C1B"/>
    <w:rsid w:val="00ED5C2E"/>
    <w:rsid w:val="00EF62A6"/>
    <w:rsid w:val="00F07DF5"/>
    <w:rsid w:val="00F10FED"/>
    <w:rsid w:val="00F54CBA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FA8E2"/>
  <w14:defaultImageDpi w14:val="0"/>
  <w15:docId w15:val="{AA1DE719-6899-4F96-AC9E-A938222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D647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D6478"/>
    <w:rPr>
      <w:rFonts w:ascii="Arial" w:hAnsi="Arial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DCC8-61A1-4F26-870A-AC4BC80E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32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Сыч Снежана Николаевна</cp:lastModifiedBy>
  <cp:revision>6</cp:revision>
  <cp:lastPrinted>2021-04-09T03:26:00Z</cp:lastPrinted>
  <dcterms:created xsi:type="dcterms:W3CDTF">2021-05-13T05:14:00Z</dcterms:created>
  <dcterms:modified xsi:type="dcterms:W3CDTF">2021-05-13T08:14:00Z</dcterms:modified>
</cp:coreProperties>
</file>