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78" w:rsidRDefault="00AD6478" w:rsidP="00AD647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AD6478" w:rsidRDefault="00AD6478" w:rsidP="00AD6478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AD6478" w:rsidRDefault="00AD6478" w:rsidP="00AD6478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комитета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78" w:rsidRDefault="000D3875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7095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095E">
        <w:rPr>
          <w:rFonts w:ascii="Times New Roman" w:hAnsi="Times New Roman"/>
          <w:b/>
          <w:sz w:val="28"/>
          <w:szCs w:val="28"/>
        </w:rPr>
        <w:t>июня</w:t>
      </w:r>
      <w:r w:rsidR="00AD6478">
        <w:rPr>
          <w:rFonts w:ascii="Times New Roman" w:hAnsi="Times New Roman"/>
          <w:b/>
          <w:sz w:val="28"/>
          <w:szCs w:val="28"/>
        </w:rPr>
        <w:t xml:space="preserve"> 2021 года  </w:t>
      </w:r>
      <w:r w:rsidR="00AD6478">
        <w:rPr>
          <w:rFonts w:ascii="Times New Roman" w:hAnsi="Times New Roman"/>
          <w:sz w:val="28"/>
          <w:szCs w:val="28"/>
        </w:rPr>
        <w:t xml:space="preserve">                     </w:t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A7095E">
        <w:rPr>
          <w:rFonts w:ascii="Times New Roman" w:hAnsi="Times New Roman"/>
          <w:b/>
          <w:sz w:val="28"/>
          <w:szCs w:val="28"/>
        </w:rPr>
        <w:t>7</w:t>
      </w: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0D3875" w:rsidP="000D3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AD6478" w:rsidP="000D3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D3875">
        <w:rPr>
          <w:rFonts w:ascii="Times New Roman" w:hAnsi="Times New Roman"/>
          <w:sz w:val="28"/>
          <w:szCs w:val="28"/>
        </w:rPr>
        <w:t>П</w:t>
      </w:r>
      <w:r w:rsidR="00A7095E">
        <w:rPr>
          <w:rFonts w:ascii="Times New Roman" w:hAnsi="Times New Roman"/>
          <w:sz w:val="28"/>
          <w:szCs w:val="28"/>
        </w:rPr>
        <w:t>ак Вениамин Александрович</w:t>
      </w:r>
      <w:r w:rsidR="000D3875">
        <w:rPr>
          <w:rFonts w:ascii="Times New Roman" w:hAnsi="Times New Roman"/>
          <w:sz w:val="28"/>
          <w:szCs w:val="28"/>
        </w:rPr>
        <w:t xml:space="preserve"> – </w:t>
      </w:r>
      <w:r w:rsidR="00A7095E">
        <w:rPr>
          <w:rFonts w:ascii="Times New Roman" w:hAnsi="Times New Roman"/>
          <w:sz w:val="28"/>
          <w:szCs w:val="28"/>
        </w:rPr>
        <w:t>председатель</w:t>
      </w:r>
      <w:r w:rsidR="000D3875">
        <w:rPr>
          <w:rFonts w:ascii="Times New Roman" w:hAnsi="Times New Roman"/>
          <w:sz w:val="28"/>
          <w:szCs w:val="28"/>
        </w:rPr>
        <w:t xml:space="preserve"> комитета</w:t>
      </w:r>
    </w:p>
    <w:p w:rsidR="000D3875" w:rsidRDefault="000D3875" w:rsidP="000D3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78" w:rsidRPr="00D93392" w:rsidRDefault="00AD6478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392">
        <w:rPr>
          <w:rFonts w:ascii="Times New Roman" w:hAnsi="Times New Roman"/>
          <w:b/>
          <w:sz w:val="28"/>
          <w:szCs w:val="28"/>
        </w:rPr>
        <w:t xml:space="preserve">Члены комитета: </w:t>
      </w:r>
    </w:p>
    <w:p w:rsidR="00A7095E" w:rsidRDefault="00A7095E" w:rsidP="00A70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Подгорный Евгений Анатольевич – заместитель председателя комитета</w:t>
      </w:r>
    </w:p>
    <w:p w:rsidR="000E2E21" w:rsidRDefault="000E2E21" w:rsidP="000E2E21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Спасских Елена Игоревна – заместитель председателя комитета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Яков Борисович – заместитель председателя ко</w:t>
      </w:r>
      <w:r w:rsidR="005050D2">
        <w:rPr>
          <w:rFonts w:ascii="Times New Roman" w:hAnsi="Times New Roman"/>
          <w:sz w:val="28"/>
          <w:szCs w:val="28"/>
        </w:rPr>
        <w:t>митета</w:t>
      </w:r>
    </w:p>
    <w:p w:rsidR="00A7095E" w:rsidRDefault="00A7095E" w:rsidP="00A7095E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Зоя Николаевна – заместитель председателя комитета</w:t>
      </w:r>
    </w:p>
    <w:p w:rsidR="00AD6478" w:rsidRDefault="00AD6478" w:rsidP="00AD6478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E2E21">
        <w:rPr>
          <w:rFonts w:ascii="Times New Roman" w:hAnsi="Times New Roman"/>
          <w:sz w:val="28"/>
          <w:szCs w:val="28"/>
        </w:rPr>
        <w:t>ндроно</w:t>
      </w:r>
      <w:r w:rsidR="005050D2">
        <w:rPr>
          <w:rFonts w:ascii="Times New Roman" w:hAnsi="Times New Roman"/>
          <w:sz w:val="28"/>
          <w:szCs w:val="28"/>
        </w:rPr>
        <w:t>ва Анастасия Анатольевна</w:t>
      </w:r>
    </w:p>
    <w:p w:rsidR="00AD6478" w:rsidRDefault="005050D2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Виталий Евгеньевич</w:t>
      </w:r>
    </w:p>
    <w:p w:rsidR="000D3875" w:rsidRDefault="000D3875" w:rsidP="000D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</w:t>
      </w:r>
    </w:p>
    <w:p w:rsidR="0048150F" w:rsidRDefault="0048150F" w:rsidP="00481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Дарья Николаевна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Референты комитета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Сыч</w:t>
      </w:r>
      <w:r w:rsidR="00505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Снежана Николаевна, </w:t>
      </w:r>
      <w:r w:rsidR="005050D2">
        <w:rPr>
          <w:rFonts w:ascii="Times New Roman" w:hAnsi="Times New Roman"/>
          <w:sz w:val="28"/>
          <w:szCs w:val="28"/>
        </w:rPr>
        <w:t>Шадрина Эльмира Руслановна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комитета </w:t>
      </w:r>
      <w:r w:rsidR="005050D2">
        <w:rPr>
          <w:rFonts w:ascii="Times New Roman" w:hAnsi="Times New Roman"/>
          <w:sz w:val="28"/>
          <w:szCs w:val="28"/>
        </w:rPr>
        <w:t>– Им Светлана Петровна</w:t>
      </w:r>
    </w:p>
    <w:p w:rsidR="00D759C4" w:rsidRDefault="00D759C4" w:rsidP="00D759C4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59C4" w:rsidRPr="00A231F9" w:rsidRDefault="00D759C4" w:rsidP="00D759C4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D759C4" w:rsidRDefault="00D759C4" w:rsidP="00D75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D759C4" w:rsidRDefault="00D759C4" w:rsidP="00D75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Федорук Михаил Петрович</w:t>
      </w:r>
    </w:p>
    <w:p w:rsidR="008E18D5" w:rsidRPr="00A231F9" w:rsidRDefault="008E18D5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3392" w:rsidRDefault="00D93392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0D3875" w:rsidRDefault="00562B1A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Савонин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</w:t>
      </w:r>
      <w:r w:rsidR="000D3875" w:rsidRPr="000D38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исполняющий обязанности</w:t>
      </w:r>
      <w:r w:rsidR="000D3875" w:rsidRPr="000D3875">
        <w:rPr>
          <w:rFonts w:ascii="Times New Roman" w:hAnsi="Times New Roman"/>
          <w:bCs/>
          <w:sz w:val="28"/>
          <w:szCs w:val="28"/>
        </w:rPr>
        <w:t xml:space="preserve"> министр</w:t>
      </w:r>
      <w:r>
        <w:rPr>
          <w:rFonts w:ascii="Times New Roman" w:hAnsi="Times New Roman"/>
          <w:bCs/>
          <w:sz w:val="28"/>
          <w:szCs w:val="28"/>
        </w:rPr>
        <w:t>а</w:t>
      </w:r>
      <w:r w:rsidR="000D3875" w:rsidRPr="000D3875">
        <w:rPr>
          <w:rFonts w:ascii="Times New Roman" w:hAnsi="Times New Roman"/>
          <w:bCs/>
          <w:sz w:val="28"/>
          <w:szCs w:val="28"/>
        </w:rPr>
        <w:t xml:space="preserve"> физической культуры и спорта Новосибирской области</w:t>
      </w:r>
      <w:r w:rsidR="000D3875">
        <w:rPr>
          <w:rFonts w:ascii="Times New Roman" w:hAnsi="Times New Roman"/>
          <w:bCs/>
          <w:sz w:val="28"/>
          <w:szCs w:val="28"/>
        </w:rPr>
        <w:t>;</w:t>
      </w:r>
    </w:p>
    <w:p w:rsidR="000D3875" w:rsidRPr="005050D2" w:rsidRDefault="000D3875" w:rsidP="000D387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8150F" w:rsidRPr="00B8315A" w:rsidRDefault="00A7095E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7095E">
        <w:rPr>
          <w:rFonts w:ascii="Times New Roman" w:hAnsi="Times New Roman"/>
          <w:bCs/>
          <w:sz w:val="28"/>
          <w:szCs w:val="28"/>
        </w:rPr>
        <w:t>Варда</w:t>
      </w:r>
      <w:proofErr w:type="spellEnd"/>
      <w:r w:rsidRPr="00A7095E">
        <w:rPr>
          <w:rFonts w:ascii="Times New Roman" w:hAnsi="Times New Roman"/>
          <w:bCs/>
          <w:sz w:val="28"/>
          <w:szCs w:val="28"/>
        </w:rPr>
        <w:t xml:space="preserve"> Татьяна Александровна - начальник департамента по правовым вопросам аппарата Законодательного Собрания Новосибирской области;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C92A5C" w:rsidRPr="00C92A5C" w:rsidTr="00426C6E">
        <w:tc>
          <w:tcPr>
            <w:tcW w:w="9922" w:type="dxa"/>
            <w:shd w:val="clear" w:color="auto" w:fill="auto"/>
            <w:hideMark/>
          </w:tcPr>
          <w:p w:rsidR="00685D0D" w:rsidRDefault="0048150F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повестке дня и порядк</w:t>
            </w:r>
            <w:r w:rsidR="00C874FD">
              <w:rPr>
                <w:rFonts w:ascii="Times New Roman" w:hAnsi="Times New Roman"/>
                <w:b/>
                <w:sz w:val="28"/>
                <w:szCs w:val="28"/>
              </w:rPr>
              <w:t>е проведения заседания комитета</w:t>
            </w:r>
          </w:p>
          <w:p w:rsidR="006F316B" w:rsidRDefault="00D9219F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6F31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F316B">
              <w:rPr>
                <w:rFonts w:ascii="Times New Roman" w:hAnsi="Times New Roman"/>
                <w:sz w:val="28"/>
                <w:szCs w:val="28"/>
              </w:rPr>
              <w:t>П</w:t>
            </w:r>
            <w:r w:rsidR="00A7095E">
              <w:rPr>
                <w:rFonts w:ascii="Times New Roman" w:hAnsi="Times New Roman"/>
                <w:sz w:val="28"/>
                <w:szCs w:val="28"/>
              </w:rPr>
              <w:t>ака В.А.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 xml:space="preserve">Повестку </w:t>
            </w:r>
            <w:proofErr w:type="gramStart"/>
            <w:r w:rsidRPr="00685D0D">
              <w:rPr>
                <w:rFonts w:ascii="Times New Roman" w:hAnsi="Times New Roman"/>
                <w:sz w:val="28"/>
                <w:szCs w:val="28"/>
              </w:rPr>
              <w:t>дня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95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="00A70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порядок проведения заседания комитета утвердить.</w:t>
            </w:r>
          </w:p>
          <w:p w:rsidR="00C92A5C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95E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A7095E" w:rsidRPr="00A7095E">
              <w:rPr>
                <w:rFonts w:ascii="Times New Roman" w:hAnsi="Times New Roman"/>
                <w:b/>
                <w:sz w:val="28"/>
                <w:szCs w:val="28"/>
              </w:rPr>
              <w:t>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685D0D" w:rsidRPr="00BB1FF2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BB1FF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BB1FF2" w:rsidRPr="00BB1FF2">
              <w:rPr>
                <w:rFonts w:ascii="Times New Roman" w:hAnsi="Times New Roman"/>
                <w:sz w:val="28"/>
                <w:szCs w:val="28"/>
              </w:rPr>
              <w:t>Савонина</w:t>
            </w:r>
            <w:proofErr w:type="spellEnd"/>
            <w:r w:rsidR="00BB1FF2" w:rsidRPr="00BB1FF2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7095E" w:rsidRDefault="0031474D" w:rsidP="00A7095E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Согласовать изменения в </w:t>
            </w:r>
            <w:r w:rsidR="00A7095E" w:rsidRPr="00A7095E">
              <w:rPr>
                <w:rFonts w:ascii="Times New Roman" w:hAnsi="Times New Roman"/>
                <w:sz w:val="28"/>
                <w:szCs w:val="28"/>
              </w:rPr>
              <w:t>государственную программу Новосибирской области «Развитие физической культуры и спорта в Новосибирской области».</w:t>
            </w:r>
          </w:p>
          <w:p w:rsidR="00685D0D" w:rsidRDefault="00685D0D" w:rsidP="00A7095E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  <w:r w:rsidR="00A709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6C6E" w:rsidRDefault="00426C6E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9F" w:rsidRPr="00C25BD8" w:rsidRDefault="00D9219F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5143"/>
      </w:tblGrid>
      <w:tr w:rsidR="00391D55" w:rsidRPr="00D9219F" w:rsidTr="008F3857">
        <w:trPr>
          <w:trHeight w:val="274"/>
        </w:trPr>
        <w:tc>
          <w:tcPr>
            <w:tcW w:w="4917" w:type="dxa"/>
          </w:tcPr>
          <w:p w:rsidR="00391D55" w:rsidRPr="00D9219F" w:rsidRDefault="00685D0D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9219F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3A04E0">
              <w:rPr>
                <w:rFonts w:ascii="Times New Roman" w:hAnsi="Times New Roman"/>
                <w:bCs/>
                <w:sz w:val="28"/>
                <w:szCs w:val="28"/>
              </w:rPr>
              <w:t xml:space="preserve">ствующий </w:t>
            </w:r>
          </w:p>
        </w:tc>
        <w:tc>
          <w:tcPr>
            <w:tcW w:w="5505" w:type="dxa"/>
          </w:tcPr>
          <w:p w:rsidR="00391D55" w:rsidRPr="00D9219F" w:rsidRDefault="00A7095E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Пак В.А.</w:t>
            </w:r>
          </w:p>
        </w:tc>
      </w:tr>
    </w:tbl>
    <w:p w:rsidR="003E1420" w:rsidRDefault="003E1420" w:rsidP="003E1420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bookmarkStart w:id="1" w:name="RIT"/>
    </w:p>
    <w:bookmarkEnd w:id="1"/>
    <w:p w:rsidR="003E1420" w:rsidRPr="00487F03" w:rsidRDefault="003E1420" w:rsidP="005050D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E1420" w:rsidRPr="00487F03" w:rsidSect="00AD6478">
      <w:footerReference w:type="default" r:id="rId7"/>
      <w:pgSz w:w="11907" w:h="16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C6" w:rsidRDefault="00D02DC6">
      <w:pPr>
        <w:spacing w:after="0" w:line="240" w:lineRule="auto"/>
      </w:pPr>
      <w:r>
        <w:separator/>
      </w:r>
    </w:p>
  </w:endnote>
  <w:endnote w:type="continuationSeparator" w:id="0">
    <w:p w:rsidR="00D02DC6" w:rsidRDefault="00D0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C6" w:rsidRDefault="00D02DC6">
      <w:pPr>
        <w:spacing w:after="0" w:line="240" w:lineRule="auto"/>
      </w:pPr>
      <w:r>
        <w:separator/>
      </w:r>
    </w:p>
  </w:footnote>
  <w:footnote w:type="continuationSeparator" w:id="0">
    <w:p w:rsidR="00D02DC6" w:rsidRDefault="00D02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85D0D"/>
    <w:rsid w:val="00006251"/>
    <w:rsid w:val="00025767"/>
    <w:rsid w:val="00043D5D"/>
    <w:rsid w:val="000560CE"/>
    <w:rsid w:val="00072807"/>
    <w:rsid w:val="000D3875"/>
    <w:rsid w:val="000E2E21"/>
    <w:rsid w:val="001071C7"/>
    <w:rsid w:val="00147458"/>
    <w:rsid w:val="00152F42"/>
    <w:rsid w:val="001915AE"/>
    <w:rsid w:val="001C74B5"/>
    <w:rsid w:val="001E6238"/>
    <w:rsid w:val="002048AB"/>
    <w:rsid w:val="00220367"/>
    <w:rsid w:val="00244D16"/>
    <w:rsid w:val="00250092"/>
    <w:rsid w:val="002572C7"/>
    <w:rsid w:val="00267736"/>
    <w:rsid w:val="002A7251"/>
    <w:rsid w:val="0031474D"/>
    <w:rsid w:val="00330CFF"/>
    <w:rsid w:val="003420DC"/>
    <w:rsid w:val="0034650B"/>
    <w:rsid w:val="00351BAB"/>
    <w:rsid w:val="00391D55"/>
    <w:rsid w:val="003A04E0"/>
    <w:rsid w:val="003A3168"/>
    <w:rsid w:val="003A7820"/>
    <w:rsid w:val="003E1420"/>
    <w:rsid w:val="00420907"/>
    <w:rsid w:val="00424F5C"/>
    <w:rsid w:val="00424FE6"/>
    <w:rsid w:val="00426C6E"/>
    <w:rsid w:val="00426EB4"/>
    <w:rsid w:val="004318F4"/>
    <w:rsid w:val="00437572"/>
    <w:rsid w:val="00450CCF"/>
    <w:rsid w:val="0045630F"/>
    <w:rsid w:val="0047118A"/>
    <w:rsid w:val="0048150F"/>
    <w:rsid w:val="00487F03"/>
    <w:rsid w:val="00492A1E"/>
    <w:rsid w:val="004B07DB"/>
    <w:rsid w:val="004E4990"/>
    <w:rsid w:val="004F0FA5"/>
    <w:rsid w:val="005050D2"/>
    <w:rsid w:val="005214D1"/>
    <w:rsid w:val="005218A4"/>
    <w:rsid w:val="00542349"/>
    <w:rsid w:val="00550929"/>
    <w:rsid w:val="00562B1A"/>
    <w:rsid w:val="0056323C"/>
    <w:rsid w:val="005758F2"/>
    <w:rsid w:val="0058494B"/>
    <w:rsid w:val="005D1B5D"/>
    <w:rsid w:val="0060160C"/>
    <w:rsid w:val="00611AE7"/>
    <w:rsid w:val="00633024"/>
    <w:rsid w:val="00634A77"/>
    <w:rsid w:val="00685D0D"/>
    <w:rsid w:val="006920F9"/>
    <w:rsid w:val="006F316B"/>
    <w:rsid w:val="00742E91"/>
    <w:rsid w:val="007527C5"/>
    <w:rsid w:val="00757522"/>
    <w:rsid w:val="00776E80"/>
    <w:rsid w:val="007B7988"/>
    <w:rsid w:val="007E2B5F"/>
    <w:rsid w:val="008027F4"/>
    <w:rsid w:val="00811040"/>
    <w:rsid w:val="00822C8A"/>
    <w:rsid w:val="00833890"/>
    <w:rsid w:val="0085463E"/>
    <w:rsid w:val="00865DAB"/>
    <w:rsid w:val="008D695B"/>
    <w:rsid w:val="008D6DC0"/>
    <w:rsid w:val="008E0462"/>
    <w:rsid w:val="008E18D5"/>
    <w:rsid w:val="008F3857"/>
    <w:rsid w:val="00913705"/>
    <w:rsid w:val="009172B7"/>
    <w:rsid w:val="0093187F"/>
    <w:rsid w:val="00936270"/>
    <w:rsid w:val="00950A48"/>
    <w:rsid w:val="00962DBF"/>
    <w:rsid w:val="00974821"/>
    <w:rsid w:val="00976777"/>
    <w:rsid w:val="009B2C96"/>
    <w:rsid w:val="009D2387"/>
    <w:rsid w:val="00A170AB"/>
    <w:rsid w:val="00A231F9"/>
    <w:rsid w:val="00A51A0F"/>
    <w:rsid w:val="00A54A4F"/>
    <w:rsid w:val="00A7095E"/>
    <w:rsid w:val="00A71DE2"/>
    <w:rsid w:val="00A83B53"/>
    <w:rsid w:val="00AD6478"/>
    <w:rsid w:val="00AF7ACD"/>
    <w:rsid w:val="00B550AB"/>
    <w:rsid w:val="00B8315A"/>
    <w:rsid w:val="00B93DA0"/>
    <w:rsid w:val="00BA22B9"/>
    <w:rsid w:val="00BB1FF2"/>
    <w:rsid w:val="00BC3399"/>
    <w:rsid w:val="00BE073E"/>
    <w:rsid w:val="00C25BD8"/>
    <w:rsid w:val="00C55F0F"/>
    <w:rsid w:val="00C80DAE"/>
    <w:rsid w:val="00C85769"/>
    <w:rsid w:val="00C874FD"/>
    <w:rsid w:val="00C92A5C"/>
    <w:rsid w:val="00C96276"/>
    <w:rsid w:val="00CB6758"/>
    <w:rsid w:val="00D0151D"/>
    <w:rsid w:val="00D02DC6"/>
    <w:rsid w:val="00D334F5"/>
    <w:rsid w:val="00D63DB2"/>
    <w:rsid w:val="00D71D6A"/>
    <w:rsid w:val="00D759C4"/>
    <w:rsid w:val="00D7693A"/>
    <w:rsid w:val="00D81C07"/>
    <w:rsid w:val="00D87E84"/>
    <w:rsid w:val="00D9128A"/>
    <w:rsid w:val="00D9219F"/>
    <w:rsid w:val="00D93392"/>
    <w:rsid w:val="00D96CD5"/>
    <w:rsid w:val="00DB7C33"/>
    <w:rsid w:val="00DF6D7F"/>
    <w:rsid w:val="00E0116D"/>
    <w:rsid w:val="00E16936"/>
    <w:rsid w:val="00E40A4B"/>
    <w:rsid w:val="00E54FA8"/>
    <w:rsid w:val="00E71C1B"/>
    <w:rsid w:val="00ED5C2E"/>
    <w:rsid w:val="00EF0880"/>
    <w:rsid w:val="00EF62A6"/>
    <w:rsid w:val="00F07DF5"/>
    <w:rsid w:val="00F10FED"/>
    <w:rsid w:val="00F54CBA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1DE719-6899-4F96-AC9E-A938222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FEA7-A99D-446E-9CFD-17356E09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комитета.dot</Template>
  <TotalTime>1</TotalTime>
  <Pages>2</Pages>
  <Words>191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Сергеева Татьяна Михайловна</cp:lastModifiedBy>
  <cp:revision>2</cp:revision>
  <cp:lastPrinted>2021-04-09T03:26:00Z</cp:lastPrinted>
  <dcterms:created xsi:type="dcterms:W3CDTF">2021-06-15T01:21:00Z</dcterms:created>
  <dcterms:modified xsi:type="dcterms:W3CDTF">2021-06-15T01:21:00Z</dcterms:modified>
</cp:coreProperties>
</file>