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478" w:rsidRDefault="00AD6478" w:rsidP="00AD6478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ЗАКОНОДАТЕЛЬНОЕ СОБРАНИЕ НОВОСИБИРСКОЙ ОБЛАСТИ</w:t>
      </w:r>
    </w:p>
    <w:p w:rsidR="00AD6478" w:rsidRDefault="00AD6478" w:rsidP="00AD6478">
      <w:pPr>
        <w:pStyle w:val="2"/>
        <w:spacing w:before="0" w:after="0"/>
        <w:jc w:val="both"/>
        <w:rPr>
          <w:rFonts w:ascii="Times New Roman" w:hAnsi="Times New Roman"/>
          <w:i w:val="0"/>
          <w:sz w:val="28"/>
          <w:szCs w:val="28"/>
        </w:rPr>
      </w:pPr>
    </w:p>
    <w:p w:rsidR="00AD6478" w:rsidRDefault="00AD6478" w:rsidP="00AD6478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ПРОТОКОЛ</w:t>
      </w:r>
    </w:p>
    <w:p w:rsidR="00AD6478" w:rsidRDefault="00AD6478" w:rsidP="00AD6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заседания комитета</w:t>
      </w:r>
    </w:p>
    <w:p w:rsidR="00AD6478" w:rsidRDefault="00AD6478" w:rsidP="00AD6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культуре, образованию, науке, спорту и молодежной политике</w:t>
      </w:r>
    </w:p>
    <w:p w:rsidR="00AD6478" w:rsidRDefault="00AD6478" w:rsidP="00AD64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6478" w:rsidRPr="00AE1355" w:rsidRDefault="00AE1355" w:rsidP="00AD64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 июл</w:t>
      </w:r>
      <w:r w:rsidR="00352831">
        <w:rPr>
          <w:rFonts w:ascii="Times New Roman" w:hAnsi="Times New Roman"/>
          <w:b/>
          <w:sz w:val="28"/>
          <w:szCs w:val="28"/>
        </w:rPr>
        <w:t>я</w:t>
      </w:r>
      <w:r w:rsidR="00AD6478">
        <w:rPr>
          <w:rFonts w:ascii="Times New Roman" w:hAnsi="Times New Roman"/>
          <w:b/>
          <w:sz w:val="28"/>
          <w:szCs w:val="28"/>
        </w:rPr>
        <w:t xml:space="preserve"> 2021 года  </w:t>
      </w:r>
      <w:r w:rsidR="00AD6478">
        <w:rPr>
          <w:rFonts w:ascii="Times New Roman" w:hAnsi="Times New Roman"/>
          <w:sz w:val="28"/>
          <w:szCs w:val="28"/>
        </w:rPr>
        <w:t xml:space="preserve">                     </w:t>
      </w:r>
      <w:r w:rsidR="00AD6478">
        <w:rPr>
          <w:rFonts w:ascii="Times New Roman" w:hAnsi="Times New Roman"/>
          <w:sz w:val="28"/>
          <w:szCs w:val="28"/>
        </w:rPr>
        <w:tab/>
      </w:r>
      <w:r w:rsidR="00AD6478">
        <w:rPr>
          <w:rFonts w:ascii="Times New Roman" w:hAnsi="Times New Roman"/>
          <w:sz w:val="28"/>
          <w:szCs w:val="28"/>
        </w:rPr>
        <w:tab/>
      </w:r>
      <w:r w:rsidR="00AD6478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0D3875">
        <w:rPr>
          <w:rFonts w:ascii="Times New Roman" w:hAnsi="Times New Roman"/>
          <w:b/>
          <w:sz w:val="28"/>
          <w:szCs w:val="28"/>
        </w:rPr>
        <w:t xml:space="preserve">№ </w:t>
      </w:r>
      <w:r w:rsidRPr="00AE1355">
        <w:rPr>
          <w:rFonts w:ascii="Times New Roman" w:hAnsi="Times New Roman"/>
          <w:b/>
          <w:sz w:val="28"/>
          <w:szCs w:val="28"/>
        </w:rPr>
        <w:t>9</w:t>
      </w:r>
    </w:p>
    <w:p w:rsidR="00AD6478" w:rsidRDefault="00AD6478" w:rsidP="00AD64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3875" w:rsidRDefault="000D3875" w:rsidP="000D38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1355" w:rsidRDefault="00AD6478" w:rsidP="00220A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Председательствующий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AE1355">
        <w:rPr>
          <w:rFonts w:ascii="Times New Roman" w:hAnsi="Times New Roman"/>
          <w:sz w:val="28"/>
          <w:szCs w:val="28"/>
        </w:rPr>
        <w:t xml:space="preserve">Пак Вениамин Александрович – председатель комитета </w:t>
      </w:r>
    </w:p>
    <w:p w:rsidR="000D3875" w:rsidRDefault="000D3875" w:rsidP="00220A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6478" w:rsidRPr="00D93392" w:rsidRDefault="00AD6478" w:rsidP="00220A8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93392">
        <w:rPr>
          <w:rFonts w:ascii="Times New Roman" w:hAnsi="Times New Roman"/>
          <w:b/>
          <w:sz w:val="28"/>
          <w:szCs w:val="28"/>
        </w:rPr>
        <w:t xml:space="preserve">Члены комитета: </w:t>
      </w:r>
    </w:p>
    <w:p w:rsidR="00352831" w:rsidRDefault="00AE1355" w:rsidP="00220A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Подгорный Евгений Анатольевич – заместитель председателя комитета </w:t>
      </w:r>
      <w:r w:rsidR="00352831">
        <w:rPr>
          <w:rFonts w:ascii="Times New Roman" w:hAnsi="Times New Roman"/>
          <w:sz w:val="28"/>
          <w:szCs w:val="28"/>
        </w:rPr>
        <w:t>Родина Зоя Николаевна – заместитель председателя комитета</w:t>
      </w:r>
    </w:p>
    <w:p w:rsidR="00AD6478" w:rsidRDefault="00AD6478" w:rsidP="00220A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/>
          <w:sz w:val="28"/>
          <w:szCs w:val="28"/>
        </w:rPr>
        <w:t>овоселов</w:t>
      </w:r>
      <w:proofErr w:type="spellEnd"/>
      <w:r>
        <w:rPr>
          <w:rFonts w:ascii="Times New Roman" w:hAnsi="Times New Roman"/>
          <w:sz w:val="28"/>
          <w:szCs w:val="28"/>
        </w:rPr>
        <w:t xml:space="preserve"> Яков Борисович – заместитель председателя ко</w:t>
      </w:r>
      <w:r w:rsidR="005050D2">
        <w:rPr>
          <w:rFonts w:ascii="Times New Roman" w:hAnsi="Times New Roman"/>
          <w:sz w:val="28"/>
          <w:szCs w:val="28"/>
        </w:rPr>
        <w:t>митета</w:t>
      </w:r>
    </w:p>
    <w:p w:rsidR="00AD6478" w:rsidRDefault="00AD6478" w:rsidP="00220A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0E2E21">
        <w:rPr>
          <w:rFonts w:ascii="Times New Roman" w:hAnsi="Times New Roman"/>
          <w:sz w:val="28"/>
          <w:szCs w:val="28"/>
        </w:rPr>
        <w:t>ндроно</w:t>
      </w:r>
      <w:r w:rsidR="005050D2">
        <w:rPr>
          <w:rFonts w:ascii="Times New Roman" w:hAnsi="Times New Roman"/>
          <w:sz w:val="28"/>
          <w:szCs w:val="28"/>
        </w:rPr>
        <w:t>ва Анастасия Анатольевна</w:t>
      </w:r>
    </w:p>
    <w:p w:rsidR="000D3875" w:rsidRDefault="000D3875" w:rsidP="00220A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Красовская Наталия Рудольфовна</w:t>
      </w:r>
    </w:p>
    <w:p w:rsidR="00AE1355" w:rsidRDefault="00AE1355" w:rsidP="00220A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Карасева Дарья Николаевна</w:t>
      </w:r>
    </w:p>
    <w:p w:rsidR="007517F8" w:rsidRDefault="007517F8" w:rsidP="00751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Лотфуллина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Ильгиза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Рафиковна</w:t>
      </w:r>
      <w:proofErr w:type="spellEnd"/>
    </w:p>
    <w:p w:rsidR="000D3875" w:rsidRPr="005050D2" w:rsidRDefault="000D3875" w:rsidP="00220A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50D2" w:rsidRPr="00A231F9" w:rsidRDefault="005050D2" w:rsidP="00220A87">
      <w:pPr>
        <w:spacing w:after="0" w:line="240" w:lineRule="auto"/>
        <w:ind w:right="-18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231F9">
        <w:rPr>
          <w:rFonts w:ascii="Times New Roman" w:hAnsi="Times New Roman"/>
          <w:b/>
          <w:bCs/>
          <w:sz w:val="28"/>
          <w:szCs w:val="28"/>
        </w:rPr>
        <w:t>Отсутствовали:</w:t>
      </w:r>
    </w:p>
    <w:p w:rsidR="00AE1355" w:rsidRDefault="00AE1355" w:rsidP="00220A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Спасских Елена Игоревна – заместитель председателя комитета</w:t>
      </w:r>
    </w:p>
    <w:p w:rsidR="00220A87" w:rsidRDefault="00220A87" w:rsidP="00220A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Быков Виталий Евгеньевич</w:t>
      </w:r>
    </w:p>
    <w:p w:rsidR="00220A87" w:rsidRDefault="00220A87" w:rsidP="00220A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Федорук Михаил Петрович</w:t>
      </w:r>
    </w:p>
    <w:p w:rsidR="00220A87" w:rsidRDefault="00220A87" w:rsidP="00220A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0A87" w:rsidRDefault="00220A87" w:rsidP="00220A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0A87" w:rsidRDefault="00AD6478" w:rsidP="00220A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Референты комитета </w:t>
      </w:r>
      <w:r w:rsidR="005050D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Сыч</w:t>
      </w:r>
      <w:r w:rsidR="005050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Снежана Николаевна, </w:t>
      </w:r>
      <w:r w:rsidR="005050D2">
        <w:rPr>
          <w:rFonts w:ascii="Times New Roman" w:hAnsi="Times New Roman"/>
          <w:sz w:val="28"/>
          <w:szCs w:val="28"/>
        </w:rPr>
        <w:t>Шадрина Эльмира Руслановна</w:t>
      </w:r>
    </w:p>
    <w:p w:rsidR="00AD6478" w:rsidRDefault="00AD6478" w:rsidP="00220A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Советник комитета </w:t>
      </w:r>
      <w:r w:rsidR="005050D2">
        <w:rPr>
          <w:rFonts w:ascii="Times New Roman" w:hAnsi="Times New Roman"/>
          <w:sz w:val="28"/>
          <w:szCs w:val="28"/>
        </w:rPr>
        <w:t>– Им Светлана Петровна</w:t>
      </w:r>
    </w:p>
    <w:p w:rsidR="008E18D5" w:rsidRPr="00A231F9" w:rsidRDefault="008E18D5" w:rsidP="00220A87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D93392" w:rsidRDefault="00D93392" w:rsidP="00220A8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Присутствовали:   </w:t>
      </w:r>
    </w:p>
    <w:p w:rsidR="00617351" w:rsidRPr="005050D2" w:rsidRDefault="00220A87" w:rsidP="00220A87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Антонова Н.В</w:t>
      </w:r>
      <w:r w:rsidR="00617351" w:rsidRPr="005050D2">
        <w:rPr>
          <w:rFonts w:ascii="Times New Roman" w:hAnsi="Times New Roman"/>
          <w:bCs/>
          <w:sz w:val="28"/>
          <w:szCs w:val="28"/>
        </w:rPr>
        <w:t xml:space="preserve">. – </w:t>
      </w:r>
      <w:r>
        <w:rPr>
          <w:rFonts w:ascii="Times New Roman" w:hAnsi="Times New Roman"/>
          <w:bCs/>
          <w:sz w:val="28"/>
          <w:szCs w:val="28"/>
        </w:rPr>
        <w:t>консультант</w:t>
      </w:r>
      <w:r w:rsidR="00617351" w:rsidRPr="005050D2">
        <w:rPr>
          <w:rFonts w:ascii="Times New Roman" w:hAnsi="Times New Roman"/>
          <w:bCs/>
          <w:sz w:val="28"/>
          <w:szCs w:val="28"/>
        </w:rPr>
        <w:t xml:space="preserve"> департамента по социально-экономическим вопросам аппарата Законодательного Собрания Новосибирской области</w:t>
      </w:r>
      <w:r w:rsidR="00617351">
        <w:rPr>
          <w:rFonts w:ascii="Times New Roman" w:hAnsi="Times New Roman"/>
          <w:bCs/>
          <w:sz w:val="28"/>
          <w:szCs w:val="28"/>
        </w:rPr>
        <w:t>;</w:t>
      </w:r>
    </w:p>
    <w:p w:rsidR="00617351" w:rsidRDefault="007517F8" w:rsidP="00220A87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Шушунникова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И.Г.</w:t>
      </w:r>
      <w:r w:rsidR="0061735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 w:rsidR="0061735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консультант </w:t>
      </w:r>
      <w:r w:rsidR="00617351" w:rsidRPr="005050D2">
        <w:rPr>
          <w:rFonts w:ascii="Times New Roman" w:hAnsi="Times New Roman"/>
          <w:bCs/>
          <w:sz w:val="28"/>
          <w:szCs w:val="28"/>
        </w:rPr>
        <w:t>департамента по правовым вопросам аппарата Законодательного Собрания Новосибирской области</w:t>
      </w:r>
      <w:r w:rsidR="00617351">
        <w:rPr>
          <w:rFonts w:ascii="Times New Roman" w:hAnsi="Times New Roman"/>
          <w:bCs/>
          <w:sz w:val="28"/>
          <w:szCs w:val="28"/>
        </w:rPr>
        <w:t>;</w:t>
      </w:r>
    </w:p>
    <w:p w:rsidR="00617351" w:rsidRDefault="00617351" w:rsidP="00220A87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050D2">
        <w:rPr>
          <w:rFonts w:ascii="Times New Roman" w:hAnsi="Times New Roman"/>
          <w:bCs/>
          <w:sz w:val="28"/>
          <w:szCs w:val="28"/>
        </w:rPr>
        <w:t>Калентьева</w:t>
      </w:r>
      <w:proofErr w:type="spellEnd"/>
      <w:r w:rsidRPr="005050D2">
        <w:rPr>
          <w:rFonts w:ascii="Times New Roman" w:hAnsi="Times New Roman"/>
          <w:bCs/>
          <w:sz w:val="28"/>
          <w:szCs w:val="28"/>
        </w:rPr>
        <w:t xml:space="preserve"> Н.В. – заместитель начальника управления – начальник отдела законопроектных работ управления законопроектных работ и ведения регистра министерства юстиции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17351" w:rsidRDefault="00AE1355" w:rsidP="00220A8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Фролов Я</w:t>
      </w:r>
      <w:r w:rsidR="00617351" w:rsidRPr="00ED6D93">
        <w:rPr>
          <w:rFonts w:ascii="Times New Roman" w:hAnsi="Times New Roman"/>
          <w:bCs/>
          <w:sz w:val="28"/>
          <w:szCs w:val="28"/>
        </w:rPr>
        <w:t>.А. – министр труда и социального развития Новосибирской области;</w:t>
      </w:r>
    </w:p>
    <w:p w:rsidR="005050D2" w:rsidRDefault="005050D2" w:rsidP="00220A87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2"/>
      </w:tblGrid>
      <w:tr w:rsidR="00C92A5C" w:rsidRPr="00C92A5C" w:rsidTr="00426C6E">
        <w:tc>
          <w:tcPr>
            <w:tcW w:w="9922" w:type="dxa"/>
            <w:shd w:val="clear" w:color="auto" w:fill="auto"/>
            <w:hideMark/>
          </w:tcPr>
          <w:p w:rsidR="00685D0D" w:rsidRDefault="0048150F" w:rsidP="00220A87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85D0D" w:rsidRDefault="00685D0D" w:rsidP="00220A87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ab/>
              <w:t>О повестке дня и порядк</w:t>
            </w:r>
            <w:r w:rsidR="00C874FD">
              <w:rPr>
                <w:rFonts w:ascii="Times New Roman" w:hAnsi="Times New Roman"/>
                <w:b/>
                <w:sz w:val="28"/>
                <w:szCs w:val="28"/>
              </w:rPr>
              <w:t>е проведения заседания комитета</w:t>
            </w:r>
          </w:p>
          <w:p w:rsidR="006F316B" w:rsidRDefault="00D9219F" w:rsidP="00220A8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E21">
              <w:rPr>
                <w:rFonts w:ascii="Times New Roman" w:hAnsi="Times New Roman"/>
                <w:b/>
                <w:caps/>
                <w:sz w:val="28"/>
                <w:szCs w:val="28"/>
              </w:rPr>
              <w:t>Слушали</w:t>
            </w:r>
            <w:r w:rsidR="006F316B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AE1355">
              <w:rPr>
                <w:rFonts w:ascii="Times New Roman" w:hAnsi="Times New Roman"/>
                <w:sz w:val="28"/>
                <w:szCs w:val="28"/>
              </w:rPr>
              <w:t>Пака В.А.</w:t>
            </w:r>
          </w:p>
          <w:p w:rsidR="00685D0D" w:rsidRPr="00685D0D" w:rsidRDefault="00685D0D" w:rsidP="00220A8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2E21">
              <w:rPr>
                <w:rFonts w:ascii="Times New Roman" w:hAnsi="Times New Roman"/>
                <w:b/>
                <w:caps/>
                <w:sz w:val="28"/>
                <w:szCs w:val="28"/>
              </w:rPr>
              <w:t>Решили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685D0D" w:rsidRPr="00685D0D" w:rsidRDefault="00685D0D" w:rsidP="00220A87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D0D">
              <w:rPr>
                <w:rFonts w:ascii="Times New Roman" w:hAnsi="Times New Roman"/>
                <w:sz w:val="28"/>
                <w:szCs w:val="28"/>
              </w:rPr>
              <w:lastRenderedPageBreak/>
              <w:t>Повестку дня</w:t>
            </w:r>
            <w:r w:rsidR="00D921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>и порядок проведения заседания комитета утвердить.</w:t>
            </w:r>
          </w:p>
          <w:p w:rsidR="007517F8" w:rsidRDefault="00685D0D" w:rsidP="00220A8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Голосовали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2807">
              <w:rPr>
                <w:rFonts w:ascii="Times New Roman" w:hAnsi="Times New Roman"/>
                <w:sz w:val="28"/>
                <w:szCs w:val="28"/>
              </w:rPr>
              <w:t>«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>за</w:t>
            </w:r>
            <w:r w:rsidR="00072807">
              <w:rPr>
                <w:rFonts w:ascii="Times New Roman" w:hAnsi="Times New Roman"/>
                <w:sz w:val="28"/>
                <w:szCs w:val="28"/>
              </w:rPr>
              <w:t>»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7517F8" w:rsidRPr="00685D0D">
              <w:rPr>
                <w:rFonts w:ascii="Times New Roman" w:hAnsi="Times New Roman"/>
                <w:sz w:val="28"/>
                <w:szCs w:val="28"/>
              </w:rPr>
              <w:t xml:space="preserve"> единогласно</w:t>
            </w:r>
          </w:p>
          <w:p w:rsidR="00C92A5C" w:rsidRPr="00685D0D" w:rsidRDefault="007517F8" w:rsidP="006330F6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Новоселов Я.Б,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Лотфуллина</w:t>
            </w:r>
            <w:proofErr w:type="spellEnd"/>
            <w:r w:rsidR="006330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6330F6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.Р.</w:t>
            </w:r>
            <w:r w:rsidRPr="007517F8">
              <w:rPr>
                <w:rFonts w:ascii="Times New Roman" w:hAnsi="Times New Roman"/>
                <w:sz w:val="28"/>
                <w:szCs w:val="28"/>
              </w:rPr>
              <w:t xml:space="preserve"> при рассмотрении вопроса отсутствовал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517F8">
              <w:rPr>
                <w:rFonts w:ascii="Times New Roman" w:hAnsi="Times New Roman"/>
                <w:sz w:val="28"/>
                <w:szCs w:val="28"/>
              </w:rPr>
              <w:t>.</w:t>
            </w:r>
            <w:r w:rsidR="00685D0D" w:rsidRPr="00685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85D0D" w:rsidRPr="00C92A5C" w:rsidTr="00426C6E">
        <w:tc>
          <w:tcPr>
            <w:tcW w:w="9922" w:type="dxa"/>
            <w:shd w:val="clear" w:color="auto" w:fill="auto"/>
          </w:tcPr>
          <w:p w:rsid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1355" w:rsidRPr="00AE1355" w:rsidRDefault="00685D0D" w:rsidP="00AE1355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AE1355" w:rsidRPr="00AE1355">
              <w:rPr>
                <w:rFonts w:ascii="Times New Roman" w:hAnsi="Times New Roman"/>
                <w:b/>
                <w:sz w:val="28"/>
                <w:szCs w:val="28"/>
              </w:rPr>
              <w:t>О проекте закона Новосибирской области «О внесении изменений в Закон Новосибирской области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родителей» (первое чтение)</w:t>
            </w:r>
          </w:p>
          <w:p w:rsidR="00685D0D" w:rsidRDefault="00685D0D" w:rsidP="00AE1355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Слушали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AE1355">
              <w:rPr>
                <w:rFonts w:ascii="Times New Roman" w:hAnsi="Times New Roman"/>
                <w:sz w:val="28"/>
                <w:szCs w:val="28"/>
              </w:rPr>
              <w:t>Фролова Я.А.</w:t>
            </w:r>
          </w:p>
          <w:p w:rsidR="007517F8" w:rsidRDefault="007517F8" w:rsidP="00AE1355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7F8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опросы</w:t>
            </w:r>
            <w:r w:rsidRPr="007517F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Красовская Н.Р.</w:t>
            </w:r>
            <w:r w:rsidR="005058D2">
              <w:rPr>
                <w:rFonts w:ascii="Times New Roman" w:hAnsi="Times New Roman"/>
                <w:sz w:val="28"/>
                <w:szCs w:val="28"/>
              </w:rPr>
              <w:t>, Новоселов Я.Б</w:t>
            </w:r>
            <w:r w:rsidR="00E150A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17F8" w:rsidRPr="00685D0D" w:rsidRDefault="007517F8" w:rsidP="007517F8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Ответы: </w:t>
            </w:r>
            <w:r w:rsidRPr="007517F8">
              <w:rPr>
                <w:rFonts w:ascii="Times New Roman" w:hAnsi="Times New Roman"/>
                <w:sz w:val="28"/>
                <w:szCs w:val="28"/>
              </w:rPr>
              <w:t>Фролов Я.А.</w:t>
            </w:r>
          </w:p>
          <w:p w:rsidR="00685D0D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Решили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AE1355" w:rsidRPr="00AE1355" w:rsidRDefault="00AE1355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355">
              <w:rPr>
                <w:rFonts w:ascii="Times New Roman" w:hAnsi="Times New Roman"/>
                <w:sz w:val="28"/>
                <w:szCs w:val="28"/>
              </w:rPr>
              <w:t>Рекомендовать Законодательному Собранию Новосибирской области принять проект закона Новосибирской области «О внесении изменений в Закон Новосибирской области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родителей» в двух чтениях.</w:t>
            </w:r>
          </w:p>
          <w:p w:rsidR="00685D0D" w:rsidRDefault="00685D0D" w:rsidP="00AD209A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Голосовали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219F">
              <w:rPr>
                <w:rFonts w:ascii="Times New Roman" w:hAnsi="Times New Roman"/>
                <w:sz w:val="28"/>
                <w:szCs w:val="28"/>
              </w:rPr>
              <w:t>«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>за</w:t>
            </w:r>
            <w:r w:rsidR="00D9219F">
              <w:rPr>
                <w:rFonts w:ascii="Times New Roman" w:hAnsi="Times New Roman"/>
                <w:sz w:val="28"/>
                <w:szCs w:val="28"/>
              </w:rPr>
              <w:t>»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 xml:space="preserve"> - единогласно</w:t>
            </w:r>
            <w:r w:rsidR="007517F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5D0D" w:rsidRP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6413" w:rsidRDefault="009E6413" w:rsidP="009E641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C6E" w:rsidRDefault="00426C6E" w:rsidP="00C92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219F" w:rsidRPr="00C25BD8" w:rsidRDefault="00D9219F" w:rsidP="00C92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9"/>
        <w:gridCol w:w="5143"/>
      </w:tblGrid>
      <w:tr w:rsidR="00391D55" w:rsidRPr="00D9219F" w:rsidTr="008F3857">
        <w:trPr>
          <w:trHeight w:val="274"/>
        </w:trPr>
        <w:tc>
          <w:tcPr>
            <w:tcW w:w="4917" w:type="dxa"/>
          </w:tcPr>
          <w:p w:rsidR="00391D55" w:rsidRPr="00D9219F" w:rsidRDefault="00685D0D" w:rsidP="0097677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9219F">
              <w:rPr>
                <w:rFonts w:ascii="Times New Roman" w:hAnsi="Times New Roman"/>
                <w:bCs/>
                <w:sz w:val="28"/>
                <w:szCs w:val="28"/>
              </w:rPr>
              <w:t>Председатель</w:t>
            </w:r>
            <w:r w:rsidR="003A04E0">
              <w:rPr>
                <w:rFonts w:ascii="Times New Roman" w:hAnsi="Times New Roman"/>
                <w:bCs/>
                <w:sz w:val="28"/>
                <w:szCs w:val="28"/>
              </w:rPr>
              <w:t xml:space="preserve">ствующий </w:t>
            </w:r>
          </w:p>
        </w:tc>
        <w:tc>
          <w:tcPr>
            <w:tcW w:w="5505" w:type="dxa"/>
          </w:tcPr>
          <w:p w:rsidR="00391D55" w:rsidRPr="00D9219F" w:rsidRDefault="00AE1355" w:rsidP="00391D5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Пак В.А.</w:t>
            </w:r>
          </w:p>
        </w:tc>
      </w:tr>
    </w:tbl>
    <w:p w:rsidR="003E1420" w:rsidRDefault="003E1420" w:rsidP="003E1420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bookmarkStart w:id="1" w:name="RIT"/>
    </w:p>
    <w:bookmarkEnd w:id="1"/>
    <w:p w:rsidR="003E1420" w:rsidRPr="00487F03" w:rsidRDefault="003E1420" w:rsidP="005050D2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sectPr w:rsidR="003E1420" w:rsidRPr="00487F03" w:rsidSect="00AD6478">
      <w:footerReference w:type="default" r:id="rId7"/>
      <w:pgSz w:w="11907" w:h="16840"/>
      <w:pgMar w:top="851" w:right="567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F1F" w:rsidRDefault="00937F1F">
      <w:pPr>
        <w:spacing w:after="0" w:line="240" w:lineRule="auto"/>
      </w:pPr>
      <w:r>
        <w:separator/>
      </w:r>
    </w:p>
  </w:endnote>
  <w:endnote w:type="continuationSeparator" w:id="0">
    <w:p w:rsidR="00937F1F" w:rsidRDefault="0093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5A" w:rsidRDefault="00B8315A">
    <w:pPr>
      <w:jc w:val="center"/>
    </w:pPr>
    <w:r>
      <w:rPr>
        <w:rFonts w:ascii="Times New Roman" w:hAnsi="Times New Roman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F1F" w:rsidRDefault="00937F1F">
      <w:pPr>
        <w:spacing w:after="0" w:line="240" w:lineRule="auto"/>
      </w:pPr>
      <w:r>
        <w:separator/>
      </w:r>
    </w:p>
  </w:footnote>
  <w:footnote w:type="continuationSeparator" w:id="0">
    <w:p w:rsidR="00937F1F" w:rsidRDefault="00937F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685D0D"/>
    <w:rsid w:val="00006251"/>
    <w:rsid w:val="00025767"/>
    <w:rsid w:val="00043D5D"/>
    <w:rsid w:val="000560CE"/>
    <w:rsid w:val="00072807"/>
    <w:rsid w:val="000D3875"/>
    <w:rsid w:val="000E2E21"/>
    <w:rsid w:val="001071C7"/>
    <w:rsid w:val="00147458"/>
    <w:rsid w:val="00152BD1"/>
    <w:rsid w:val="00152F42"/>
    <w:rsid w:val="001915AE"/>
    <w:rsid w:val="001E6238"/>
    <w:rsid w:val="002048AB"/>
    <w:rsid w:val="0021755A"/>
    <w:rsid w:val="00220367"/>
    <w:rsid w:val="00220A87"/>
    <w:rsid w:val="00244D16"/>
    <w:rsid w:val="00250092"/>
    <w:rsid w:val="002572C7"/>
    <w:rsid w:val="00267736"/>
    <w:rsid w:val="002836F1"/>
    <w:rsid w:val="002A3FE6"/>
    <w:rsid w:val="002A7251"/>
    <w:rsid w:val="002E7180"/>
    <w:rsid w:val="00327FDC"/>
    <w:rsid w:val="00330CFF"/>
    <w:rsid w:val="003420DC"/>
    <w:rsid w:val="0034650B"/>
    <w:rsid w:val="00351BAB"/>
    <w:rsid w:val="00352831"/>
    <w:rsid w:val="00391D55"/>
    <w:rsid w:val="003A04E0"/>
    <w:rsid w:val="003A3168"/>
    <w:rsid w:val="003A7820"/>
    <w:rsid w:val="003E1420"/>
    <w:rsid w:val="00420907"/>
    <w:rsid w:val="00424F5C"/>
    <w:rsid w:val="00424FE6"/>
    <w:rsid w:val="00426C6E"/>
    <w:rsid w:val="00426EB4"/>
    <w:rsid w:val="004318F4"/>
    <w:rsid w:val="00437572"/>
    <w:rsid w:val="00450CCF"/>
    <w:rsid w:val="00454F59"/>
    <w:rsid w:val="0045630F"/>
    <w:rsid w:val="0046262F"/>
    <w:rsid w:val="0047118A"/>
    <w:rsid w:val="0048150F"/>
    <w:rsid w:val="00487F03"/>
    <w:rsid w:val="00492A1E"/>
    <w:rsid w:val="004B07DB"/>
    <w:rsid w:val="004E4990"/>
    <w:rsid w:val="005050D2"/>
    <w:rsid w:val="005058D2"/>
    <w:rsid w:val="005214D1"/>
    <w:rsid w:val="005218A4"/>
    <w:rsid w:val="00537EA8"/>
    <w:rsid w:val="00542349"/>
    <w:rsid w:val="00550929"/>
    <w:rsid w:val="0056323C"/>
    <w:rsid w:val="005758F2"/>
    <w:rsid w:val="0058494B"/>
    <w:rsid w:val="005D1B5D"/>
    <w:rsid w:val="0060160C"/>
    <w:rsid w:val="00611AE7"/>
    <w:rsid w:val="00617351"/>
    <w:rsid w:val="00633024"/>
    <w:rsid w:val="006330F6"/>
    <w:rsid w:val="00634A77"/>
    <w:rsid w:val="00685D0D"/>
    <w:rsid w:val="006920F9"/>
    <w:rsid w:val="006F316B"/>
    <w:rsid w:val="00742E91"/>
    <w:rsid w:val="007517F8"/>
    <w:rsid w:val="007527C5"/>
    <w:rsid w:val="00757522"/>
    <w:rsid w:val="00776E80"/>
    <w:rsid w:val="007B7988"/>
    <w:rsid w:val="007E2B5F"/>
    <w:rsid w:val="008027F4"/>
    <w:rsid w:val="00822C8A"/>
    <w:rsid w:val="008266B6"/>
    <w:rsid w:val="00833890"/>
    <w:rsid w:val="0085463E"/>
    <w:rsid w:val="00865DAB"/>
    <w:rsid w:val="008A5362"/>
    <w:rsid w:val="008D695B"/>
    <w:rsid w:val="008D6DC0"/>
    <w:rsid w:val="008E0462"/>
    <w:rsid w:val="008E18D5"/>
    <w:rsid w:val="008E579D"/>
    <w:rsid w:val="008F3857"/>
    <w:rsid w:val="008F52E4"/>
    <w:rsid w:val="00913705"/>
    <w:rsid w:val="009172B7"/>
    <w:rsid w:val="00930A95"/>
    <w:rsid w:val="0093187F"/>
    <w:rsid w:val="00936270"/>
    <w:rsid w:val="00937F1F"/>
    <w:rsid w:val="00944A7D"/>
    <w:rsid w:val="00950A48"/>
    <w:rsid w:val="00962DBF"/>
    <w:rsid w:val="00974821"/>
    <w:rsid w:val="00976777"/>
    <w:rsid w:val="0098706F"/>
    <w:rsid w:val="009B2C96"/>
    <w:rsid w:val="009D2387"/>
    <w:rsid w:val="009E6413"/>
    <w:rsid w:val="00A231F9"/>
    <w:rsid w:val="00A44633"/>
    <w:rsid w:val="00A51A0F"/>
    <w:rsid w:val="00A54A4F"/>
    <w:rsid w:val="00A71DE2"/>
    <w:rsid w:val="00A83B53"/>
    <w:rsid w:val="00AD209A"/>
    <w:rsid w:val="00AD6478"/>
    <w:rsid w:val="00AE1355"/>
    <w:rsid w:val="00AF7ACD"/>
    <w:rsid w:val="00B550AB"/>
    <w:rsid w:val="00B8315A"/>
    <w:rsid w:val="00B93DA0"/>
    <w:rsid w:val="00BA22B9"/>
    <w:rsid w:val="00BA5A3D"/>
    <w:rsid w:val="00BB33CD"/>
    <w:rsid w:val="00BC3399"/>
    <w:rsid w:val="00BD6528"/>
    <w:rsid w:val="00BE073E"/>
    <w:rsid w:val="00C25BD8"/>
    <w:rsid w:val="00C55F0F"/>
    <w:rsid w:val="00C80DAE"/>
    <w:rsid w:val="00C85769"/>
    <w:rsid w:val="00C874FD"/>
    <w:rsid w:val="00C92A5C"/>
    <w:rsid w:val="00C96276"/>
    <w:rsid w:val="00CB6758"/>
    <w:rsid w:val="00D0151D"/>
    <w:rsid w:val="00D22288"/>
    <w:rsid w:val="00D334F5"/>
    <w:rsid w:val="00D625AF"/>
    <w:rsid w:val="00D63DB2"/>
    <w:rsid w:val="00D71D6A"/>
    <w:rsid w:val="00D7693A"/>
    <w:rsid w:val="00D81C07"/>
    <w:rsid w:val="00D87E84"/>
    <w:rsid w:val="00D9128A"/>
    <w:rsid w:val="00D9219F"/>
    <w:rsid w:val="00D93392"/>
    <w:rsid w:val="00D96CD5"/>
    <w:rsid w:val="00DB7C33"/>
    <w:rsid w:val="00DF6D7F"/>
    <w:rsid w:val="00E0116D"/>
    <w:rsid w:val="00E150AF"/>
    <w:rsid w:val="00E16936"/>
    <w:rsid w:val="00E40A4B"/>
    <w:rsid w:val="00E54FA8"/>
    <w:rsid w:val="00E71C1B"/>
    <w:rsid w:val="00E96A33"/>
    <w:rsid w:val="00ED5C2E"/>
    <w:rsid w:val="00ED6D93"/>
    <w:rsid w:val="00EF62A6"/>
    <w:rsid w:val="00F07DF5"/>
    <w:rsid w:val="00F10FED"/>
    <w:rsid w:val="00F54CBA"/>
    <w:rsid w:val="00F70F49"/>
    <w:rsid w:val="00F83CF9"/>
    <w:rsid w:val="00FD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773A0C"/>
  <w14:defaultImageDpi w14:val="0"/>
  <w15:docId w15:val="{AA1DE719-6899-4F96-AC9E-A9382220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AD6478"/>
    <w:pPr>
      <w:keepNext/>
      <w:spacing w:before="240" w:after="60" w:line="240" w:lineRule="auto"/>
      <w:outlineLvl w:val="1"/>
    </w:pPr>
    <w:rPr>
      <w:rFonts w:ascii="Arial" w:hAnsi="Arial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AD6478"/>
    <w:rPr>
      <w:rFonts w:ascii="Arial" w:hAnsi="Arial"/>
      <w:b/>
      <w:i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A0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0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\AppData\Roaming\DumaSittingsClient\doc\&#1055;&#1088;&#1086;&#1090;&#1086;&#1082;&#1086;&#1083;%20&#1082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E78C3-B0B7-4A34-A5C6-4E8EC178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комитета</Template>
  <TotalTime>18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Шадрина Эльвира Руслановна</dc:creator>
  <cp:lastModifiedBy>Сыч Снежана Николаевна</cp:lastModifiedBy>
  <cp:revision>8</cp:revision>
  <cp:lastPrinted>2021-07-08T02:50:00Z</cp:lastPrinted>
  <dcterms:created xsi:type="dcterms:W3CDTF">2021-07-05T07:21:00Z</dcterms:created>
  <dcterms:modified xsi:type="dcterms:W3CDTF">2021-07-08T07:00:00Z</dcterms:modified>
</cp:coreProperties>
</file>