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5A12C2" w:rsidTr="0000216A">
        <w:tc>
          <w:tcPr>
            <w:tcW w:w="3308" w:type="dxa"/>
            <w:tcBorders>
              <w:bottom w:val="nil"/>
            </w:tcBorders>
          </w:tcPr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  <w:r w:rsidRPr="005A12C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685070" wp14:editId="3CE291B5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5A12C2" w:rsidRDefault="0000216A" w:rsidP="0000216A">
            <w:pPr>
              <w:jc w:val="right"/>
              <w:rPr>
                <w:sz w:val="16"/>
              </w:rPr>
            </w:pPr>
            <w:r w:rsidRPr="005A12C2">
              <w:t>Проект</w:t>
            </w: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</w:rPr>
            </w:pPr>
            <w:r w:rsidRPr="005A12C2">
              <w:rPr>
                <w:b/>
              </w:rPr>
              <w:t>ЗАКОНОДАТЕЛЬНОЕ СОБРАНИЕ НОВОСИБИРСКОЙ ОБЛАСТИ</w:t>
            </w:r>
          </w:p>
          <w:p w:rsidR="0000216A" w:rsidRPr="005A12C2" w:rsidRDefault="0000216A" w:rsidP="0000216A">
            <w:pPr>
              <w:jc w:val="center"/>
              <w:rPr>
                <w:b/>
              </w:rPr>
            </w:pPr>
          </w:p>
          <w:p w:rsidR="0000216A" w:rsidRPr="005A12C2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kern w:val="32"/>
                <w:sz w:val="40"/>
                <w:szCs w:val="40"/>
              </w:rPr>
            </w:pPr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КОМИТЕТ</w:t>
            </w:r>
          </w:p>
          <w:p w:rsidR="0000216A" w:rsidRPr="005A12C2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5A12C2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5A12C2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-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261BB8" w:rsidRDefault="00BD6063" w:rsidP="00261BB8">
      <w:pPr>
        <w:jc w:val="right"/>
        <w:rPr>
          <w:caps/>
        </w:rPr>
      </w:pPr>
      <w:r>
        <w:rPr>
          <w:caps/>
        </w:rPr>
        <w:t xml:space="preserve">№ </w:t>
      </w:r>
      <w:r w:rsidR="00F76A43">
        <w:rPr>
          <w:caps/>
        </w:rPr>
        <w:t>3</w:t>
      </w:r>
    </w:p>
    <w:p w:rsidR="0000216A" w:rsidRPr="005A12C2" w:rsidRDefault="0000216A" w:rsidP="004C70BB">
      <w:pPr>
        <w:jc w:val="center"/>
        <w:rPr>
          <w:caps/>
        </w:rPr>
      </w:pPr>
    </w:p>
    <w:p w:rsidR="004C70BB" w:rsidRPr="005A12C2" w:rsidRDefault="004C70BB" w:rsidP="004C70BB">
      <w:pPr>
        <w:jc w:val="center"/>
        <w:rPr>
          <w:b/>
          <w:caps/>
        </w:rPr>
      </w:pPr>
      <w:r w:rsidRPr="005A12C2">
        <w:rPr>
          <w:b/>
          <w:caps/>
        </w:rPr>
        <w:t xml:space="preserve">Повестка </w:t>
      </w:r>
    </w:p>
    <w:p w:rsidR="00261BB8" w:rsidRDefault="00F46D03" w:rsidP="00261BB8">
      <w:pPr>
        <w:jc w:val="center"/>
        <w:rPr>
          <w:b/>
        </w:rPr>
      </w:pPr>
      <w:r>
        <w:rPr>
          <w:b/>
        </w:rPr>
        <w:t xml:space="preserve">внеочередного </w:t>
      </w:r>
      <w:r w:rsidR="00261BB8">
        <w:rPr>
          <w:b/>
        </w:rPr>
        <w:t xml:space="preserve">заседания комитета </w:t>
      </w:r>
      <w:r w:rsidR="00F76A43">
        <w:rPr>
          <w:b/>
        </w:rPr>
        <w:t>2</w:t>
      </w:r>
      <w:r>
        <w:rPr>
          <w:b/>
        </w:rPr>
        <w:t>1</w:t>
      </w:r>
      <w:r w:rsidR="009E178F">
        <w:rPr>
          <w:b/>
        </w:rPr>
        <w:t xml:space="preserve"> </w:t>
      </w:r>
      <w:r w:rsidR="00F76A43">
        <w:rPr>
          <w:b/>
        </w:rPr>
        <w:t>феврал</w:t>
      </w:r>
      <w:r w:rsidR="00261BB8">
        <w:rPr>
          <w:b/>
        </w:rPr>
        <w:t>я</w:t>
      </w:r>
      <w:r w:rsidR="009E178F">
        <w:rPr>
          <w:b/>
        </w:rPr>
        <w:t xml:space="preserve"> 202</w:t>
      </w:r>
      <w:r w:rsidR="00F76A43">
        <w:rPr>
          <w:b/>
        </w:rPr>
        <w:t>3</w:t>
      </w:r>
      <w:r w:rsidR="009E178F">
        <w:rPr>
          <w:b/>
        </w:rPr>
        <w:t xml:space="preserve"> </w:t>
      </w:r>
      <w:r w:rsidR="00261BB8">
        <w:rPr>
          <w:b/>
        </w:rPr>
        <w:t>года</w:t>
      </w:r>
    </w:p>
    <w:p w:rsidR="00261BB8" w:rsidRDefault="00261BB8" w:rsidP="00261BB8">
      <w:pPr>
        <w:jc w:val="center"/>
        <w:rPr>
          <w:sz w:val="10"/>
        </w:rPr>
      </w:pPr>
    </w:p>
    <w:p w:rsidR="00261BB8" w:rsidRPr="00F06D85" w:rsidRDefault="00F46D03" w:rsidP="00F46D03">
      <w:pPr>
        <w:tabs>
          <w:tab w:val="left" w:pos="7513"/>
          <w:tab w:val="left" w:pos="9356"/>
        </w:tabs>
        <w:ind w:right="-2"/>
        <w:jc w:val="right"/>
      </w:pPr>
      <w:r>
        <w:t>дистанционная форма</w:t>
      </w:r>
    </w:p>
    <w:p w:rsidR="004C70BB" w:rsidRPr="00C046D1" w:rsidRDefault="004C70BB" w:rsidP="004C70BB">
      <w:pPr>
        <w:jc w:val="both"/>
      </w:pPr>
    </w:p>
    <w:p w:rsidR="004C70BB" w:rsidRDefault="004C70BB" w:rsidP="004C70BB">
      <w:pPr>
        <w:ind w:firstLine="709"/>
        <w:jc w:val="both"/>
      </w:pPr>
      <w:r w:rsidRPr="005A12C2">
        <w:rPr>
          <w:b/>
        </w:rPr>
        <w:t>Приглашенные:</w:t>
      </w:r>
      <w:r w:rsidRPr="005A12C2">
        <w:rPr>
          <w:b/>
          <w:i/>
        </w:rPr>
        <w:t xml:space="preserve"> </w:t>
      </w:r>
      <w:r w:rsidRPr="005A12C2">
        <w:t xml:space="preserve"> </w:t>
      </w:r>
    </w:p>
    <w:p w:rsidR="00F76A43" w:rsidRDefault="00F76A43" w:rsidP="00C05197">
      <w:pPr>
        <w:pStyle w:val="af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A43">
        <w:rPr>
          <w:rFonts w:ascii="Times New Roman" w:hAnsi="Times New Roman"/>
          <w:bCs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46D03" w:rsidRPr="00C05197" w:rsidRDefault="00F46D03" w:rsidP="00C05197">
      <w:pPr>
        <w:pStyle w:val="af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5197">
        <w:rPr>
          <w:rFonts w:ascii="Times New Roman" w:hAnsi="Times New Roman"/>
          <w:sz w:val="28"/>
          <w:szCs w:val="28"/>
        </w:rPr>
        <w:t>Варда</w:t>
      </w:r>
      <w:proofErr w:type="spellEnd"/>
      <w:r w:rsidRPr="00C05197"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F46D03" w:rsidRPr="00F76A43" w:rsidRDefault="00F76A43" w:rsidP="00C05197">
      <w:pPr>
        <w:pStyle w:val="af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A43">
        <w:rPr>
          <w:rFonts w:ascii="Times New Roman" w:hAnsi="Times New Roman"/>
          <w:bCs/>
          <w:sz w:val="28"/>
          <w:szCs w:val="28"/>
        </w:rPr>
        <w:t>Васильев Вадим Витальевич – минис</w:t>
      </w:r>
      <w:bookmarkStart w:id="0" w:name="_GoBack"/>
      <w:bookmarkEnd w:id="0"/>
      <w:r w:rsidRPr="00F76A43">
        <w:rPr>
          <w:rFonts w:ascii="Times New Roman" w:hAnsi="Times New Roman"/>
          <w:bCs/>
          <w:sz w:val="28"/>
          <w:szCs w:val="28"/>
        </w:rPr>
        <w:t>тр науки и инновационной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75E67" w:rsidRDefault="00A75E67" w:rsidP="00C05197">
      <w:pPr>
        <w:pBdr>
          <w:bottom w:val="single" w:sz="12" w:space="1" w:color="auto"/>
        </w:pBdr>
        <w:jc w:val="both"/>
      </w:pPr>
    </w:p>
    <w:p w:rsidR="00C05197" w:rsidRPr="00F46D03" w:rsidRDefault="00C05197" w:rsidP="005416D9">
      <w:pPr>
        <w:ind w:firstLine="709"/>
        <w:jc w:val="both"/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10389"/>
      </w:tblGrid>
      <w:tr w:rsidR="003A75E8" w:rsidRPr="005A12C2" w:rsidTr="00F46D03">
        <w:tc>
          <w:tcPr>
            <w:tcW w:w="10389" w:type="dxa"/>
            <w:shd w:val="clear" w:color="auto" w:fill="auto"/>
            <w:hideMark/>
          </w:tcPr>
          <w:p w:rsidR="004C70BB" w:rsidRPr="00C05197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C05197">
              <w:rPr>
                <w:b/>
                <w:lang w:eastAsia="x-none"/>
              </w:rPr>
              <w:t>1.</w:t>
            </w:r>
            <w:r w:rsidRPr="00C05197">
              <w:rPr>
                <w:b/>
                <w:lang w:eastAsia="x-none"/>
              </w:rPr>
              <w:tab/>
            </w:r>
            <w:r w:rsidR="006B0DE1" w:rsidRPr="00C05197">
              <w:rPr>
                <w:b/>
                <w:lang w:eastAsia="x-none"/>
              </w:rPr>
              <w:t>О повестке заседания и порядке работы комитета</w:t>
            </w:r>
          </w:p>
          <w:p w:rsidR="003A75E8" w:rsidRPr="00C05197" w:rsidRDefault="004C70BB" w:rsidP="00ED46B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C05197">
              <w:rPr>
                <w:lang w:eastAsia="x-none"/>
              </w:rPr>
              <w:t>Доклад:</w:t>
            </w:r>
            <w:r w:rsidR="00ED46B9" w:rsidRPr="00C05197">
              <w:rPr>
                <w:lang w:eastAsia="x-none"/>
              </w:rPr>
              <w:t xml:space="preserve"> </w:t>
            </w:r>
            <w:r w:rsidRPr="00C05197">
              <w:rPr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F46D03">
        <w:tc>
          <w:tcPr>
            <w:tcW w:w="10389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F46D03">
        <w:tc>
          <w:tcPr>
            <w:tcW w:w="10389" w:type="dxa"/>
            <w:shd w:val="clear" w:color="auto" w:fill="auto"/>
          </w:tcPr>
          <w:p w:rsidR="00F46D03" w:rsidRPr="00C05197" w:rsidRDefault="00EE6E0A" w:rsidP="00F46D0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C05197">
              <w:rPr>
                <w:b/>
                <w:lang w:eastAsia="x-none"/>
              </w:rPr>
              <w:t>2.</w:t>
            </w:r>
            <w:r w:rsidRPr="00C05197">
              <w:rPr>
                <w:b/>
                <w:lang w:eastAsia="x-none"/>
              </w:rPr>
              <w:tab/>
            </w:r>
            <w:r w:rsidR="00610842" w:rsidRPr="00610842">
              <w:rPr>
                <w:b/>
                <w:lang w:eastAsia="x-none"/>
              </w:rPr>
              <w:t>О проекте изменений в государственную программу Новосибирской области «Стимулирование научной, научно-технической и инновационной деятельности в Новосибирской области»</w:t>
            </w:r>
          </w:p>
          <w:p w:rsidR="00EE6E0A" w:rsidRPr="005A12C2" w:rsidRDefault="00EE6E0A" w:rsidP="00C0519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C05197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F76A43" w:rsidRPr="00F76A43">
              <w:rPr>
                <w:lang w:eastAsia="x-none"/>
              </w:rPr>
              <w:t>Васильев Вадим Витальевич – министр науки и инновационной политики Новосибирской области</w:t>
            </w:r>
          </w:p>
        </w:tc>
      </w:tr>
    </w:tbl>
    <w:p w:rsidR="00E51E48" w:rsidRDefault="00E51E48" w:rsidP="008D11F3">
      <w:pPr>
        <w:widowControl w:val="0"/>
        <w:autoSpaceDE w:val="0"/>
        <w:autoSpaceDN w:val="0"/>
        <w:adjustRightInd w:val="0"/>
      </w:pPr>
    </w:p>
    <w:p w:rsidR="00102531" w:rsidRDefault="00102531" w:rsidP="008D11F3">
      <w:pPr>
        <w:widowControl w:val="0"/>
        <w:autoSpaceDE w:val="0"/>
        <w:autoSpaceDN w:val="0"/>
        <w:adjustRightInd w:val="0"/>
      </w:pPr>
    </w:p>
    <w:p w:rsidR="00102531" w:rsidRDefault="00102531" w:rsidP="008D11F3">
      <w:pPr>
        <w:widowControl w:val="0"/>
        <w:autoSpaceDE w:val="0"/>
        <w:autoSpaceDN w:val="0"/>
        <w:adjustRightInd w:val="0"/>
      </w:pPr>
    </w:p>
    <w:p w:rsidR="006B0DE1" w:rsidRDefault="008D11F3" w:rsidP="005A5125">
      <w:pPr>
        <w:widowControl w:val="0"/>
        <w:autoSpaceDE w:val="0"/>
        <w:autoSpaceDN w:val="0"/>
        <w:adjustRightInd w:val="0"/>
        <w:spacing w:before="120"/>
      </w:pPr>
      <w:r w:rsidRPr="005A12C2">
        <w:t>Председатель комитета</w:t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="00535070">
        <w:t xml:space="preserve">     </w:t>
      </w:r>
      <w:r w:rsidRPr="005A12C2">
        <w:t>В.А. Пак</w:t>
      </w:r>
    </w:p>
    <w:p w:rsidR="006B0DE1" w:rsidRDefault="006B0DE1"/>
    <w:sectPr w:rsidR="006B0DE1" w:rsidSect="00F46D03">
      <w:pgSz w:w="11906" w:h="16838"/>
      <w:pgMar w:top="851" w:right="566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10" w:rsidRDefault="00172510">
      <w:r>
        <w:separator/>
      </w:r>
    </w:p>
  </w:endnote>
  <w:endnote w:type="continuationSeparator" w:id="0">
    <w:p w:rsidR="00172510" w:rsidRDefault="0017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10" w:rsidRDefault="00172510">
      <w:r>
        <w:separator/>
      </w:r>
    </w:p>
  </w:footnote>
  <w:footnote w:type="continuationSeparator" w:id="0">
    <w:p w:rsidR="00172510" w:rsidRDefault="00172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557D"/>
    <w:multiLevelType w:val="hybridMultilevel"/>
    <w:tmpl w:val="CEEA9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1B26"/>
    <w:rsid w:val="0000216A"/>
    <w:rsid w:val="000027B9"/>
    <w:rsid w:val="00005247"/>
    <w:rsid w:val="000106D2"/>
    <w:rsid w:val="00011EA0"/>
    <w:rsid w:val="00020534"/>
    <w:rsid w:val="000228D0"/>
    <w:rsid w:val="00022EFA"/>
    <w:rsid w:val="00027009"/>
    <w:rsid w:val="000374BD"/>
    <w:rsid w:val="000377F5"/>
    <w:rsid w:val="000550F9"/>
    <w:rsid w:val="0005629F"/>
    <w:rsid w:val="00057BDF"/>
    <w:rsid w:val="00063C46"/>
    <w:rsid w:val="000760FB"/>
    <w:rsid w:val="00084500"/>
    <w:rsid w:val="000B3C5F"/>
    <w:rsid w:val="000B3F95"/>
    <w:rsid w:val="000B5986"/>
    <w:rsid w:val="000C3183"/>
    <w:rsid w:val="000C52D3"/>
    <w:rsid w:val="000D0E77"/>
    <w:rsid w:val="000E02F0"/>
    <w:rsid w:val="000E65E1"/>
    <w:rsid w:val="000E741A"/>
    <w:rsid w:val="000E7574"/>
    <w:rsid w:val="000F6417"/>
    <w:rsid w:val="000F7083"/>
    <w:rsid w:val="00102531"/>
    <w:rsid w:val="00114502"/>
    <w:rsid w:val="001167F5"/>
    <w:rsid w:val="001248A8"/>
    <w:rsid w:val="001316D3"/>
    <w:rsid w:val="0013618C"/>
    <w:rsid w:val="00144CDA"/>
    <w:rsid w:val="001476A2"/>
    <w:rsid w:val="00150604"/>
    <w:rsid w:val="00153CC7"/>
    <w:rsid w:val="00172510"/>
    <w:rsid w:val="00172DD2"/>
    <w:rsid w:val="00175A84"/>
    <w:rsid w:val="001771A8"/>
    <w:rsid w:val="00180DBA"/>
    <w:rsid w:val="001822D5"/>
    <w:rsid w:val="00197676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062AE"/>
    <w:rsid w:val="00216ADB"/>
    <w:rsid w:val="00224619"/>
    <w:rsid w:val="002263BE"/>
    <w:rsid w:val="00237BAE"/>
    <w:rsid w:val="00242630"/>
    <w:rsid w:val="00244F95"/>
    <w:rsid w:val="00245605"/>
    <w:rsid w:val="00246E5B"/>
    <w:rsid w:val="002530AB"/>
    <w:rsid w:val="00261BB8"/>
    <w:rsid w:val="00266EB2"/>
    <w:rsid w:val="00285F38"/>
    <w:rsid w:val="002868AD"/>
    <w:rsid w:val="0029198A"/>
    <w:rsid w:val="00296E94"/>
    <w:rsid w:val="00297638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D99"/>
    <w:rsid w:val="00365E66"/>
    <w:rsid w:val="00374B78"/>
    <w:rsid w:val="00375285"/>
    <w:rsid w:val="00382E83"/>
    <w:rsid w:val="00396288"/>
    <w:rsid w:val="003A22C7"/>
    <w:rsid w:val="003A3408"/>
    <w:rsid w:val="003A75E8"/>
    <w:rsid w:val="003B58B7"/>
    <w:rsid w:val="003C1252"/>
    <w:rsid w:val="003C37B3"/>
    <w:rsid w:val="003D3779"/>
    <w:rsid w:val="003E57C5"/>
    <w:rsid w:val="003F6E76"/>
    <w:rsid w:val="004043D9"/>
    <w:rsid w:val="004049BF"/>
    <w:rsid w:val="004077F6"/>
    <w:rsid w:val="004154B4"/>
    <w:rsid w:val="00415D3F"/>
    <w:rsid w:val="00424316"/>
    <w:rsid w:val="00432D7B"/>
    <w:rsid w:val="00433D4C"/>
    <w:rsid w:val="0045009E"/>
    <w:rsid w:val="0045139A"/>
    <w:rsid w:val="00456952"/>
    <w:rsid w:val="0046082F"/>
    <w:rsid w:val="004609D8"/>
    <w:rsid w:val="00467A51"/>
    <w:rsid w:val="004773C0"/>
    <w:rsid w:val="00477874"/>
    <w:rsid w:val="00486873"/>
    <w:rsid w:val="00492AB0"/>
    <w:rsid w:val="004A3C1C"/>
    <w:rsid w:val="004B03F0"/>
    <w:rsid w:val="004B3574"/>
    <w:rsid w:val="004C2A75"/>
    <w:rsid w:val="004C5AF3"/>
    <w:rsid w:val="004C70BB"/>
    <w:rsid w:val="004D559F"/>
    <w:rsid w:val="004E20B7"/>
    <w:rsid w:val="004E3ABB"/>
    <w:rsid w:val="004E47D8"/>
    <w:rsid w:val="004E7862"/>
    <w:rsid w:val="004E7DFD"/>
    <w:rsid w:val="004F0B8B"/>
    <w:rsid w:val="004F1681"/>
    <w:rsid w:val="004F6A88"/>
    <w:rsid w:val="0050302B"/>
    <w:rsid w:val="0051090A"/>
    <w:rsid w:val="00525451"/>
    <w:rsid w:val="00525717"/>
    <w:rsid w:val="00534A84"/>
    <w:rsid w:val="00535070"/>
    <w:rsid w:val="00535BF6"/>
    <w:rsid w:val="0053746C"/>
    <w:rsid w:val="0054120E"/>
    <w:rsid w:val="0054128F"/>
    <w:rsid w:val="005416D9"/>
    <w:rsid w:val="00541F7E"/>
    <w:rsid w:val="0054445E"/>
    <w:rsid w:val="00557B7D"/>
    <w:rsid w:val="00557D37"/>
    <w:rsid w:val="00565A86"/>
    <w:rsid w:val="00572B79"/>
    <w:rsid w:val="00573D0C"/>
    <w:rsid w:val="00576181"/>
    <w:rsid w:val="0058084C"/>
    <w:rsid w:val="00582822"/>
    <w:rsid w:val="005851A7"/>
    <w:rsid w:val="00587FFA"/>
    <w:rsid w:val="0059091A"/>
    <w:rsid w:val="0059496A"/>
    <w:rsid w:val="00596F24"/>
    <w:rsid w:val="005978A9"/>
    <w:rsid w:val="005A12C2"/>
    <w:rsid w:val="005A43CD"/>
    <w:rsid w:val="005A5125"/>
    <w:rsid w:val="005B4827"/>
    <w:rsid w:val="005C05C1"/>
    <w:rsid w:val="005D0130"/>
    <w:rsid w:val="005D21C9"/>
    <w:rsid w:val="005D5A76"/>
    <w:rsid w:val="005E4AB3"/>
    <w:rsid w:val="005F4B04"/>
    <w:rsid w:val="005F71E3"/>
    <w:rsid w:val="00604B39"/>
    <w:rsid w:val="00605DBF"/>
    <w:rsid w:val="00606BA9"/>
    <w:rsid w:val="00610842"/>
    <w:rsid w:val="00611856"/>
    <w:rsid w:val="00616394"/>
    <w:rsid w:val="00620059"/>
    <w:rsid w:val="00620281"/>
    <w:rsid w:val="00621A98"/>
    <w:rsid w:val="00623BBA"/>
    <w:rsid w:val="00624CFF"/>
    <w:rsid w:val="00633B45"/>
    <w:rsid w:val="00636A7A"/>
    <w:rsid w:val="00643446"/>
    <w:rsid w:val="00664732"/>
    <w:rsid w:val="00666916"/>
    <w:rsid w:val="00667DB8"/>
    <w:rsid w:val="00670B1E"/>
    <w:rsid w:val="00672590"/>
    <w:rsid w:val="00676E94"/>
    <w:rsid w:val="0068191B"/>
    <w:rsid w:val="00684121"/>
    <w:rsid w:val="00690725"/>
    <w:rsid w:val="006933C5"/>
    <w:rsid w:val="006958EE"/>
    <w:rsid w:val="00695F06"/>
    <w:rsid w:val="006A46FD"/>
    <w:rsid w:val="006A5F8B"/>
    <w:rsid w:val="006B0DE1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2CA9"/>
    <w:rsid w:val="00713D3B"/>
    <w:rsid w:val="0071569B"/>
    <w:rsid w:val="007222E3"/>
    <w:rsid w:val="00730280"/>
    <w:rsid w:val="00750127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14E6"/>
    <w:rsid w:val="007A602E"/>
    <w:rsid w:val="007A6CA3"/>
    <w:rsid w:val="007B01D4"/>
    <w:rsid w:val="007C0BDF"/>
    <w:rsid w:val="007C3B7B"/>
    <w:rsid w:val="007C5617"/>
    <w:rsid w:val="007C7311"/>
    <w:rsid w:val="007D3B81"/>
    <w:rsid w:val="007E19F3"/>
    <w:rsid w:val="007E3576"/>
    <w:rsid w:val="007E7E92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1D4B"/>
    <w:rsid w:val="00863662"/>
    <w:rsid w:val="008663A6"/>
    <w:rsid w:val="008664E3"/>
    <w:rsid w:val="00875C26"/>
    <w:rsid w:val="00880FC1"/>
    <w:rsid w:val="0089156E"/>
    <w:rsid w:val="008927FF"/>
    <w:rsid w:val="00895CEC"/>
    <w:rsid w:val="00896835"/>
    <w:rsid w:val="008A1FA0"/>
    <w:rsid w:val="008A5625"/>
    <w:rsid w:val="008B2526"/>
    <w:rsid w:val="008C7C84"/>
    <w:rsid w:val="008D11F3"/>
    <w:rsid w:val="008D26A4"/>
    <w:rsid w:val="008D2859"/>
    <w:rsid w:val="008D7DE5"/>
    <w:rsid w:val="008E34C6"/>
    <w:rsid w:val="008E57BA"/>
    <w:rsid w:val="008E7FAF"/>
    <w:rsid w:val="00921239"/>
    <w:rsid w:val="00931E41"/>
    <w:rsid w:val="0093478F"/>
    <w:rsid w:val="00936617"/>
    <w:rsid w:val="00937996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06E1"/>
    <w:rsid w:val="009E1624"/>
    <w:rsid w:val="009E178F"/>
    <w:rsid w:val="009E396C"/>
    <w:rsid w:val="009E607C"/>
    <w:rsid w:val="009F237B"/>
    <w:rsid w:val="009F528C"/>
    <w:rsid w:val="00A02C67"/>
    <w:rsid w:val="00A03C57"/>
    <w:rsid w:val="00A05379"/>
    <w:rsid w:val="00A11D04"/>
    <w:rsid w:val="00A21A6E"/>
    <w:rsid w:val="00A24A00"/>
    <w:rsid w:val="00A40F63"/>
    <w:rsid w:val="00A4660C"/>
    <w:rsid w:val="00A659B5"/>
    <w:rsid w:val="00A67CCF"/>
    <w:rsid w:val="00A715E1"/>
    <w:rsid w:val="00A75E67"/>
    <w:rsid w:val="00A876AF"/>
    <w:rsid w:val="00A92DE2"/>
    <w:rsid w:val="00A95CE4"/>
    <w:rsid w:val="00AA03A7"/>
    <w:rsid w:val="00AA44CE"/>
    <w:rsid w:val="00AA5A56"/>
    <w:rsid w:val="00AA66E3"/>
    <w:rsid w:val="00AB3922"/>
    <w:rsid w:val="00AB6F62"/>
    <w:rsid w:val="00AC17A5"/>
    <w:rsid w:val="00AC2769"/>
    <w:rsid w:val="00AC40BB"/>
    <w:rsid w:val="00AE4320"/>
    <w:rsid w:val="00AE4DD8"/>
    <w:rsid w:val="00AE78DE"/>
    <w:rsid w:val="00AE7D2F"/>
    <w:rsid w:val="00AF4EA2"/>
    <w:rsid w:val="00B01726"/>
    <w:rsid w:val="00B0428C"/>
    <w:rsid w:val="00B051F8"/>
    <w:rsid w:val="00B147CF"/>
    <w:rsid w:val="00B16C20"/>
    <w:rsid w:val="00B228AE"/>
    <w:rsid w:val="00B32CB8"/>
    <w:rsid w:val="00B32ED0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D6063"/>
    <w:rsid w:val="00BE2F8D"/>
    <w:rsid w:val="00BF092E"/>
    <w:rsid w:val="00BF480B"/>
    <w:rsid w:val="00BF64AA"/>
    <w:rsid w:val="00BF7D8B"/>
    <w:rsid w:val="00C00AA0"/>
    <w:rsid w:val="00C02E3B"/>
    <w:rsid w:val="00C046D1"/>
    <w:rsid w:val="00C0496F"/>
    <w:rsid w:val="00C05197"/>
    <w:rsid w:val="00C07203"/>
    <w:rsid w:val="00C1690E"/>
    <w:rsid w:val="00C21B83"/>
    <w:rsid w:val="00C22B4D"/>
    <w:rsid w:val="00C23E75"/>
    <w:rsid w:val="00C423D6"/>
    <w:rsid w:val="00C74D7E"/>
    <w:rsid w:val="00C7764D"/>
    <w:rsid w:val="00C82E84"/>
    <w:rsid w:val="00C85DC3"/>
    <w:rsid w:val="00C903C4"/>
    <w:rsid w:val="00C92C99"/>
    <w:rsid w:val="00C92F9E"/>
    <w:rsid w:val="00C97B7C"/>
    <w:rsid w:val="00CB3E83"/>
    <w:rsid w:val="00CC0F91"/>
    <w:rsid w:val="00CC10A6"/>
    <w:rsid w:val="00CC7552"/>
    <w:rsid w:val="00CC7944"/>
    <w:rsid w:val="00CD224D"/>
    <w:rsid w:val="00CD2540"/>
    <w:rsid w:val="00CD3406"/>
    <w:rsid w:val="00CD4EB3"/>
    <w:rsid w:val="00CE5305"/>
    <w:rsid w:val="00CF6DB1"/>
    <w:rsid w:val="00CF7DBF"/>
    <w:rsid w:val="00D0045D"/>
    <w:rsid w:val="00D0227F"/>
    <w:rsid w:val="00D05595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9121B"/>
    <w:rsid w:val="00D93C5C"/>
    <w:rsid w:val="00DB201F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1E48"/>
    <w:rsid w:val="00E566F8"/>
    <w:rsid w:val="00E6150F"/>
    <w:rsid w:val="00E72505"/>
    <w:rsid w:val="00E75006"/>
    <w:rsid w:val="00E86E55"/>
    <w:rsid w:val="00E9288A"/>
    <w:rsid w:val="00E944DC"/>
    <w:rsid w:val="00E949D8"/>
    <w:rsid w:val="00E94E0B"/>
    <w:rsid w:val="00E95E7F"/>
    <w:rsid w:val="00EA02A1"/>
    <w:rsid w:val="00EA2CAF"/>
    <w:rsid w:val="00EA4F82"/>
    <w:rsid w:val="00EB506D"/>
    <w:rsid w:val="00EC0970"/>
    <w:rsid w:val="00EC75C3"/>
    <w:rsid w:val="00EC7B61"/>
    <w:rsid w:val="00ED46B9"/>
    <w:rsid w:val="00EE6E0A"/>
    <w:rsid w:val="00EF2143"/>
    <w:rsid w:val="00EF2A78"/>
    <w:rsid w:val="00EF5B53"/>
    <w:rsid w:val="00EF7905"/>
    <w:rsid w:val="00F02474"/>
    <w:rsid w:val="00F06D85"/>
    <w:rsid w:val="00F14570"/>
    <w:rsid w:val="00F153EA"/>
    <w:rsid w:val="00F21017"/>
    <w:rsid w:val="00F22955"/>
    <w:rsid w:val="00F245CB"/>
    <w:rsid w:val="00F27312"/>
    <w:rsid w:val="00F340B4"/>
    <w:rsid w:val="00F348EE"/>
    <w:rsid w:val="00F46D03"/>
    <w:rsid w:val="00F5377C"/>
    <w:rsid w:val="00F53BB8"/>
    <w:rsid w:val="00F55ABD"/>
    <w:rsid w:val="00F567F4"/>
    <w:rsid w:val="00F613E7"/>
    <w:rsid w:val="00F614BD"/>
    <w:rsid w:val="00F62C17"/>
    <w:rsid w:val="00F6482F"/>
    <w:rsid w:val="00F709A8"/>
    <w:rsid w:val="00F7301B"/>
    <w:rsid w:val="00F736F9"/>
    <w:rsid w:val="00F7537B"/>
    <w:rsid w:val="00F75DE0"/>
    <w:rsid w:val="00F76A43"/>
    <w:rsid w:val="00F80FC4"/>
    <w:rsid w:val="00F8472A"/>
    <w:rsid w:val="00F9004D"/>
    <w:rsid w:val="00F9329D"/>
    <w:rsid w:val="00FA0939"/>
    <w:rsid w:val="00FA58AD"/>
    <w:rsid w:val="00FA687A"/>
    <w:rsid w:val="00FB1B9F"/>
    <w:rsid w:val="00FB27B9"/>
    <w:rsid w:val="00FC10A2"/>
    <w:rsid w:val="00FC209F"/>
    <w:rsid w:val="00FE0A54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AF1E-60C5-4EA4-BDDC-6321B617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3</cp:revision>
  <cp:lastPrinted>2022-12-13T04:20:00Z</cp:lastPrinted>
  <dcterms:created xsi:type="dcterms:W3CDTF">2023-02-13T04:00:00Z</dcterms:created>
  <dcterms:modified xsi:type="dcterms:W3CDTF">2023-02-13T04:13:00Z</dcterms:modified>
</cp:coreProperties>
</file>