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7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47"/>
      </w:tblGrid>
      <w:tr w:rsidR="00475B88" w:rsidRPr="005A12C2" w:rsidTr="00475B88">
        <w:tc>
          <w:tcPr>
            <w:tcW w:w="10247" w:type="dxa"/>
            <w:tcBorders>
              <w:bottom w:val="nil"/>
            </w:tcBorders>
          </w:tcPr>
          <w:p w:rsidR="00475B88" w:rsidRPr="005A12C2" w:rsidRDefault="00475B88" w:rsidP="0000216A">
            <w:pPr>
              <w:jc w:val="center"/>
              <w:rPr>
                <w:b/>
                <w:sz w:val="16"/>
              </w:rPr>
            </w:pPr>
            <w:bookmarkStart w:id="0" w:name="_GoBack"/>
            <w:bookmarkEnd w:id="0"/>
            <w:r w:rsidRPr="005A12C2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35E4D87" wp14:editId="73D0F813">
                  <wp:simplePos x="0" y="0"/>
                  <wp:positionH relativeFrom="column">
                    <wp:posOffset>2964815</wp:posOffset>
                  </wp:positionH>
                  <wp:positionV relativeFrom="paragraph">
                    <wp:posOffset>-87630</wp:posOffset>
                  </wp:positionV>
                  <wp:extent cx="570230" cy="651510"/>
                  <wp:effectExtent l="0" t="0" r="1270" b="0"/>
                  <wp:wrapNone/>
                  <wp:docPr id="362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75B88" w:rsidRPr="005A12C2" w:rsidRDefault="00475B88" w:rsidP="0000216A">
            <w:pPr>
              <w:jc w:val="right"/>
              <w:rPr>
                <w:sz w:val="16"/>
              </w:rPr>
            </w:pPr>
            <w:r w:rsidRPr="005A12C2">
              <w:t>Проект</w:t>
            </w:r>
          </w:p>
          <w:p w:rsidR="00475B88" w:rsidRPr="005A12C2" w:rsidRDefault="00475B88" w:rsidP="0000216A">
            <w:pPr>
              <w:jc w:val="center"/>
              <w:rPr>
                <w:b/>
                <w:sz w:val="16"/>
              </w:rPr>
            </w:pPr>
          </w:p>
          <w:p w:rsidR="00475B88" w:rsidRPr="005A12C2" w:rsidRDefault="00475B88" w:rsidP="0000216A">
            <w:pPr>
              <w:jc w:val="center"/>
              <w:rPr>
                <w:b/>
                <w:sz w:val="16"/>
              </w:rPr>
            </w:pPr>
          </w:p>
          <w:p w:rsidR="00475B88" w:rsidRPr="005A12C2" w:rsidRDefault="00475B88" w:rsidP="0000216A">
            <w:pPr>
              <w:jc w:val="center"/>
              <w:rPr>
                <w:b/>
                <w:sz w:val="16"/>
              </w:rPr>
            </w:pPr>
          </w:p>
          <w:p w:rsidR="00475B88" w:rsidRPr="005A12C2" w:rsidRDefault="00475B88" w:rsidP="0000216A">
            <w:pPr>
              <w:jc w:val="center"/>
              <w:rPr>
                <w:b/>
              </w:rPr>
            </w:pPr>
            <w:r w:rsidRPr="005A12C2">
              <w:rPr>
                <w:b/>
              </w:rPr>
              <w:t>ЗАКОНОДАТЕЛЬНОЕ СОБРАНИЕ НОВОСИБИРСКОЙ ОБЛАСТИ</w:t>
            </w:r>
          </w:p>
          <w:p w:rsidR="00475B88" w:rsidRPr="005A12C2" w:rsidRDefault="00475B88" w:rsidP="0000216A">
            <w:pPr>
              <w:jc w:val="center"/>
              <w:rPr>
                <w:b/>
              </w:rPr>
            </w:pPr>
          </w:p>
          <w:p w:rsidR="00475B88" w:rsidRPr="005A12C2" w:rsidRDefault="00475B88" w:rsidP="0000216A">
            <w:pPr>
              <w:keepNext/>
              <w:spacing w:before="120" w:after="120"/>
              <w:jc w:val="center"/>
              <w:outlineLvl w:val="0"/>
              <w:rPr>
                <w:rFonts w:ascii="Cambria" w:hAnsi="Cambria"/>
                <w:b/>
                <w:kern w:val="32"/>
                <w:sz w:val="40"/>
                <w:szCs w:val="40"/>
              </w:rPr>
            </w:pPr>
            <w:r w:rsidRPr="005A12C2">
              <w:rPr>
                <w:rFonts w:ascii="Cambria" w:hAnsi="Cambria"/>
                <w:b/>
                <w:kern w:val="32"/>
                <w:sz w:val="40"/>
                <w:szCs w:val="40"/>
              </w:rPr>
              <w:t>КОМИТЕТ</w:t>
            </w:r>
          </w:p>
          <w:p w:rsidR="00475B88" w:rsidRPr="005A12C2" w:rsidRDefault="00475B88" w:rsidP="0000216A">
            <w:pPr>
              <w:keepNext/>
              <w:spacing w:after="120"/>
              <w:jc w:val="center"/>
              <w:outlineLvl w:val="0"/>
              <w:rPr>
                <w:b/>
                <w:bCs w:val="0"/>
                <w:szCs w:val="20"/>
              </w:rPr>
            </w:pPr>
            <w:r w:rsidRPr="005A12C2">
              <w:rPr>
                <w:b/>
                <w:bCs w:val="0"/>
                <w:szCs w:val="20"/>
              </w:rPr>
              <w:t>по культуре, образованию, науке, спорту и молодежной политике</w:t>
            </w:r>
          </w:p>
          <w:tbl>
            <w:tblPr>
              <w:tblW w:w="9935" w:type="dxa"/>
              <w:tblInd w:w="96" w:type="dxa"/>
              <w:tblBorders>
                <w:bottom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3556"/>
              <w:gridCol w:w="3260"/>
              <w:gridCol w:w="3119"/>
            </w:tblGrid>
            <w:tr w:rsidR="00475B88" w:rsidRPr="005A12C2" w:rsidTr="00A82088">
              <w:trPr>
                <w:trHeight w:val="944"/>
              </w:trPr>
              <w:tc>
                <w:tcPr>
                  <w:tcW w:w="3556" w:type="dxa"/>
                </w:tcPr>
                <w:p w:rsidR="00475B88" w:rsidRPr="005A12C2" w:rsidRDefault="00475B88" w:rsidP="0000216A">
                  <w:pPr>
                    <w:tabs>
                      <w:tab w:val="center" w:pos="4536"/>
                      <w:tab w:val="right" w:pos="9072"/>
                    </w:tabs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 xml:space="preserve">ул. Кирова, 3 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</w:rPr>
                    <w:t>каб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 616, 618, 819</w:t>
                  </w:r>
                </w:p>
                <w:p w:rsidR="00475B88" w:rsidRPr="005A12C2" w:rsidRDefault="00475B88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</w:rPr>
                    <w:t>г. Новосибирск, 630007</w:t>
                  </w:r>
                </w:p>
              </w:tc>
              <w:tc>
                <w:tcPr>
                  <w:tcW w:w="3260" w:type="dxa"/>
                </w:tcPr>
                <w:p w:rsidR="00475B88" w:rsidRPr="005A12C2" w:rsidRDefault="00475B88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475B88" w:rsidRPr="005A12C2" w:rsidRDefault="00475B88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 xml:space="preserve">телефон: 296-53-73, </w:t>
                  </w:r>
                </w:p>
                <w:p w:rsidR="00475B88" w:rsidRPr="005A12C2" w:rsidRDefault="00475B88" w:rsidP="0000216A">
                  <w:pPr>
                    <w:rPr>
                      <w:sz w:val="24"/>
                      <w:szCs w:val="24"/>
                    </w:rPr>
                  </w:pPr>
                  <w:r w:rsidRPr="005A12C2">
                    <w:rPr>
                      <w:sz w:val="24"/>
                      <w:szCs w:val="24"/>
                    </w:rPr>
                    <w:t>296-53-74, 296-53-75</w:t>
                  </w:r>
                </w:p>
                <w:p w:rsidR="00475B88" w:rsidRPr="005A12C2" w:rsidRDefault="00475B88" w:rsidP="0000216A">
                  <w:pPr>
                    <w:tabs>
                      <w:tab w:val="center" w:pos="4536"/>
                      <w:tab w:val="right" w:pos="9072"/>
                    </w:tabs>
                    <w:jc w:val="both"/>
                    <w:rPr>
                      <w:bCs w:val="0"/>
                      <w:sz w:val="24"/>
                      <w:szCs w:val="24"/>
                    </w:rPr>
                  </w:pP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e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-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mail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 xml:space="preserve">: </w:t>
                  </w:r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k</w:t>
                  </w:r>
                  <w:r w:rsidRPr="005A12C2">
                    <w:rPr>
                      <w:bCs w:val="0"/>
                      <w:sz w:val="24"/>
                      <w:szCs w:val="24"/>
                    </w:rPr>
                    <w:t>_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mld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@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zsnso</w:t>
                  </w:r>
                  <w:proofErr w:type="spellEnd"/>
                  <w:r w:rsidRPr="005A12C2">
                    <w:rPr>
                      <w:bCs w:val="0"/>
                      <w:sz w:val="24"/>
                      <w:szCs w:val="24"/>
                    </w:rPr>
                    <w:t>.</w:t>
                  </w:r>
                  <w:proofErr w:type="spellStart"/>
                  <w:r w:rsidRPr="005A12C2">
                    <w:rPr>
                      <w:bCs w:val="0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475B88" w:rsidRPr="005A12C2" w:rsidRDefault="00475B88" w:rsidP="0081730B">
            <w:pPr>
              <w:spacing w:before="60"/>
              <w:rPr>
                <w:b/>
              </w:rPr>
            </w:pPr>
          </w:p>
        </w:tc>
      </w:tr>
    </w:tbl>
    <w:p w:rsidR="00E71D5F" w:rsidRDefault="00E71D5F" w:rsidP="00261BB8">
      <w:pPr>
        <w:jc w:val="right"/>
        <w:rPr>
          <w:caps/>
        </w:rPr>
      </w:pPr>
    </w:p>
    <w:p w:rsidR="00261BB8" w:rsidRDefault="00256D3D" w:rsidP="00261BB8">
      <w:pPr>
        <w:jc w:val="right"/>
        <w:rPr>
          <w:caps/>
        </w:rPr>
      </w:pPr>
      <w:r>
        <w:rPr>
          <w:caps/>
        </w:rPr>
        <w:t>№ 5</w:t>
      </w:r>
    </w:p>
    <w:p w:rsidR="0000216A" w:rsidRPr="005A12C2" w:rsidRDefault="0000216A" w:rsidP="004C70BB">
      <w:pPr>
        <w:jc w:val="center"/>
        <w:rPr>
          <w:caps/>
        </w:rPr>
      </w:pPr>
    </w:p>
    <w:p w:rsidR="004C70BB" w:rsidRPr="005A12C2" w:rsidRDefault="004C70BB" w:rsidP="004C70BB">
      <w:pPr>
        <w:jc w:val="center"/>
        <w:rPr>
          <w:b/>
          <w:caps/>
        </w:rPr>
      </w:pPr>
      <w:r w:rsidRPr="005A12C2">
        <w:rPr>
          <w:b/>
          <w:caps/>
        </w:rPr>
        <w:t xml:space="preserve">Повестка </w:t>
      </w:r>
    </w:p>
    <w:p w:rsidR="00261BB8" w:rsidRDefault="00261BB8" w:rsidP="00261BB8">
      <w:pPr>
        <w:jc w:val="center"/>
        <w:rPr>
          <w:b/>
        </w:rPr>
      </w:pPr>
      <w:r>
        <w:rPr>
          <w:b/>
        </w:rPr>
        <w:t xml:space="preserve">заседания комитета </w:t>
      </w:r>
      <w:r w:rsidR="00256D3D">
        <w:rPr>
          <w:b/>
        </w:rPr>
        <w:t>12</w:t>
      </w:r>
      <w:r w:rsidR="009E178F">
        <w:rPr>
          <w:b/>
        </w:rPr>
        <w:t xml:space="preserve"> </w:t>
      </w:r>
      <w:r w:rsidR="00256D3D">
        <w:rPr>
          <w:b/>
        </w:rPr>
        <w:t>апре</w:t>
      </w:r>
      <w:r w:rsidR="004E5EE5">
        <w:rPr>
          <w:b/>
        </w:rPr>
        <w:t>л</w:t>
      </w:r>
      <w:r>
        <w:rPr>
          <w:b/>
        </w:rPr>
        <w:t>я</w:t>
      </w:r>
      <w:r w:rsidR="009E178F">
        <w:rPr>
          <w:b/>
        </w:rPr>
        <w:t xml:space="preserve"> 202</w:t>
      </w:r>
      <w:r w:rsidR="00466AEA">
        <w:rPr>
          <w:b/>
        </w:rPr>
        <w:t>3</w:t>
      </w:r>
      <w:r w:rsidR="009E178F">
        <w:rPr>
          <w:b/>
        </w:rPr>
        <w:t xml:space="preserve"> </w:t>
      </w:r>
      <w:r>
        <w:rPr>
          <w:b/>
        </w:rPr>
        <w:t>года</w:t>
      </w:r>
    </w:p>
    <w:p w:rsidR="00E71D5F" w:rsidRDefault="00E71D5F" w:rsidP="00261BB8">
      <w:pPr>
        <w:tabs>
          <w:tab w:val="left" w:pos="7513"/>
          <w:tab w:val="left" w:pos="9356"/>
        </w:tabs>
        <w:ind w:right="282"/>
        <w:jc w:val="right"/>
      </w:pPr>
    </w:p>
    <w:p w:rsidR="00261BB8" w:rsidRPr="00F06D85" w:rsidRDefault="00261BB8" w:rsidP="00261BB8">
      <w:pPr>
        <w:tabs>
          <w:tab w:val="left" w:pos="7513"/>
          <w:tab w:val="left" w:pos="9356"/>
        </w:tabs>
        <w:ind w:right="282"/>
        <w:jc w:val="right"/>
      </w:pPr>
      <w:r w:rsidRPr="00F06D85">
        <w:t>Начало в 10:</w:t>
      </w:r>
      <w:r w:rsidR="008B2526">
        <w:t>0</w:t>
      </w:r>
      <w:r w:rsidRPr="00F06D85">
        <w:t>0</w:t>
      </w:r>
    </w:p>
    <w:p w:rsidR="00C046D1" w:rsidRPr="00C046D1" w:rsidRDefault="004E5EE5" w:rsidP="00261BB8">
      <w:pPr>
        <w:tabs>
          <w:tab w:val="left" w:pos="7513"/>
          <w:tab w:val="left" w:pos="9356"/>
        </w:tabs>
        <w:ind w:right="282"/>
        <w:jc w:val="right"/>
      </w:pPr>
      <w:r>
        <w:t>Малый з</w:t>
      </w:r>
      <w:r w:rsidR="008B2526">
        <w:t>ал</w:t>
      </w:r>
    </w:p>
    <w:p w:rsidR="004C70BB" w:rsidRPr="00C046D1" w:rsidRDefault="004C70BB" w:rsidP="004C70BB">
      <w:pPr>
        <w:jc w:val="both"/>
      </w:pPr>
    </w:p>
    <w:p w:rsidR="004C70BB" w:rsidRPr="005A12C2" w:rsidRDefault="004C70BB" w:rsidP="004C70BB">
      <w:pPr>
        <w:ind w:firstLine="709"/>
        <w:jc w:val="both"/>
      </w:pPr>
      <w:proofErr w:type="gramStart"/>
      <w:r w:rsidRPr="005A12C2">
        <w:rPr>
          <w:b/>
        </w:rPr>
        <w:t>Приглашенные</w:t>
      </w:r>
      <w:proofErr w:type="gramEnd"/>
      <w:r w:rsidRPr="005A12C2">
        <w:rPr>
          <w:b/>
        </w:rPr>
        <w:t>:</w:t>
      </w:r>
      <w:r w:rsidRPr="000308FE">
        <w:t xml:space="preserve">  </w:t>
      </w:r>
      <w:r w:rsidR="000308FE">
        <w:t>2</w:t>
      </w:r>
      <w:r w:rsidR="00A960C4">
        <w:t>5</w:t>
      </w:r>
      <w:r w:rsidR="00930D53">
        <w:t xml:space="preserve"> человек</w:t>
      </w:r>
      <w:r w:rsidR="00A51401">
        <w:t>а</w:t>
      </w:r>
      <w:r w:rsidR="00930D53">
        <w:t xml:space="preserve"> (</w:t>
      </w:r>
      <w:r w:rsidR="006B0DE1">
        <w:t>список прилагается</w:t>
      </w:r>
      <w:r w:rsidR="00930D53">
        <w:t>).</w:t>
      </w:r>
    </w:p>
    <w:p w:rsidR="00A75E67" w:rsidRDefault="00A75E67" w:rsidP="00930D53">
      <w:pPr>
        <w:pBdr>
          <w:bottom w:val="single" w:sz="12" w:space="1" w:color="auto"/>
        </w:pBdr>
        <w:jc w:val="both"/>
      </w:pPr>
    </w:p>
    <w:p w:rsidR="00930D53" w:rsidRPr="00930D53" w:rsidRDefault="00930D53" w:rsidP="005416D9">
      <w:pPr>
        <w:ind w:firstLine="709"/>
        <w:jc w:val="both"/>
      </w:pPr>
    </w:p>
    <w:tbl>
      <w:tblPr>
        <w:tblW w:w="10389" w:type="dxa"/>
        <w:tblLook w:val="04A0" w:firstRow="1" w:lastRow="0" w:firstColumn="1" w:lastColumn="0" w:noHBand="0" w:noVBand="1"/>
      </w:tblPr>
      <w:tblGrid>
        <w:gridCol w:w="10389"/>
      </w:tblGrid>
      <w:tr w:rsidR="003A75E8" w:rsidRPr="005A12C2" w:rsidTr="00464FB4">
        <w:tc>
          <w:tcPr>
            <w:tcW w:w="10389" w:type="dxa"/>
            <w:shd w:val="clear" w:color="auto" w:fill="auto"/>
            <w:hideMark/>
          </w:tcPr>
          <w:p w:rsidR="004C70BB" w:rsidRPr="00930D53" w:rsidRDefault="004C70BB" w:rsidP="004C70BB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1.</w:t>
            </w:r>
            <w:r w:rsidRPr="00930D53">
              <w:rPr>
                <w:b/>
                <w:lang w:eastAsia="x-none"/>
              </w:rPr>
              <w:tab/>
            </w:r>
            <w:r w:rsidR="006B0DE1" w:rsidRPr="00930D53">
              <w:rPr>
                <w:b/>
                <w:lang w:eastAsia="x-none"/>
              </w:rPr>
              <w:t>О повестке заседания и порядке работы комитета</w:t>
            </w:r>
          </w:p>
          <w:p w:rsidR="003A75E8" w:rsidRPr="00930D53" w:rsidRDefault="004C70BB" w:rsidP="00ED46B9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Доклад:</w:t>
            </w:r>
            <w:r w:rsidR="00ED46B9" w:rsidRPr="00930D53">
              <w:rPr>
                <w:lang w:eastAsia="x-none"/>
              </w:rPr>
              <w:t xml:space="preserve"> </w:t>
            </w:r>
            <w:r w:rsidRPr="00930D53">
              <w:rPr>
                <w:lang w:eastAsia="x-none"/>
              </w:rPr>
              <w:t>Пак Вениамин Александрович – председатель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EE6E0A" w:rsidRPr="00AC17A5" w:rsidTr="00464FB4">
        <w:tc>
          <w:tcPr>
            <w:tcW w:w="10389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464FB4">
        <w:tc>
          <w:tcPr>
            <w:tcW w:w="10389" w:type="dxa"/>
            <w:shd w:val="clear" w:color="auto" w:fill="auto"/>
          </w:tcPr>
          <w:p w:rsidR="00EE6E0A" w:rsidRPr="00930D53" w:rsidRDefault="00EE6E0A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2.</w:t>
            </w:r>
            <w:r w:rsidRPr="00930D53">
              <w:rPr>
                <w:b/>
                <w:lang w:eastAsia="x-none"/>
              </w:rPr>
              <w:tab/>
            </w:r>
            <w:r w:rsidR="004E5EE5" w:rsidRPr="004E5EE5">
              <w:rPr>
                <w:b/>
                <w:lang w:eastAsia="x-none"/>
              </w:rPr>
              <w:t xml:space="preserve">О проекте закона Новосибирской области «О внесении изменений в статьи 8.1 и 21 Закона Новосибирской области «О защите прав детей в Новосибирской области» и статью 9 Закона Новосибирской области «О регулировании отношений в сфере образования в Новосибирской области» </w:t>
            </w:r>
            <w:r w:rsidR="00664732" w:rsidRPr="00930D53">
              <w:rPr>
                <w:b/>
                <w:lang w:eastAsia="x-none"/>
              </w:rPr>
              <w:t>(</w:t>
            </w:r>
            <w:r w:rsidR="00E15E6F">
              <w:rPr>
                <w:b/>
                <w:lang w:eastAsia="x-none"/>
              </w:rPr>
              <w:t>втор</w:t>
            </w:r>
            <w:r w:rsidR="00664732" w:rsidRPr="00930D53">
              <w:rPr>
                <w:b/>
                <w:lang w:eastAsia="x-none"/>
              </w:rPr>
              <w:t>ое чтение)</w:t>
            </w:r>
          </w:p>
          <w:p w:rsidR="00EE6E0A" w:rsidRPr="005A12C2" w:rsidRDefault="00EE6E0A" w:rsidP="003E475F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E15E6F" w:rsidRPr="00E15E6F">
              <w:rPr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C046D1" w:rsidRPr="00AC17A5" w:rsidTr="00464FB4">
        <w:tc>
          <w:tcPr>
            <w:tcW w:w="10389" w:type="dxa"/>
            <w:shd w:val="clear" w:color="auto" w:fill="auto"/>
          </w:tcPr>
          <w:p w:rsidR="00C046D1" w:rsidRPr="00AC17A5" w:rsidRDefault="00C046D1" w:rsidP="00362B6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C046D1" w:rsidRPr="005A12C2" w:rsidTr="00464FB4">
        <w:tc>
          <w:tcPr>
            <w:tcW w:w="10389" w:type="dxa"/>
            <w:shd w:val="clear" w:color="auto" w:fill="auto"/>
          </w:tcPr>
          <w:p w:rsidR="00C046D1" w:rsidRPr="00930D53" w:rsidRDefault="00C046D1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b/>
                <w:lang w:eastAsia="x-none"/>
              </w:rPr>
              <w:t>3.</w:t>
            </w:r>
            <w:r w:rsidRPr="00930D53">
              <w:rPr>
                <w:b/>
                <w:lang w:eastAsia="x-none"/>
              </w:rPr>
              <w:tab/>
            </w:r>
            <w:r w:rsidR="00E15E6F" w:rsidRPr="004E5EE5">
              <w:rPr>
                <w:b/>
                <w:lang w:eastAsia="x-none"/>
              </w:rPr>
              <w:t xml:space="preserve">О проекте закона Новосибирской области </w:t>
            </w:r>
            <w:r w:rsidR="00E15E6F">
              <w:rPr>
                <w:b/>
                <w:lang w:eastAsia="x-none"/>
              </w:rPr>
              <w:t>«</w:t>
            </w:r>
            <w:r w:rsidR="00E15E6F" w:rsidRPr="00E15E6F">
              <w:rPr>
                <w:b/>
                <w:lang w:eastAsia="x-none"/>
              </w:rPr>
              <w:t>О внесении изменений в статью 19 Закона Новосибирской области «О защите прав детей в Новосибирской области» и статью 3 Закона Новосибирской области «О порядке создания и осуществления деятельности комиссий по делам несовершеннолетних и защите их прав на территории Новосибирской области» (первое чтение)</w:t>
            </w:r>
          </w:p>
          <w:p w:rsidR="00C046D1" w:rsidRPr="005A12C2" w:rsidRDefault="00C046D1" w:rsidP="00C56417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>
              <w:rPr>
                <w:lang w:eastAsia="x-none"/>
              </w:rPr>
              <w:t xml:space="preserve"> </w:t>
            </w:r>
            <w:proofErr w:type="spellStart"/>
            <w:r w:rsidR="00E15E6F" w:rsidRPr="00E15E6F">
              <w:rPr>
                <w:lang w:eastAsia="x-none"/>
              </w:rPr>
              <w:t>Бахарева</w:t>
            </w:r>
            <w:proofErr w:type="spellEnd"/>
            <w:r w:rsidR="00E15E6F" w:rsidRPr="00E15E6F">
              <w:rPr>
                <w:lang w:eastAsia="x-none"/>
              </w:rPr>
              <w:t xml:space="preserve"> Елена Викторовна – министр труда и социального развития Новосибирской области</w:t>
            </w:r>
          </w:p>
        </w:tc>
      </w:tr>
      <w:tr w:rsidR="00EE6E0A" w:rsidRPr="005A0275" w:rsidTr="00464FB4">
        <w:tc>
          <w:tcPr>
            <w:tcW w:w="10389" w:type="dxa"/>
            <w:shd w:val="clear" w:color="auto" w:fill="auto"/>
          </w:tcPr>
          <w:p w:rsidR="00EE6E0A" w:rsidRPr="005A027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71D5F" w:rsidRPr="00E71D5F" w:rsidTr="00464FB4">
        <w:tc>
          <w:tcPr>
            <w:tcW w:w="10389" w:type="dxa"/>
            <w:shd w:val="clear" w:color="auto" w:fill="auto"/>
          </w:tcPr>
          <w:p w:rsidR="00E71D5F" w:rsidRPr="00E71D5F" w:rsidRDefault="00EC64F6" w:rsidP="00E71D5F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lastRenderedPageBreak/>
              <w:t>4</w:t>
            </w:r>
            <w:r w:rsidR="00E71D5F" w:rsidRPr="00930D53">
              <w:rPr>
                <w:b/>
                <w:lang w:eastAsia="x-none"/>
              </w:rPr>
              <w:t>.</w:t>
            </w:r>
            <w:r w:rsidR="00E71D5F" w:rsidRPr="00930D53">
              <w:rPr>
                <w:b/>
                <w:lang w:eastAsia="x-none"/>
              </w:rPr>
              <w:tab/>
            </w:r>
            <w:r w:rsidR="00E71D5F" w:rsidRPr="00E71D5F">
              <w:rPr>
                <w:b/>
                <w:lang w:eastAsia="x-none"/>
              </w:rPr>
              <w:t>О проекте закона Новосибирской области «О внесении изменений в статью 2 Закона Новосибирской области «О социальной выплате на приобретение</w:t>
            </w:r>
            <w:r w:rsidR="002E2145">
              <w:rPr>
                <w:b/>
                <w:lang w:eastAsia="x-none"/>
              </w:rPr>
              <w:t xml:space="preserve"> жилого</w:t>
            </w:r>
            <w:r w:rsidR="00E71D5F" w:rsidRPr="00E71D5F">
              <w:rPr>
                <w:b/>
                <w:lang w:eastAsia="x-none"/>
              </w:rPr>
              <w:t xml:space="preserve"> помещения» (первое чтение)</w:t>
            </w:r>
          </w:p>
          <w:p w:rsidR="00E71D5F" w:rsidRPr="00E71D5F" w:rsidRDefault="00E71D5F" w:rsidP="00E71D5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Доклад: </w:t>
            </w:r>
            <w:proofErr w:type="spellStart"/>
            <w:r w:rsidRPr="00E71D5F">
              <w:rPr>
                <w:lang w:eastAsia="x-none"/>
              </w:rPr>
              <w:t>Зерняева</w:t>
            </w:r>
            <w:proofErr w:type="spellEnd"/>
            <w:r w:rsidRPr="00E71D5F">
              <w:rPr>
                <w:lang w:eastAsia="x-none"/>
              </w:rPr>
              <w:t xml:space="preserve"> Елена Александровна – заместитель начальника управления по надзору за исполнением федерального законодательства прокуратуры Новосибирской области</w:t>
            </w:r>
          </w:p>
        </w:tc>
      </w:tr>
      <w:tr w:rsidR="00EC64F6" w:rsidRPr="00EC64F6" w:rsidTr="00464FB4">
        <w:tc>
          <w:tcPr>
            <w:tcW w:w="10389" w:type="dxa"/>
            <w:shd w:val="clear" w:color="auto" w:fill="auto"/>
          </w:tcPr>
          <w:p w:rsidR="00EC64F6" w:rsidRPr="00EC64F6" w:rsidRDefault="00EC64F6" w:rsidP="00E71D5F">
            <w:pPr>
              <w:tabs>
                <w:tab w:val="left" w:pos="0"/>
              </w:tabs>
              <w:ind w:firstLine="709"/>
              <w:jc w:val="both"/>
              <w:rPr>
                <w:b/>
                <w:sz w:val="24"/>
                <w:szCs w:val="24"/>
                <w:lang w:eastAsia="x-none"/>
              </w:rPr>
            </w:pPr>
          </w:p>
        </w:tc>
      </w:tr>
      <w:tr w:rsidR="00EC64F6" w:rsidRPr="005A12C2" w:rsidTr="00BA6036">
        <w:tc>
          <w:tcPr>
            <w:tcW w:w="10389" w:type="dxa"/>
            <w:shd w:val="clear" w:color="auto" w:fill="auto"/>
          </w:tcPr>
          <w:p w:rsidR="00EC64F6" w:rsidRPr="00930D53" w:rsidRDefault="00EC64F6" w:rsidP="00BA6036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5</w:t>
            </w:r>
            <w:r w:rsidRPr="00930D53">
              <w:rPr>
                <w:b/>
                <w:lang w:eastAsia="x-none"/>
              </w:rPr>
              <w:t>.</w:t>
            </w:r>
            <w:r w:rsidRPr="00930D53">
              <w:rPr>
                <w:b/>
                <w:lang w:eastAsia="x-none"/>
              </w:rPr>
              <w:tab/>
            </w:r>
            <w:r w:rsidRPr="004E5EE5">
              <w:rPr>
                <w:b/>
                <w:lang w:eastAsia="x-none"/>
              </w:rPr>
              <w:t xml:space="preserve">О проекте закона Новосибирской области </w:t>
            </w:r>
            <w:r>
              <w:rPr>
                <w:b/>
                <w:lang w:eastAsia="x-none"/>
              </w:rPr>
              <w:t>«</w:t>
            </w:r>
            <w:r w:rsidRPr="00E15E6F">
              <w:rPr>
                <w:b/>
                <w:lang w:eastAsia="x-none"/>
              </w:rPr>
              <w:t>О внесении изменений в Закон Новосибирской области «О научной деятельности и научно-технической политике Новосибирской области» (первое чтение)</w:t>
            </w:r>
          </w:p>
          <w:p w:rsidR="00EC64F6" w:rsidRPr="005A12C2" w:rsidRDefault="00EC64F6" w:rsidP="00BA6036">
            <w:pPr>
              <w:tabs>
                <w:tab w:val="left" w:pos="0"/>
              </w:tabs>
              <w:ind w:firstLine="709"/>
              <w:jc w:val="both"/>
              <w:rPr>
                <w:i/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>
              <w:rPr>
                <w:lang w:eastAsia="x-none"/>
              </w:rPr>
              <w:t xml:space="preserve"> </w:t>
            </w:r>
            <w:r w:rsidRPr="00E15E6F">
              <w:rPr>
                <w:lang w:eastAsia="x-none"/>
              </w:rPr>
              <w:t>Васильев Вадим Витальевич – министр науки и инновационной политики Новосибирской области</w:t>
            </w:r>
          </w:p>
        </w:tc>
      </w:tr>
      <w:tr w:rsidR="00E71D5F" w:rsidRPr="00D9121B" w:rsidTr="00464FB4">
        <w:tc>
          <w:tcPr>
            <w:tcW w:w="10389" w:type="dxa"/>
            <w:shd w:val="clear" w:color="auto" w:fill="auto"/>
          </w:tcPr>
          <w:p w:rsidR="00E71D5F" w:rsidRPr="00D9121B" w:rsidRDefault="00E71D5F" w:rsidP="00D9121B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D9121B" w:rsidRPr="005A12C2" w:rsidTr="00464FB4">
        <w:tc>
          <w:tcPr>
            <w:tcW w:w="10389" w:type="dxa"/>
            <w:shd w:val="clear" w:color="auto" w:fill="auto"/>
          </w:tcPr>
          <w:p w:rsidR="00D9121B" w:rsidRPr="00930D53" w:rsidRDefault="00E71D5F" w:rsidP="00930D53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6</w:t>
            </w:r>
            <w:r w:rsidR="00D9121B" w:rsidRPr="00930D53">
              <w:rPr>
                <w:b/>
                <w:lang w:eastAsia="x-none"/>
              </w:rPr>
              <w:t>.</w:t>
            </w:r>
            <w:r w:rsidR="00D9121B" w:rsidRPr="00930D53">
              <w:rPr>
                <w:b/>
                <w:lang w:eastAsia="x-none"/>
              </w:rPr>
              <w:tab/>
            </w:r>
            <w:r w:rsidR="00E15E6F" w:rsidRPr="00E15E6F">
              <w:rPr>
                <w:b/>
                <w:lang w:eastAsia="x-none"/>
              </w:rPr>
              <w:t>О создании автономной некоммерческой организации «Сибирский биотехнологический научно-образовательный центр»</w:t>
            </w:r>
          </w:p>
          <w:p w:rsidR="00D9121B" w:rsidRPr="005A12C2" w:rsidRDefault="00D9121B" w:rsidP="00930D53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 w:rsidR="00ED46B9">
              <w:rPr>
                <w:lang w:eastAsia="x-none"/>
              </w:rPr>
              <w:t xml:space="preserve"> </w:t>
            </w:r>
            <w:r w:rsidR="00E15E6F" w:rsidRPr="00E15E6F">
              <w:rPr>
                <w:lang w:eastAsia="x-none"/>
              </w:rPr>
              <w:t>Васильев Вадим Витальевич – министр науки и инновационной политики Новосибирской области</w:t>
            </w:r>
          </w:p>
        </w:tc>
      </w:tr>
      <w:tr w:rsidR="00EE6E0A" w:rsidRPr="005A0275" w:rsidTr="00464FB4">
        <w:tc>
          <w:tcPr>
            <w:tcW w:w="10389" w:type="dxa"/>
            <w:shd w:val="clear" w:color="auto" w:fill="auto"/>
          </w:tcPr>
          <w:p w:rsidR="00EE6E0A" w:rsidRPr="00AC17A5" w:rsidRDefault="00EE6E0A" w:rsidP="005A12C2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E5EE5" w:rsidRPr="005A12C2" w:rsidTr="00464FB4">
        <w:tc>
          <w:tcPr>
            <w:tcW w:w="10389" w:type="dxa"/>
            <w:shd w:val="clear" w:color="auto" w:fill="auto"/>
          </w:tcPr>
          <w:p w:rsidR="004E5EE5" w:rsidRDefault="00E71D5F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7</w:t>
            </w:r>
            <w:r w:rsidR="004E5EE5" w:rsidRPr="00930D53">
              <w:rPr>
                <w:b/>
                <w:lang w:eastAsia="x-none"/>
              </w:rPr>
              <w:t>.</w:t>
            </w:r>
            <w:r w:rsidR="004E5EE5" w:rsidRPr="00930D53">
              <w:rPr>
                <w:b/>
                <w:lang w:eastAsia="x-none"/>
              </w:rPr>
              <w:tab/>
            </w:r>
            <w:r w:rsidR="00E15E6F" w:rsidRPr="00E15E6F">
              <w:rPr>
                <w:b/>
                <w:lang w:eastAsia="x-none"/>
              </w:rPr>
              <w:t>О кандидатуре в состав Молодежного парламента при Государственной Думе Федерального Собрания Российской Федерации</w:t>
            </w:r>
          </w:p>
          <w:p w:rsidR="004E5EE5" w:rsidRPr="00930D53" w:rsidRDefault="004E5EE5" w:rsidP="00E15E6F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>
              <w:rPr>
                <w:lang w:eastAsia="x-none"/>
              </w:rPr>
              <w:t xml:space="preserve"> </w:t>
            </w:r>
            <w:r w:rsidR="002E2145" w:rsidRPr="002E2145">
              <w:rPr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4E5EE5" w:rsidRPr="005A0275" w:rsidTr="00464FB4">
        <w:tc>
          <w:tcPr>
            <w:tcW w:w="10389" w:type="dxa"/>
            <w:shd w:val="clear" w:color="auto" w:fill="auto"/>
          </w:tcPr>
          <w:p w:rsidR="004E5EE5" w:rsidRPr="005A0275" w:rsidRDefault="004E5EE5" w:rsidP="007B4F8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D75CA5" w:rsidRPr="00D75CA5" w:rsidTr="00464FB4">
        <w:tc>
          <w:tcPr>
            <w:tcW w:w="10389" w:type="dxa"/>
            <w:shd w:val="clear" w:color="auto" w:fill="auto"/>
          </w:tcPr>
          <w:p w:rsidR="00D75CA5" w:rsidRDefault="00E71D5F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8</w:t>
            </w:r>
            <w:r w:rsidR="00D75CA5" w:rsidRPr="00D75CA5">
              <w:rPr>
                <w:b/>
                <w:lang w:eastAsia="x-none"/>
              </w:rPr>
              <w:t>.</w:t>
            </w:r>
            <w:r w:rsidR="00D75CA5" w:rsidRPr="00D75CA5">
              <w:rPr>
                <w:b/>
                <w:lang w:eastAsia="x-none"/>
              </w:rPr>
              <w:tab/>
            </w:r>
            <w:r w:rsidR="00E15E6F" w:rsidRPr="00E15E6F">
              <w:rPr>
                <w:b/>
                <w:lang w:eastAsia="x-none"/>
              </w:rPr>
              <w:t xml:space="preserve">О проекте постановления Законодательного </w:t>
            </w:r>
            <w:r w:rsidR="00E15E6F">
              <w:rPr>
                <w:b/>
                <w:lang w:eastAsia="x-none"/>
              </w:rPr>
              <w:t>Собрания Новосибирской области «</w:t>
            </w:r>
            <w:r w:rsidR="00E15E6F" w:rsidRPr="00E15E6F">
              <w:rPr>
                <w:b/>
                <w:lang w:eastAsia="x-none"/>
              </w:rPr>
              <w:t>О внесении изменений в Положение о Молодежном п</w:t>
            </w:r>
            <w:r w:rsidR="00E15E6F">
              <w:rPr>
                <w:b/>
                <w:lang w:eastAsia="x-none"/>
              </w:rPr>
              <w:t>арламенте Новосибирской области»</w:t>
            </w:r>
          </w:p>
          <w:p w:rsidR="00D75CA5" w:rsidRPr="00D75CA5" w:rsidRDefault="00D75CA5" w:rsidP="007B4F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>:</w:t>
            </w:r>
            <w:r>
              <w:rPr>
                <w:lang w:eastAsia="x-none"/>
              </w:rPr>
              <w:t xml:space="preserve"> </w:t>
            </w:r>
            <w:r w:rsidR="00E15E6F" w:rsidRPr="00E15E6F">
              <w:rPr>
                <w:lang w:eastAsia="x-none"/>
              </w:rPr>
              <w:t>Подгорный Евгений Анатольевич – заместитель председателя комитета Законодательного Собрания Новосибирской области по культуре, образованию, науке, спорту и молодёжной политике</w:t>
            </w:r>
          </w:p>
        </w:tc>
      </w:tr>
      <w:tr w:rsidR="00D75CA5" w:rsidRPr="005A0275" w:rsidTr="00464FB4">
        <w:tc>
          <w:tcPr>
            <w:tcW w:w="10389" w:type="dxa"/>
            <w:shd w:val="clear" w:color="auto" w:fill="auto"/>
          </w:tcPr>
          <w:p w:rsidR="00D75CA5" w:rsidRPr="005A0275" w:rsidRDefault="00D75CA5" w:rsidP="007B4F8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EE6E0A" w:rsidRPr="005A12C2" w:rsidTr="00464FB4">
        <w:tc>
          <w:tcPr>
            <w:tcW w:w="10389" w:type="dxa"/>
            <w:shd w:val="clear" w:color="auto" w:fill="auto"/>
          </w:tcPr>
          <w:p w:rsidR="00EE6E0A" w:rsidRPr="00930D53" w:rsidRDefault="00E71D5F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9</w:t>
            </w:r>
            <w:r w:rsidR="00EE6E0A" w:rsidRPr="00930D53">
              <w:rPr>
                <w:b/>
                <w:lang w:eastAsia="x-none"/>
              </w:rPr>
              <w:t>.</w:t>
            </w:r>
            <w:r w:rsidR="00EE6E0A" w:rsidRPr="00930D53">
              <w:rPr>
                <w:b/>
                <w:lang w:eastAsia="x-none"/>
              </w:rPr>
              <w:tab/>
            </w:r>
            <w:r w:rsidR="00E15E6F" w:rsidRPr="00E15E6F">
              <w:rPr>
                <w:b/>
                <w:lang w:eastAsia="x-none"/>
              </w:rPr>
              <w:t>Об отчете Контрольно-счетной палаты Новосибирской области по результатам проверки государственного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 в части законности и эффективности использования средств областного бюджета, управления и распоряжения имуществом в 2020 – 2021 годах и за текущий период 2022 года</w:t>
            </w:r>
          </w:p>
          <w:p w:rsidR="00E15E6F" w:rsidRPr="00E15E6F" w:rsidRDefault="00EE6E0A" w:rsidP="00E15E6F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 xml:space="preserve">Доклад: </w:t>
            </w:r>
            <w:r w:rsidR="00E15E6F" w:rsidRPr="00E15E6F">
              <w:rPr>
                <w:lang w:eastAsia="x-none"/>
              </w:rPr>
              <w:t>Козлова Наталья Ивановна – аудитор Контрольно-счетной палаты Новосибирской области</w:t>
            </w:r>
          </w:p>
          <w:p w:rsidR="00EE6E0A" w:rsidRDefault="003959AD" w:rsidP="003959AD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Содоклад: </w:t>
            </w:r>
            <w:proofErr w:type="spellStart"/>
            <w:r w:rsidR="00E15E6F" w:rsidRPr="00E15E6F">
              <w:rPr>
                <w:lang w:eastAsia="x-none"/>
              </w:rPr>
              <w:t>Макавчик</w:t>
            </w:r>
            <w:proofErr w:type="spellEnd"/>
            <w:r w:rsidR="00E15E6F" w:rsidRPr="00E15E6F">
              <w:rPr>
                <w:lang w:eastAsia="x-none"/>
              </w:rPr>
              <w:t xml:space="preserve"> Елена Владимировна – начальник государственной инспекции по охране объектов культурного наследия Новосибирской области</w:t>
            </w:r>
          </w:p>
          <w:p w:rsidR="009F0E7B" w:rsidRPr="005A12C2" w:rsidRDefault="009F0E7B" w:rsidP="009F0E7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Содоклад: </w:t>
            </w:r>
            <w:proofErr w:type="spellStart"/>
            <w:r w:rsidRPr="009F0E7B">
              <w:rPr>
                <w:lang w:eastAsia="x-none"/>
              </w:rPr>
              <w:t>Воротникова</w:t>
            </w:r>
            <w:proofErr w:type="spellEnd"/>
            <w:r w:rsidRPr="009F0E7B">
              <w:rPr>
                <w:lang w:eastAsia="x-none"/>
              </w:rPr>
              <w:t xml:space="preserve"> Юлия Вячеславовна</w:t>
            </w:r>
            <w:r>
              <w:rPr>
                <w:lang w:eastAsia="x-none"/>
              </w:rPr>
              <w:t xml:space="preserve"> – </w:t>
            </w:r>
            <w:r w:rsidRPr="009F0E7B">
              <w:rPr>
                <w:lang w:eastAsia="x-none"/>
              </w:rPr>
              <w:t>руководител</w:t>
            </w:r>
            <w:r>
              <w:rPr>
                <w:lang w:eastAsia="x-none"/>
              </w:rPr>
              <w:t xml:space="preserve">ь </w:t>
            </w:r>
            <w:r w:rsidRPr="009F0E7B">
              <w:rPr>
                <w:lang w:eastAsia="x-none"/>
              </w:rPr>
              <w:t>государственного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</w:t>
            </w:r>
          </w:p>
        </w:tc>
      </w:tr>
      <w:tr w:rsidR="003959AD" w:rsidRPr="003959AD" w:rsidTr="00464FB4">
        <w:tc>
          <w:tcPr>
            <w:tcW w:w="10389" w:type="dxa"/>
            <w:shd w:val="clear" w:color="auto" w:fill="auto"/>
          </w:tcPr>
          <w:p w:rsidR="003959AD" w:rsidRPr="003959AD" w:rsidRDefault="003959AD" w:rsidP="007B4F8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3959AD" w:rsidRPr="005A12C2" w:rsidTr="00E66C1E">
        <w:tc>
          <w:tcPr>
            <w:tcW w:w="10389" w:type="dxa"/>
            <w:shd w:val="clear" w:color="auto" w:fill="auto"/>
          </w:tcPr>
          <w:p w:rsidR="003959AD" w:rsidRPr="00930D53" w:rsidRDefault="00E71D5F" w:rsidP="00E66C1E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10</w:t>
            </w:r>
            <w:r w:rsidR="003959AD" w:rsidRPr="00930D53">
              <w:rPr>
                <w:b/>
                <w:lang w:eastAsia="x-none"/>
              </w:rPr>
              <w:t>.</w:t>
            </w:r>
            <w:r w:rsidR="003959AD" w:rsidRPr="00930D53">
              <w:rPr>
                <w:b/>
                <w:lang w:eastAsia="x-none"/>
              </w:rPr>
              <w:tab/>
            </w:r>
            <w:r w:rsidR="00D2535D" w:rsidRPr="00D2535D">
              <w:rPr>
                <w:b/>
                <w:lang w:eastAsia="x-none"/>
              </w:rPr>
              <w:t xml:space="preserve">О </w:t>
            </w:r>
            <w:r w:rsidR="004651AA">
              <w:rPr>
                <w:b/>
                <w:lang w:eastAsia="x-none"/>
              </w:rPr>
              <w:t>ежегодном</w:t>
            </w:r>
            <w:r w:rsidR="00D2535D" w:rsidRPr="00D2535D">
              <w:rPr>
                <w:b/>
                <w:lang w:eastAsia="x-none"/>
              </w:rPr>
              <w:t xml:space="preserve"> </w:t>
            </w:r>
            <w:proofErr w:type="gramStart"/>
            <w:r w:rsidR="00D2535D" w:rsidRPr="00D2535D">
              <w:rPr>
                <w:b/>
                <w:lang w:eastAsia="x-none"/>
              </w:rPr>
              <w:t>отчете</w:t>
            </w:r>
            <w:proofErr w:type="gramEnd"/>
            <w:r w:rsidR="00D2535D" w:rsidRPr="00D2535D">
              <w:rPr>
                <w:b/>
                <w:lang w:eastAsia="x-none"/>
              </w:rPr>
              <w:t xml:space="preserve"> о деятельности Контрольно-счетной палаты Новосибирской области за 2022 год</w:t>
            </w:r>
          </w:p>
          <w:p w:rsidR="003959AD" w:rsidRDefault="003959AD" w:rsidP="003959AD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lastRenderedPageBreak/>
              <w:t>Доклад</w:t>
            </w:r>
            <w:r w:rsidRPr="005A12C2">
              <w:rPr>
                <w:lang w:eastAsia="x-none"/>
              </w:rPr>
              <w:t xml:space="preserve">: </w:t>
            </w:r>
            <w:r w:rsidR="00D2535D" w:rsidRPr="00D2535D">
              <w:rPr>
                <w:lang w:eastAsia="x-none"/>
              </w:rPr>
              <w:t>Гончарова Елена Анатольевна – председатель Контрольно-счетной палаты Новосибирской области</w:t>
            </w:r>
          </w:p>
        </w:tc>
      </w:tr>
      <w:tr w:rsidR="003959AD" w:rsidRPr="005A0275" w:rsidTr="00E66C1E">
        <w:tc>
          <w:tcPr>
            <w:tcW w:w="10389" w:type="dxa"/>
            <w:shd w:val="clear" w:color="auto" w:fill="auto"/>
          </w:tcPr>
          <w:p w:rsidR="003959AD" w:rsidRDefault="003959AD" w:rsidP="00E66C1E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  <w:p w:rsidR="00E71D5F" w:rsidRPr="00D9121B" w:rsidRDefault="00E71D5F" w:rsidP="00E66C1E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A354BF" w:rsidRPr="005A12C2" w:rsidTr="00EE089B">
        <w:tc>
          <w:tcPr>
            <w:tcW w:w="10389" w:type="dxa"/>
            <w:shd w:val="clear" w:color="auto" w:fill="auto"/>
          </w:tcPr>
          <w:p w:rsidR="00A354BF" w:rsidRPr="00930D53" w:rsidRDefault="003959AD" w:rsidP="00EE089B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1</w:t>
            </w:r>
            <w:r w:rsidR="00E71D5F">
              <w:rPr>
                <w:b/>
                <w:lang w:eastAsia="x-none"/>
              </w:rPr>
              <w:t>1</w:t>
            </w:r>
            <w:r w:rsidR="00A354BF" w:rsidRPr="00930D53">
              <w:rPr>
                <w:b/>
                <w:lang w:eastAsia="x-none"/>
              </w:rPr>
              <w:t>.</w:t>
            </w:r>
            <w:r w:rsidR="00A354BF" w:rsidRPr="00930D53">
              <w:rPr>
                <w:b/>
                <w:lang w:eastAsia="x-none"/>
              </w:rPr>
              <w:tab/>
            </w:r>
            <w:r w:rsidRPr="003959AD">
              <w:rPr>
                <w:b/>
                <w:lang w:eastAsia="x-none"/>
              </w:rPr>
              <w:t>О рассмотрении вопроса о передаче областного имущества в безвозмездное пользование</w:t>
            </w:r>
          </w:p>
          <w:p w:rsidR="00A354BF" w:rsidRPr="005A12C2" w:rsidRDefault="00A354BF" w:rsidP="0036778B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 xml:space="preserve">Доклад: </w:t>
            </w:r>
            <w:proofErr w:type="spellStart"/>
            <w:r w:rsidR="003959AD" w:rsidRPr="003959AD">
              <w:rPr>
                <w:lang w:eastAsia="x-none"/>
              </w:rPr>
              <w:t>Федорчук</w:t>
            </w:r>
            <w:proofErr w:type="spellEnd"/>
            <w:r w:rsidR="003959AD" w:rsidRPr="003959AD">
              <w:rPr>
                <w:lang w:eastAsia="x-none"/>
              </w:rPr>
              <w:t xml:space="preserve"> Сергей Владимирович – министр образования Новосибирской области</w:t>
            </w:r>
          </w:p>
        </w:tc>
      </w:tr>
      <w:tr w:rsidR="0054120E" w:rsidRPr="0054120E" w:rsidTr="00464FB4">
        <w:tc>
          <w:tcPr>
            <w:tcW w:w="10389" w:type="dxa"/>
            <w:shd w:val="clear" w:color="auto" w:fill="auto"/>
          </w:tcPr>
          <w:p w:rsidR="0054120E" w:rsidRPr="0054120E" w:rsidRDefault="0054120E" w:rsidP="007B4F8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54120E" w:rsidRPr="005A12C2" w:rsidTr="00464FB4">
        <w:tc>
          <w:tcPr>
            <w:tcW w:w="10389" w:type="dxa"/>
            <w:shd w:val="clear" w:color="auto" w:fill="auto"/>
          </w:tcPr>
          <w:p w:rsidR="0054120E" w:rsidRPr="00930D53" w:rsidRDefault="00D75CA5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>
              <w:rPr>
                <w:b/>
                <w:lang w:eastAsia="x-none"/>
              </w:rPr>
              <w:t>1</w:t>
            </w:r>
            <w:r w:rsidR="00E71D5F">
              <w:rPr>
                <w:b/>
                <w:lang w:eastAsia="x-none"/>
              </w:rPr>
              <w:t>2</w:t>
            </w:r>
            <w:r w:rsidR="0054120E" w:rsidRPr="00930D53">
              <w:rPr>
                <w:b/>
                <w:lang w:eastAsia="x-none"/>
              </w:rPr>
              <w:t>.</w:t>
            </w:r>
            <w:r w:rsidR="0054120E" w:rsidRPr="00930D53">
              <w:rPr>
                <w:b/>
                <w:lang w:eastAsia="x-none"/>
              </w:rPr>
              <w:tab/>
            </w:r>
            <w:r w:rsidR="003959AD">
              <w:rPr>
                <w:b/>
                <w:lang w:eastAsia="x-none"/>
              </w:rPr>
              <w:t>О проекте изме</w:t>
            </w:r>
            <w:r w:rsidR="003959AD" w:rsidRPr="003959AD">
              <w:rPr>
                <w:b/>
                <w:lang w:eastAsia="x-none"/>
              </w:rPr>
              <w:t>нений в государственную программу Новосибирской области «Развитие физической культуры и спорта в Новосибирской области»</w:t>
            </w:r>
          </w:p>
          <w:p w:rsidR="0054120E" w:rsidRDefault="0054120E" w:rsidP="007B4F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930D53">
              <w:rPr>
                <w:lang w:eastAsia="x-none"/>
              </w:rPr>
              <w:t>Доклад</w:t>
            </w:r>
            <w:r w:rsidRPr="005A12C2">
              <w:rPr>
                <w:lang w:eastAsia="x-none"/>
              </w:rPr>
              <w:t xml:space="preserve">: </w:t>
            </w:r>
            <w:proofErr w:type="spellStart"/>
            <w:r w:rsidR="003959AD" w:rsidRPr="003959AD">
              <w:rPr>
                <w:lang w:eastAsia="x-none"/>
              </w:rPr>
              <w:t>Ахапов</w:t>
            </w:r>
            <w:proofErr w:type="spellEnd"/>
            <w:r w:rsidR="003959AD" w:rsidRPr="003959AD">
              <w:rPr>
                <w:lang w:eastAsia="x-none"/>
              </w:rPr>
              <w:t xml:space="preserve"> Сергей Александрович – министр физической культуры и спорта Новосибирской области</w:t>
            </w:r>
          </w:p>
        </w:tc>
      </w:tr>
      <w:tr w:rsidR="004E76AC" w:rsidRPr="00D2535D" w:rsidTr="00140741">
        <w:tc>
          <w:tcPr>
            <w:tcW w:w="10389" w:type="dxa"/>
            <w:shd w:val="clear" w:color="auto" w:fill="auto"/>
          </w:tcPr>
          <w:p w:rsidR="004E76AC" w:rsidRPr="00D2535D" w:rsidRDefault="004E76AC" w:rsidP="00140741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4E76AC" w:rsidRPr="005A12C2" w:rsidTr="00140741">
        <w:tc>
          <w:tcPr>
            <w:tcW w:w="10389" w:type="dxa"/>
            <w:shd w:val="clear" w:color="auto" w:fill="auto"/>
          </w:tcPr>
          <w:p w:rsidR="004E76AC" w:rsidRDefault="004E76AC" w:rsidP="00140741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D2535D">
              <w:rPr>
                <w:b/>
                <w:lang w:eastAsia="x-none"/>
              </w:rPr>
              <w:t>1</w:t>
            </w:r>
            <w:r>
              <w:rPr>
                <w:b/>
                <w:lang w:eastAsia="x-none"/>
              </w:rPr>
              <w:t>3</w:t>
            </w:r>
            <w:r w:rsidRPr="00D2535D">
              <w:rPr>
                <w:b/>
                <w:lang w:eastAsia="x-none"/>
              </w:rPr>
              <w:t>.</w:t>
            </w:r>
            <w:r w:rsidRPr="00D2535D">
              <w:rPr>
                <w:b/>
                <w:lang w:eastAsia="x-none"/>
              </w:rPr>
              <w:tab/>
            </w:r>
            <w:r w:rsidR="00077D2E" w:rsidRPr="00077D2E">
              <w:rPr>
                <w:b/>
                <w:lang w:eastAsia="x-none"/>
              </w:rPr>
              <w:t xml:space="preserve">Об отчете </w:t>
            </w:r>
            <w:proofErr w:type="gramStart"/>
            <w:r w:rsidR="00077D2E" w:rsidRPr="00077D2E">
              <w:rPr>
                <w:b/>
                <w:lang w:eastAsia="x-none"/>
              </w:rPr>
              <w:t>о</w:t>
            </w:r>
            <w:proofErr w:type="gramEnd"/>
            <w:r w:rsidR="00077D2E" w:rsidRPr="00077D2E">
              <w:rPr>
                <w:b/>
                <w:lang w:eastAsia="x-none"/>
              </w:rPr>
              <w:t xml:space="preserve"> исполнении государственной программы Новосибирской области «Развитие туризма в Новосибирской области» за 2022 год</w:t>
            </w:r>
          </w:p>
          <w:p w:rsidR="004E76AC" w:rsidRPr="00D2535D" w:rsidRDefault="004E76AC" w:rsidP="004E76AC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Доклад: Решетников </w:t>
            </w:r>
            <w:r w:rsidR="00077D2E" w:rsidRPr="00077D2E">
              <w:rPr>
                <w:lang w:eastAsia="x-none"/>
              </w:rPr>
              <w:t>Лев Николаевич – министр экономического развития Новосибирской области</w:t>
            </w:r>
          </w:p>
        </w:tc>
      </w:tr>
      <w:tr w:rsidR="00D2535D" w:rsidRPr="00D2535D" w:rsidTr="00464FB4">
        <w:tc>
          <w:tcPr>
            <w:tcW w:w="10389" w:type="dxa"/>
            <w:shd w:val="clear" w:color="auto" w:fill="auto"/>
          </w:tcPr>
          <w:p w:rsidR="00D2535D" w:rsidRPr="00D2535D" w:rsidRDefault="00D2535D" w:rsidP="007B4F8A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D2535D" w:rsidRPr="005A12C2" w:rsidTr="00464FB4">
        <w:tc>
          <w:tcPr>
            <w:tcW w:w="10389" w:type="dxa"/>
            <w:shd w:val="clear" w:color="auto" w:fill="auto"/>
          </w:tcPr>
          <w:p w:rsidR="00D2535D" w:rsidRDefault="00D2535D" w:rsidP="007B4F8A">
            <w:pPr>
              <w:tabs>
                <w:tab w:val="left" w:pos="0"/>
              </w:tabs>
              <w:ind w:firstLine="709"/>
              <w:jc w:val="both"/>
              <w:rPr>
                <w:b/>
                <w:lang w:eastAsia="x-none"/>
              </w:rPr>
            </w:pPr>
            <w:r w:rsidRPr="00D2535D">
              <w:rPr>
                <w:b/>
                <w:lang w:eastAsia="x-none"/>
              </w:rPr>
              <w:t>1</w:t>
            </w:r>
            <w:r w:rsidR="004E76AC">
              <w:rPr>
                <w:b/>
                <w:lang w:eastAsia="x-none"/>
              </w:rPr>
              <w:t>4</w:t>
            </w:r>
            <w:r w:rsidRPr="00D2535D">
              <w:rPr>
                <w:b/>
                <w:lang w:eastAsia="x-none"/>
              </w:rPr>
              <w:t>.</w:t>
            </w:r>
            <w:r w:rsidRPr="00D2535D">
              <w:rPr>
                <w:b/>
                <w:lang w:eastAsia="x-none"/>
              </w:rPr>
              <w:tab/>
              <w:t xml:space="preserve">О проекте </w:t>
            </w:r>
            <w:r>
              <w:rPr>
                <w:b/>
                <w:lang w:eastAsia="x-none"/>
              </w:rPr>
              <w:t>федерального закона № 293639-8 «</w:t>
            </w:r>
            <w:r w:rsidRPr="00D2535D">
              <w:rPr>
                <w:b/>
                <w:lang w:eastAsia="x-none"/>
              </w:rPr>
              <w:t xml:space="preserve">О внесении изменения </w:t>
            </w:r>
            <w:r>
              <w:rPr>
                <w:b/>
                <w:lang w:eastAsia="x-none"/>
              </w:rPr>
              <w:t>в статью 8 Федерального закона «</w:t>
            </w:r>
            <w:r w:rsidRPr="00D2535D">
              <w:rPr>
                <w:b/>
                <w:lang w:eastAsia="x-none"/>
              </w:rPr>
              <w:t>О дополнительных гарантиях по социальной поддержке детей-сирот и детей, оставшихся без попечения родителей</w:t>
            </w:r>
            <w:r>
              <w:rPr>
                <w:b/>
                <w:lang w:eastAsia="x-none"/>
              </w:rPr>
              <w:t>»</w:t>
            </w:r>
            <w:r w:rsidRPr="00D2535D">
              <w:rPr>
                <w:b/>
                <w:lang w:eastAsia="x-none"/>
              </w:rPr>
              <w:t xml:space="preserve"> (в части перехода права на предоставление жилого помещения к членам семьи погибшего в специальной военной операции лица, из числа детей-сирот)</w:t>
            </w:r>
          </w:p>
          <w:p w:rsidR="00D2535D" w:rsidRPr="00D2535D" w:rsidRDefault="00D2535D" w:rsidP="007B4F8A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>
              <w:rPr>
                <w:lang w:eastAsia="x-none"/>
              </w:rPr>
              <w:t xml:space="preserve">Доклад: </w:t>
            </w:r>
            <w:proofErr w:type="gramStart"/>
            <w:r w:rsidRPr="00D2535D">
              <w:rPr>
                <w:lang w:eastAsia="x-none"/>
              </w:rPr>
              <w:t>Спасских</w:t>
            </w:r>
            <w:proofErr w:type="gramEnd"/>
            <w:r w:rsidRPr="00D2535D">
              <w:rPr>
                <w:lang w:eastAsia="x-none"/>
              </w:rPr>
              <w:t xml:space="preserve"> Елена Игоревна – заместитель председателя комитета Законодательного Собрания Новосибирской области по культуре, образованию, науке, спорту и молодежной политике</w:t>
            </w:r>
          </w:p>
        </w:tc>
      </w:tr>
      <w:tr w:rsidR="005A0275" w:rsidRPr="005A0275" w:rsidTr="00464FB4">
        <w:tc>
          <w:tcPr>
            <w:tcW w:w="10389" w:type="dxa"/>
            <w:shd w:val="clear" w:color="auto" w:fill="auto"/>
          </w:tcPr>
          <w:p w:rsidR="005A0275" w:rsidRPr="00D9121B" w:rsidRDefault="005A0275" w:rsidP="00E1509E">
            <w:pPr>
              <w:tabs>
                <w:tab w:val="left" w:pos="0"/>
              </w:tabs>
              <w:ind w:firstLine="709"/>
              <w:jc w:val="both"/>
              <w:rPr>
                <w:sz w:val="24"/>
                <w:szCs w:val="24"/>
                <w:lang w:eastAsia="x-none"/>
              </w:rPr>
            </w:pPr>
          </w:p>
        </w:tc>
      </w:tr>
      <w:tr w:rsidR="005A0275" w:rsidRPr="00EC64F6" w:rsidTr="00464FB4">
        <w:tc>
          <w:tcPr>
            <w:tcW w:w="10389" w:type="dxa"/>
            <w:shd w:val="clear" w:color="auto" w:fill="auto"/>
          </w:tcPr>
          <w:p w:rsidR="005A0275" w:rsidRPr="00EC64F6" w:rsidRDefault="00EC64F6" w:rsidP="00EC64F6">
            <w:pPr>
              <w:tabs>
                <w:tab w:val="left" w:pos="0"/>
              </w:tabs>
              <w:ind w:firstLine="709"/>
              <w:jc w:val="both"/>
              <w:rPr>
                <w:lang w:eastAsia="x-none"/>
              </w:rPr>
            </w:pPr>
            <w:r w:rsidRPr="00EC64F6">
              <w:rPr>
                <w:b/>
                <w:lang w:eastAsia="x-none"/>
              </w:rPr>
              <w:t>1</w:t>
            </w:r>
            <w:r>
              <w:rPr>
                <w:b/>
                <w:lang w:eastAsia="x-none"/>
              </w:rPr>
              <w:t>5.</w:t>
            </w:r>
            <w:r>
              <w:rPr>
                <w:b/>
                <w:lang w:eastAsia="x-none"/>
              </w:rPr>
              <w:tab/>
              <w:t>Разное.</w:t>
            </w:r>
          </w:p>
        </w:tc>
      </w:tr>
    </w:tbl>
    <w:p w:rsidR="003047B9" w:rsidRDefault="003047B9" w:rsidP="00B41C14">
      <w:pPr>
        <w:widowControl w:val="0"/>
        <w:autoSpaceDE w:val="0"/>
        <w:autoSpaceDN w:val="0"/>
        <w:adjustRightInd w:val="0"/>
      </w:pPr>
    </w:p>
    <w:p w:rsidR="00EC64F6" w:rsidRDefault="00EC64F6" w:rsidP="00B41C14">
      <w:pPr>
        <w:widowControl w:val="0"/>
        <w:autoSpaceDE w:val="0"/>
        <w:autoSpaceDN w:val="0"/>
        <w:adjustRightInd w:val="0"/>
      </w:pPr>
    </w:p>
    <w:p w:rsidR="003047B9" w:rsidRDefault="003047B9" w:rsidP="00B41C14">
      <w:pPr>
        <w:widowControl w:val="0"/>
        <w:autoSpaceDE w:val="0"/>
        <w:autoSpaceDN w:val="0"/>
        <w:adjustRightInd w:val="0"/>
      </w:pPr>
    </w:p>
    <w:p w:rsidR="006B0DE1" w:rsidRDefault="008D11F3" w:rsidP="00B41C14">
      <w:pPr>
        <w:widowControl w:val="0"/>
        <w:autoSpaceDE w:val="0"/>
        <w:autoSpaceDN w:val="0"/>
        <w:adjustRightInd w:val="0"/>
      </w:pPr>
      <w:r w:rsidRPr="005A12C2">
        <w:t>Председатель комитета</w:t>
      </w:r>
      <w:r w:rsidRPr="005A12C2">
        <w:tab/>
      </w:r>
      <w:r w:rsidR="00BD5342">
        <w:t xml:space="preserve">         </w:t>
      </w:r>
      <w:r w:rsidR="003047B9">
        <w:tab/>
      </w:r>
      <w:r w:rsidR="003047B9">
        <w:tab/>
      </w:r>
      <w:r w:rsidR="003047B9">
        <w:tab/>
      </w:r>
      <w:r w:rsidR="003047B9">
        <w:tab/>
      </w:r>
      <w:r w:rsidR="003047B9">
        <w:tab/>
      </w:r>
      <w:r w:rsidR="003047B9">
        <w:tab/>
      </w:r>
      <w:r w:rsidR="003047B9">
        <w:tab/>
      </w:r>
      <w:r w:rsidR="003047B9">
        <w:tab/>
        <w:t xml:space="preserve">      </w:t>
      </w:r>
      <w:r w:rsidRPr="005A12C2">
        <w:t>В.А. Пак</w:t>
      </w:r>
    </w:p>
    <w:p w:rsidR="00BD5342" w:rsidRDefault="00BD5342" w:rsidP="00B41C14">
      <w:pPr>
        <w:widowControl w:val="0"/>
        <w:autoSpaceDE w:val="0"/>
        <w:autoSpaceDN w:val="0"/>
        <w:adjustRightInd w:val="0"/>
      </w:pPr>
    </w:p>
    <w:p w:rsidR="006B0DE1" w:rsidRDefault="006B0DE1">
      <w:r>
        <w:br w:type="page"/>
      </w:r>
    </w:p>
    <w:p w:rsidR="006B0DE1" w:rsidRDefault="006B0DE1" w:rsidP="00930D53">
      <w:pPr>
        <w:jc w:val="both"/>
        <w:rPr>
          <w:b/>
        </w:rPr>
      </w:pPr>
      <w:r w:rsidRPr="006B0DE1">
        <w:rPr>
          <w:b/>
        </w:rPr>
        <w:lastRenderedPageBreak/>
        <w:t xml:space="preserve">Список </w:t>
      </w:r>
      <w:proofErr w:type="gramStart"/>
      <w:r w:rsidRPr="006B0DE1">
        <w:rPr>
          <w:b/>
        </w:rPr>
        <w:t>приглашенных</w:t>
      </w:r>
      <w:proofErr w:type="gramEnd"/>
      <w:r w:rsidRPr="006B0DE1">
        <w:rPr>
          <w:b/>
        </w:rPr>
        <w:t xml:space="preserve"> на заседание:</w:t>
      </w:r>
    </w:p>
    <w:p w:rsidR="00E71D5F" w:rsidRPr="006B0DE1" w:rsidRDefault="00E71D5F" w:rsidP="00930D53">
      <w:pPr>
        <w:jc w:val="both"/>
        <w:rPr>
          <w:b/>
          <w:i/>
        </w:rPr>
      </w:pPr>
    </w:p>
    <w:p w:rsidR="00A51401" w:rsidRDefault="00A51401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1401">
        <w:rPr>
          <w:rFonts w:ascii="Times New Roman" w:hAnsi="Times New Roman"/>
          <w:bCs/>
          <w:sz w:val="28"/>
          <w:szCs w:val="28"/>
        </w:rPr>
        <w:t>Ахапов</w:t>
      </w:r>
      <w:proofErr w:type="spellEnd"/>
      <w:r w:rsidRPr="00A51401">
        <w:rPr>
          <w:rFonts w:ascii="Times New Roman" w:hAnsi="Times New Roman"/>
          <w:bCs/>
          <w:sz w:val="28"/>
          <w:szCs w:val="28"/>
        </w:rPr>
        <w:t xml:space="preserve"> Сергей Александрович – министр физической культуры и спорта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3624B" w:rsidRPr="00A51401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24B">
        <w:rPr>
          <w:rFonts w:ascii="Times New Roman" w:hAnsi="Times New Roman"/>
          <w:sz w:val="28"/>
          <w:szCs w:val="28"/>
        </w:rPr>
        <w:t xml:space="preserve">Бакулина Вера Ивановна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</w:t>
      </w:r>
      <w:r w:rsidRPr="00B41C14">
        <w:rPr>
          <w:rFonts w:ascii="Times New Roman" w:hAnsi="Times New Roman"/>
          <w:spacing w:val="-2"/>
          <w:sz w:val="28"/>
          <w:szCs w:val="28"/>
        </w:rPr>
        <w:t>начальник департамента по социально-экономическим вопросам аппарата Законодательного Собрания Новосибирской области</w:t>
      </w:r>
      <w:r w:rsidRPr="00B41C14">
        <w:rPr>
          <w:rFonts w:ascii="Times New Roman" w:hAnsi="Times New Roman"/>
          <w:spacing w:val="-20"/>
          <w:sz w:val="28"/>
          <w:szCs w:val="28"/>
        </w:rPr>
        <w:t>;</w:t>
      </w:r>
    </w:p>
    <w:p w:rsidR="00A51401" w:rsidRPr="00A51401" w:rsidRDefault="00A51401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1401">
        <w:rPr>
          <w:rFonts w:ascii="Times New Roman" w:hAnsi="Times New Roman"/>
          <w:bCs/>
          <w:sz w:val="28"/>
          <w:szCs w:val="28"/>
        </w:rPr>
        <w:t>Бахарева</w:t>
      </w:r>
      <w:proofErr w:type="spellEnd"/>
      <w:r w:rsidRPr="00A51401">
        <w:rPr>
          <w:rFonts w:ascii="Times New Roman" w:hAnsi="Times New Roman"/>
          <w:bCs/>
          <w:sz w:val="28"/>
          <w:szCs w:val="28"/>
        </w:rPr>
        <w:t xml:space="preserve"> Елена Викторовна – министр труда и социального развития Новосибирской области;</w:t>
      </w:r>
    </w:p>
    <w:p w:rsid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41C14">
        <w:rPr>
          <w:rFonts w:ascii="Times New Roman" w:hAnsi="Times New Roman"/>
          <w:sz w:val="28"/>
          <w:szCs w:val="28"/>
        </w:rPr>
        <w:t>Болтенко Надежда Николаевна – Уполномоченный по правам ребёнка в Новосибирской области;</w:t>
      </w:r>
    </w:p>
    <w:p w:rsid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Варда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Татьяна Александровна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департамента по правовым вопросам аппарата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CE7D50" w:rsidRPr="00A960C4" w:rsidRDefault="00CE7D50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E7D50">
        <w:rPr>
          <w:rFonts w:ascii="Times New Roman" w:hAnsi="Times New Roman"/>
          <w:bCs/>
          <w:sz w:val="28"/>
          <w:szCs w:val="28"/>
        </w:rPr>
        <w:t>Васильев Вадим Витальевич – министр науки и инновационной политики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960C4" w:rsidRPr="0013624B" w:rsidRDefault="00A960C4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60C4">
        <w:rPr>
          <w:rFonts w:ascii="Times New Roman" w:hAnsi="Times New Roman"/>
          <w:bCs/>
          <w:sz w:val="28"/>
          <w:szCs w:val="28"/>
        </w:rPr>
        <w:t>Воротникова</w:t>
      </w:r>
      <w:proofErr w:type="spellEnd"/>
      <w:r w:rsidRPr="00A960C4">
        <w:rPr>
          <w:rFonts w:ascii="Times New Roman" w:hAnsi="Times New Roman"/>
          <w:bCs/>
          <w:sz w:val="28"/>
          <w:szCs w:val="28"/>
        </w:rPr>
        <w:t xml:space="preserve"> Юлия Вячеславовна – руководитель государственного автономного учреждения Новосибирской области «Научно-производственный центр по сохранению историко-культурного наследия Новосибирской области»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Гарцуев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Сергей Иванович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руководитель аппарата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24B">
        <w:rPr>
          <w:rFonts w:ascii="Times New Roman" w:hAnsi="Times New Roman"/>
          <w:sz w:val="28"/>
          <w:szCs w:val="28"/>
        </w:rPr>
        <w:t xml:space="preserve">Гончарова Елена Анатольевна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Контрольно-счетной палаты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41C14">
        <w:rPr>
          <w:rFonts w:ascii="Times New Roman" w:hAnsi="Times New Roman"/>
          <w:sz w:val="28"/>
          <w:szCs w:val="28"/>
        </w:rPr>
        <w:t>Гриднева Галина Борисовна – председатель общественной палаты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A51401" w:rsidRPr="0013624B" w:rsidRDefault="00A51401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51401">
        <w:rPr>
          <w:rFonts w:ascii="Times New Roman" w:hAnsi="Times New Roman"/>
          <w:bCs/>
          <w:sz w:val="28"/>
          <w:szCs w:val="28"/>
        </w:rPr>
        <w:t>Гюнтер Наталья Петровна – аудитор Контрольно-счетной палаты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Деркач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Татьяна Николаевна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министр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юстиции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Заикина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Светлана Сергеевна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регионального исполкома Общеросс</w:t>
      </w:r>
      <w:r>
        <w:rPr>
          <w:rFonts w:ascii="Times New Roman" w:hAnsi="Times New Roman"/>
          <w:sz w:val="28"/>
          <w:szCs w:val="28"/>
        </w:rPr>
        <w:t>ийского общественного движения «</w:t>
      </w:r>
      <w:r w:rsidRPr="0013624B">
        <w:rPr>
          <w:rFonts w:ascii="Times New Roman" w:hAnsi="Times New Roman"/>
          <w:sz w:val="28"/>
          <w:szCs w:val="28"/>
        </w:rPr>
        <w:t xml:space="preserve">Народный фронт </w:t>
      </w:r>
      <w:r>
        <w:rPr>
          <w:rFonts w:ascii="Times New Roman" w:hAnsi="Times New Roman"/>
          <w:sz w:val="28"/>
          <w:szCs w:val="28"/>
        </w:rPr>
        <w:t>«</w:t>
      </w:r>
      <w:r w:rsidRPr="0013624B">
        <w:rPr>
          <w:rFonts w:ascii="Times New Roman" w:hAnsi="Times New Roman"/>
          <w:sz w:val="28"/>
          <w:szCs w:val="28"/>
        </w:rPr>
        <w:t>За Росси</w:t>
      </w:r>
      <w:r>
        <w:rPr>
          <w:rFonts w:ascii="Times New Roman" w:hAnsi="Times New Roman"/>
          <w:sz w:val="28"/>
          <w:szCs w:val="28"/>
        </w:rPr>
        <w:t>ю»</w:t>
      </w:r>
      <w:r w:rsidRPr="0013624B">
        <w:rPr>
          <w:rFonts w:ascii="Times New Roman" w:hAnsi="Times New Roman"/>
          <w:sz w:val="28"/>
          <w:szCs w:val="28"/>
        </w:rPr>
        <w:t xml:space="preserve"> в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Зерняева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Елена Александровна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 xml:space="preserve">начальника управления по надзору </w:t>
      </w:r>
      <w:r w:rsidRPr="00A960C4">
        <w:rPr>
          <w:rFonts w:ascii="Times New Roman" w:hAnsi="Times New Roman"/>
          <w:bCs/>
          <w:sz w:val="28"/>
          <w:szCs w:val="28"/>
        </w:rPr>
        <w:t>за</w:t>
      </w:r>
      <w:r w:rsidRPr="00B41C1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960C4">
        <w:rPr>
          <w:rFonts w:ascii="Times New Roman" w:hAnsi="Times New Roman"/>
          <w:bCs/>
          <w:sz w:val="28"/>
          <w:szCs w:val="28"/>
        </w:rPr>
        <w:t>исполнением федерального законодательства прокуратуры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24B">
        <w:rPr>
          <w:rFonts w:ascii="Times New Roman" w:hAnsi="Times New Roman"/>
          <w:sz w:val="28"/>
          <w:szCs w:val="28"/>
        </w:rPr>
        <w:t xml:space="preserve">Карпов Владимир Яковлевич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заместитель Председателя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D2535D" w:rsidRPr="00D2535D" w:rsidRDefault="00D2535D" w:rsidP="00D2535D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2535D">
        <w:rPr>
          <w:rFonts w:ascii="Times New Roman" w:hAnsi="Times New Roman"/>
          <w:sz w:val="28"/>
          <w:szCs w:val="28"/>
        </w:rPr>
        <w:t>Козлова Наталья Ивановна – аудитор Контрольно-счетной палаты Новосибирской области</w:t>
      </w:r>
      <w:r w:rsidR="00CE7D50"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Кубанов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Анатолий Анатольевич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Председателя Законодательного Собрания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41C14">
        <w:rPr>
          <w:rFonts w:ascii="Times New Roman" w:hAnsi="Times New Roman"/>
          <w:spacing w:val="-6"/>
          <w:sz w:val="28"/>
          <w:szCs w:val="28"/>
        </w:rPr>
        <w:t>Леонов Сергей Геннадьевич – член Общественной палаты Новосибирской области;</w:t>
      </w:r>
    </w:p>
    <w:p w:rsidR="00CE7D50" w:rsidRDefault="00CE7D50" w:rsidP="00CE7D50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35D">
        <w:rPr>
          <w:rFonts w:ascii="Times New Roman" w:hAnsi="Times New Roman"/>
          <w:sz w:val="28"/>
          <w:szCs w:val="28"/>
        </w:rPr>
        <w:t>Макавчик</w:t>
      </w:r>
      <w:proofErr w:type="spellEnd"/>
      <w:r w:rsidRPr="00D2535D">
        <w:rPr>
          <w:rFonts w:ascii="Times New Roman" w:hAnsi="Times New Roman"/>
          <w:sz w:val="28"/>
          <w:szCs w:val="28"/>
        </w:rPr>
        <w:t xml:space="preserve"> Елена Владимировна – начальник государственной инспекции по охране объектов культурного наследия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A960C4" w:rsidRPr="00A960C4" w:rsidRDefault="00A960C4" w:rsidP="00CE7D50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960C4">
        <w:rPr>
          <w:rFonts w:ascii="Times New Roman" w:hAnsi="Times New Roman"/>
          <w:sz w:val="28"/>
          <w:szCs w:val="28"/>
        </w:rPr>
        <w:lastRenderedPageBreak/>
        <w:t>Мануйлова Ирина Викторовна – заместитель Губернатора Новосибирской области;</w:t>
      </w:r>
    </w:p>
    <w:p w:rsidR="0013624B" w:rsidRP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24B">
        <w:rPr>
          <w:rFonts w:ascii="Times New Roman" w:hAnsi="Times New Roman"/>
          <w:sz w:val="28"/>
          <w:szCs w:val="28"/>
        </w:rPr>
        <w:t xml:space="preserve">Нелюбов Сергей Александрович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Губернатора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13624B" w:rsidRDefault="0013624B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13624B">
        <w:rPr>
          <w:rFonts w:ascii="Times New Roman" w:hAnsi="Times New Roman"/>
          <w:sz w:val="28"/>
          <w:szCs w:val="28"/>
        </w:rPr>
        <w:t xml:space="preserve">Новосёлов Валерий Иванович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Общественного совета при Законодательном Собрании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077D2E" w:rsidRDefault="00077D2E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77D2E">
        <w:rPr>
          <w:rFonts w:ascii="Times New Roman" w:hAnsi="Times New Roman"/>
          <w:bCs/>
          <w:sz w:val="28"/>
          <w:szCs w:val="28"/>
        </w:rPr>
        <w:t>Решетников Лев Николаевич – министр экономического развития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51401" w:rsidRPr="0013624B" w:rsidRDefault="00A51401" w:rsidP="0013624B">
      <w:pPr>
        <w:pStyle w:val="af5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1401">
        <w:rPr>
          <w:rFonts w:ascii="Times New Roman" w:hAnsi="Times New Roman"/>
          <w:bCs/>
          <w:sz w:val="28"/>
          <w:szCs w:val="28"/>
        </w:rPr>
        <w:t>Федорчук</w:t>
      </w:r>
      <w:proofErr w:type="spellEnd"/>
      <w:r w:rsidRPr="00A51401">
        <w:rPr>
          <w:rFonts w:ascii="Times New Roman" w:hAnsi="Times New Roman"/>
          <w:bCs/>
          <w:sz w:val="28"/>
          <w:szCs w:val="28"/>
        </w:rPr>
        <w:t xml:space="preserve"> Сергей Владимирович – министр образования Новосибирской области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D11F3" w:rsidRPr="00930D53" w:rsidRDefault="0013624B" w:rsidP="0013624B">
      <w:pPr>
        <w:pStyle w:val="af5"/>
        <w:numPr>
          <w:ilvl w:val="0"/>
          <w:numId w:val="6"/>
        </w:numPr>
        <w:tabs>
          <w:tab w:val="left" w:pos="-1418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24B">
        <w:rPr>
          <w:rFonts w:ascii="Times New Roman" w:hAnsi="Times New Roman"/>
          <w:sz w:val="28"/>
          <w:szCs w:val="28"/>
        </w:rPr>
        <w:t>Шалабаева</w:t>
      </w:r>
      <w:proofErr w:type="spellEnd"/>
      <w:r w:rsidRPr="0013624B">
        <w:rPr>
          <w:rFonts w:ascii="Times New Roman" w:hAnsi="Times New Roman"/>
          <w:sz w:val="28"/>
          <w:szCs w:val="28"/>
        </w:rPr>
        <w:t xml:space="preserve"> Нина Николаевна </w:t>
      </w:r>
      <w:r>
        <w:rPr>
          <w:rFonts w:ascii="Times New Roman" w:hAnsi="Times New Roman"/>
          <w:sz w:val="28"/>
          <w:szCs w:val="28"/>
        </w:rPr>
        <w:t>–</w:t>
      </w:r>
      <w:r w:rsidRPr="0013624B">
        <w:rPr>
          <w:rFonts w:ascii="Times New Roman" w:hAnsi="Times New Roman"/>
          <w:sz w:val="28"/>
          <w:szCs w:val="28"/>
        </w:rPr>
        <w:t xml:space="preserve"> Уполномоченный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24B">
        <w:rPr>
          <w:rFonts w:ascii="Times New Roman" w:hAnsi="Times New Roman"/>
          <w:sz w:val="28"/>
          <w:szCs w:val="28"/>
        </w:rPr>
        <w:t>по правам человека в Новосибирской области.</w:t>
      </w:r>
    </w:p>
    <w:sectPr w:rsidR="008D11F3" w:rsidRPr="00930D53" w:rsidSect="00930D53">
      <w:pgSz w:w="11906" w:h="16838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FB" w:rsidRDefault="00B504FB">
      <w:r>
        <w:separator/>
      </w:r>
    </w:p>
  </w:endnote>
  <w:endnote w:type="continuationSeparator" w:id="0">
    <w:p w:rsidR="00B504FB" w:rsidRDefault="00B5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FB" w:rsidRDefault="00B504FB">
      <w:r>
        <w:separator/>
      </w:r>
    </w:p>
  </w:footnote>
  <w:footnote w:type="continuationSeparator" w:id="0">
    <w:p w:rsidR="00B504FB" w:rsidRDefault="00B50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485"/>
    <w:multiLevelType w:val="hybridMultilevel"/>
    <w:tmpl w:val="AA6ED846"/>
    <w:lvl w:ilvl="0" w:tplc="649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6C51B5"/>
    <w:multiLevelType w:val="hybridMultilevel"/>
    <w:tmpl w:val="D93097C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D3B2459"/>
    <w:multiLevelType w:val="hybridMultilevel"/>
    <w:tmpl w:val="A3E0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75E8"/>
    <w:multiLevelType w:val="hybridMultilevel"/>
    <w:tmpl w:val="A9D49580"/>
    <w:lvl w:ilvl="0" w:tplc="DFBE2D9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>
    <w:nsid w:val="60A975D0"/>
    <w:multiLevelType w:val="hybridMultilevel"/>
    <w:tmpl w:val="EC94A528"/>
    <w:lvl w:ilvl="0" w:tplc="390E57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C8716E"/>
    <w:multiLevelType w:val="hybridMultilevel"/>
    <w:tmpl w:val="6560A316"/>
    <w:lvl w:ilvl="0" w:tplc="EE98E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ZSDELO"/>
    <w:docVar w:name="s_Server" w:val="zsedo\zsedo"/>
    <w:docVar w:name="s_User_Name" w:val="WFAGENT"/>
    <w:docVar w:name="s_User_Pass" w:val="021187"/>
  </w:docVars>
  <w:rsids>
    <w:rsidRoot w:val="004C70BB"/>
    <w:rsid w:val="0000216A"/>
    <w:rsid w:val="000027B9"/>
    <w:rsid w:val="00005247"/>
    <w:rsid w:val="00006B57"/>
    <w:rsid w:val="000106D2"/>
    <w:rsid w:val="00011EA0"/>
    <w:rsid w:val="00020534"/>
    <w:rsid w:val="000228D0"/>
    <w:rsid w:val="00022EFA"/>
    <w:rsid w:val="00027009"/>
    <w:rsid w:val="000308FE"/>
    <w:rsid w:val="000374BD"/>
    <w:rsid w:val="000377F5"/>
    <w:rsid w:val="000550F9"/>
    <w:rsid w:val="0005629F"/>
    <w:rsid w:val="00057BDF"/>
    <w:rsid w:val="00062D18"/>
    <w:rsid w:val="00063C46"/>
    <w:rsid w:val="000760FB"/>
    <w:rsid w:val="00077D2E"/>
    <w:rsid w:val="00084500"/>
    <w:rsid w:val="000B3C5F"/>
    <w:rsid w:val="000B3F95"/>
    <w:rsid w:val="000B5986"/>
    <w:rsid w:val="000C0968"/>
    <w:rsid w:val="000C3183"/>
    <w:rsid w:val="000C52D3"/>
    <w:rsid w:val="000D0E77"/>
    <w:rsid w:val="000E02F0"/>
    <w:rsid w:val="000E65E1"/>
    <w:rsid w:val="000E741A"/>
    <w:rsid w:val="000E7574"/>
    <w:rsid w:val="000F6417"/>
    <w:rsid w:val="000F7083"/>
    <w:rsid w:val="00101E58"/>
    <w:rsid w:val="00102531"/>
    <w:rsid w:val="00114502"/>
    <w:rsid w:val="001167F5"/>
    <w:rsid w:val="001248A8"/>
    <w:rsid w:val="00125C21"/>
    <w:rsid w:val="00127575"/>
    <w:rsid w:val="001316D3"/>
    <w:rsid w:val="0013618C"/>
    <w:rsid w:val="0013624B"/>
    <w:rsid w:val="00141393"/>
    <w:rsid w:val="00144CDA"/>
    <w:rsid w:val="001476A2"/>
    <w:rsid w:val="00150604"/>
    <w:rsid w:val="00153CC7"/>
    <w:rsid w:val="00172DD2"/>
    <w:rsid w:val="00175A84"/>
    <w:rsid w:val="001771A8"/>
    <w:rsid w:val="00180DBA"/>
    <w:rsid w:val="001822D5"/>
    <w:rsid w:val="00197676"/>
    <w:rsid w:val="00197BCE"/>
    <w:rsid w:val="001A15C8"/>
    <w:rsid w:val="001A5E97"/>
    <w:rsid w:val="001A61A4"/>
    <w:rsid w:val="001B259F"/>
    <w:rsid w:val="001B4926"/>
    <w:rsid w:val="001C2A1B"/>
    <w:rsid w:val="001D5C94"/>
    <w:rsid w:val="001E1951"/>
    <w:rsid w:val="001F2313"/>
    <w:rsid w:val="001F44FF"/>
    <w:rsid w:val="0020104F"/>
    <w:rsid w:val="002062AE"/>
    <w:rsid w:val="00216ADB"/>
    <w:rsid w:val="00224619"/>
    <w:rsid w:val="002263BE"/>
    <w:rsid w:val="00237BAE"/>
    <w:rsid w:val="00242630"/>
    <w:rsid w:val="00244F95"/>
    <w:rsid w:val="00245605"/>
    <w:rsid w:val="00246E5B"/>
    <w:rsid w:val="002530AB"/>
    <w:rsid w:val="002551D1"/>
    <w:rsid w:val="00256D3D"/>
    <w:rsid w:val="00261BB8"/>
    <w:rsid w:val="00266EB2"/>
    <w:rsid w:val="00285F38"/>
    <w:rsid w:val="002868AD"/>
    <w:rsid w:val="0029198A"/>
    <w:rsid w:val="00296E94"/>
    <w:rsid w:val="00297638"/>
    <w:rsid w:val="002A5AA9"/>
    <w:rsid w:val="002B3370"/>
    <w:rsid w:val="002C11E8"/>
    <w:rsid w:val="002C1E02"/>
    <w:rsid w:val="002C3644"/>
    <w:rsid w:val="002D0D6A"/>
    <w:rsid w:val="002D0E03"/>
    <w:rsid w:val="002D635A"/>
    <w:rsid w:val="002E2145"/>
    <w:rsid w:val="002E509D"/>
    <w:rsid w:val="002F7D2C"/>
    <w:rsid w:val="003042A2"/>
    <w:rsid w:val="003047B9"/>
    <w:rsid w:val="00306EFF"/>
    <w:rsid w:val="00312164"/>
    <w:rsid w:val="003130D9"/>
    <w:rsid w:val="00320FBD"/>
    <w:rsid w:val="00323434"/>
    <w:rsid w:val="00325F17"/>
    <w:rsid w:val="003358C0"/>
    <w:rsid w:val="00342239"/>
    <w:rsid w:val="0034395F"/>
    <w:rsid w:val="00346FCB"/>
    <w:rsid w:val="003659EA"/>
    <w:rsid w:val="00365D99"/>
    <w:rsid w:val="00365E66"/>
    <w:rsid w:val="0036778B"/>
    <w:rsid w:val="00374B78"/>
    <w:rsid w:val="00375285"/>
    <w:rsid w:val="00382E83"/>
    <w:rsid w:val="003959AD"/>
    <w:rsid w:val="00396288"/>
    <w:rsid w:val="003A22C7"/>
    <w:rsid w:val="003A3408"/>
    <w:rsid w:val="003A75E8"/>
    <w:rsid w:val="003B58B7"/>
    <w:rsid w:val="003C1252"/>
    <w:rsid w:val="003C1615"/>
    <w:rsid w:val="003C37B3"/>
    <w:rsid w:val="003D3779"/>
    <w:rsid w:val="003D4FB2"/>
    <w:rsid w:val="003E475F"/>
    <w:rsid w:val="003E57C5"/>
    <w:rsid w:val="003F6E76"/>
    <w:rsid w:val="004043D9"/>
    <w:rsid w:val="004049BF"/>
    <w:rsid w:val="004077F6"/>
    <w:rsid w:val="00411F1C"/>
    <w:rsid w:val="004154B4"/>
    <w:rsid w:val="00415D3F"/>
    <w:rsid w:val="00424316"/>
    <w:rsid w:val="00432D7B"/>
    <w:rsid w:val="00433D4C"/>
    <w:rsid w:val="0045009E"/>
    <w:rsid w:val="0045139A"/>
    <w:rsid w:val="00452FEE"/>
    <w:rsid w:val="00456952"/>
    <w:rsid w:val="0046082F"/>
    <w:rsid w:val="004609D8"/>
    <w:rsid w:val="00464FB4"/>
    <w:rsid w:val="004651AA"/>
    <w:rsid w:val="00466AEA"/>
    <w:rsid w:val="00467A51"/>
    <w:rsid w:val="004737D8"/>
    <w:rsid w:val="00475B88"/>
    <w:rsid w:val="004773C0"/>
    <w:rsid w:val="00486873"/>
    <w:rsid w:val="0049032D"/>
    <w:rsid w:val="00492AB0"/>
    <w:rsid w:val="004A3C1C"/>
    <w:rsid w:val="004B03F0"/>
    <w:rsid w:val="004B3574"/>
    <w:rsid w:val="004C2A75"/>
    <w:rsid w:val="004C5AF3"/>
    <w:rsid w:val="004C70BB"/>
    <w:rsid w:val="004D559F"/>
    <w:rsid w:val="004E20B7"/>
    <w:rsid w:val="004E3ABB"/>
    <w:rsid w:val="004E47D8"/>
    <w:rsid w:val="004E4F4F"/>
    <w:rsid w:val="004E5EE5"/>
    <w:rsid w:val="004E76AC"/>
    <w:rsid w:val="004E7862"/>
    <w:rsid w:val="004E7DFD"/>
    <w:rsid w:val="004F0B8B"/>
    <w:rsid w:val="004F1681"/>
    <w:rsid w:val="004F6A88"/>
    <w:rsid w:val="0050302B"/>
    <w:rsid w:val="0051090A"/>
    <w:rsid w:val="005145D7"/>
    <w:rsid w:val="005227EA"/>
    <w:rsid w:val="00525451"/>
    <w:rsid w:val="00525717"/>
    <w:rsid w:val="00534A84"/>
    <w:rsid w:val="00535070"/>
    <w:rsid w:val="00535BF6"/>
    <w:rsid w:val="0053746C"/>
    <w:rsid w:val="0054120E"/>
    <w:rsid w:val="0054128F"/>
    <w:rsid w:val="005416D9"/>
    <w:rsid w:val="00541F7E"/>
    <w:rsid w:val="0054445E"/>
    <w:rsid w:val="00557B7D"/>
    <w:rsid w:val="00557D37"/>
    <w:rsid w:val="00565A86"/>
    <w:rsid w:val="00572B79"/>
    <w:rsid w:val="00573D0C"/>
    <w:rsid w:val="00576181"/>
    <w:rsid w:val="0058084C"/>
    <w:rsid w:val="00582822"/>
    <w:rsid w:val="005851A7"/>
    <w:rsid w:val="00587FFA"/>
    <w:rsid w:val="0059091A"/>
    <w:rsid w:val="0059496A"/>
    <w:rsid w:val="00596F24"/>
    <w:rsid w:val="005978A9"/>
    <w:rsid w:val="005A0275"/>
    <w:rsid w:val="005A12C2"/>
    <w:rsid w:val="005A43CD"/>
    <w:rsid w:val="005A5125"/>
    <w:rsid w:val="005B4827"/>
    <w:rsid w:val="005C05C1"/>
    <w:rsid w:val="005D0130"/>
    <w:rsid w:val="005D5A76"/>
    <w:rsid w:val="005E4AB3"/>
    <w:rsid w:val="005F4B04"/>
    <w:rsid w:val="005F71E3"/>
    <w:rsid w:val="00604B39"/>
    <w:rsid w:val="00605DBF"/>
    <w:rsid w:val="00606BA9"/>
    <w:rsid w:val="00611856"/>
    <w:rsid w:val="00616394"/>
    <w:rsid w:val="00620059"/>
    <w:rsid w:val="00620281"/>
    <w:rsid w:val="00621A98"/>
    <w:rsid w:val="00623BBA"/>
    <w:rsid w:val="00624CFF"/>
    <w:rsid w:val="00633B45"/>
    <w:rsid w:val="00636A7A"/>
    <w:rsid w:val="00643446"/>
    <w:rsid w:val="00644F72"/>
    <w:rsid w:val="00664732"/>
    <w:rsid w:val="00666916"/>
    <w:rsid w:val="00667DB8"/>
    <w:rsid w:val="00670B1E"/>
    <w:rsid w:val="00672590"/>
    <w:rsid w:val="00676E94"/>
    <w:rsid w:val="0068191B"/>
    <w:rsid w:val="00684121"/>
    <w:rsid w:val="00690725"/>
    <w:rsid w:val="006933C5"/>
    <w:rsid w:val="006958EE"/>
    <w:rsid w:val="00695F06"/>
    <w:rsid w:val="006A46FD"/>
    <w:rsid w:val="006A5F8B"/>
    <w:rsid w:val="006B0DE1"/>
    <w:rsid w:val="006B5FB7"/>
    <w:rsid w:val="006C2A8F"/>
    <w:rsid w:val="006D2691"/>
    <w:rsid w:val="006D46AF"/>
    <w:rsid w:val="006D724A"/>
    <w:rsid w:val="006D78F4"/>
    <w:rsid w:val="006E1888"/>
    <w:rsid w:val="006E2134"/>
    <w:rsid w:val="006E35A6"/>
    <w:rsid w:val="006F4142"/>
    <w:rsid w:val="006F6551"/>
    <w:rsid w:val="00702F75"/>
    <w:rsid w:val="00711E1B"/>
    <w:rsid w:val="00712CA9"/>
    <w:rsid w:val="00713D3B"/>
    <w:rsid w:val="0071569B"/>
    <w:rsid w:val="007222E3"/>
    <w:rsid w:val="00730280"/>
    <w:rsid w:val="00762394"/>
    <w:rsid w:val="00762DC7"/>
    <w:rsid w:val="00770664"/>
    <w:rsid w:val="00774879"/>
    <w:rsid w:val="00787242"/>
    <w:rsid w:val="00793521"/>
    <w:rsid w:val="00796076"/>
    <w:rsid w:val="00797D20"/>
    <w:rsid w:val="00797DEB"/>
    <w:rsid w:val="007A03F2"/>
    <w:rsid w:val="007A14E6"/>
    <w:rsid w:val="007A602E"/>
    <w:rsid w:val="007A6CA3"/>
    <w:rsid w:val="007B01D4"/>
    <w:rsid w:val="007C0BDF"/>
    <w:rsid w:val="007C3B7B"/>
    <w:rsid w:val="007C5617"/>
    <w:rsid w:val="007C7311"/>
    <w:rsid w:val="007D3B81"/>
    <w:rsid w:val="007E19F3"/>
    <w:rsid w:val="007E3576"/>
    <w:rsid w:val="007E7E92"/>
    <w:rsid w:val="007F1D05"/>
    <w:rsid w:val="008017E0"/>
    <w:rsid w:val="00802931"/>
    <w:rsid w:val="008129E0"/>
    <w:rsid w:val="0081369F"/>
    <w:rsid w:val="0081730B"/>
    <w:rsid w:val="008233B7"/>
    <w:rsid w:val="00832459"/>
    <w:rsid w:val="00845EC6"/>
    <w:rsid w:val="00857C23"/>
    <w:rsid w:val="00860502"/>
    <w:rsid w:val="00860D0B"/>
    <w:rsid w:val="00861D4B"/>
    <w:rsid w:val="00863662"/>
    <w:rsid w:val="008663A6"/>
    <w:rsid w:val="008664E3"/>
    <w:rsid w:val="00875C26"/>
    <w:rsid w:val="00880FC1"/>
    <w:rsid w:val="0089156E"/>
    <w:rsid w:val="008927FF"/>
    <w:rsid w:val="00895CEC"/>
    <w:rsid w:val="00896835"/>
    <w:rsid w:val="008A1FA0"/>
    <w:rsid w:val="008A5625"/>
    <w:rsid w:val="008B2526"/>
    <w:rsid w:val="008C3FD1"/>
    <w:rsid w:val="008C7C84"/>
    <w:rsid w:val="008D11F3"/>
    <w:rsid w:val="008D26A4"/>
    <w:rsid w:val="008D2859"/>
    <w:rsid w:val="008D7DE5"/>
    <w:rsid w:val="008E225D"/>
    <w:rsid w:val="008E34C6"/>
    <w:rsid w:val="008E57BA"/>
    <w:rsid w:val="008E7FAF"/>
    <w:rsid w:val="009017AC"/>
    <w:rsid w:val="009103CE"/>
    <w:rsid w:val="00921239"/>
    <w:rsid w:val="00930D53"/>
    <w:rsid w:val="00931E41"/>
    <w:rsid w:val="0093478F"/>
    <w:rsid w:val="00935C52"/>
    <w:rsid w:val="00936617"/>
    <w:rsid w:val="00937996"/>
    <w:rsid w:val="00953DA3"/>
    <w:rsid w:val="00976310"/>
    <w:rsid w:val="00982B37"/>
    <w:rsid w:val="009839FC"/>
    <w:rsid w:val="00995364"/>
    <w:rsid w:val="009A1F08"/>
    <w:rsid w:val="009A3D1B"/>
    <w:rsid w:val="009A56A9"/>
    <w:rsid w:val="009A6365"/>
    <w:rsid w:val="009B0DDA"/>
    <w:rsid w:val="009B58D3"/>
    <w:rsid w:val="009D38B9"/>
    <w:rsid w:val="009D3CB4"/>
    <w:rsid w:val="009D531A"/>
    <w:rsid w:val="009D556E"/>
    <w:rsid w:val="009D7C87"/>
    <w:rsid w:val="009E06E1"/>
    <w:rsid w:val="009E1624"/>
    <w:rsid w:val="009E178F"/>
    <w:rsid w:val="009E396C"/>
    <w:rsid w:val="009E607C"/>
    <w:rsid w:val="009F0E7B"/>
    <w:rsid w:val="009F237B"/>
    <w:rsid w:val="009F528C"/>
    <w:rsid w:val="00A02C67"/>
    <w:rsid w:val="00A03C57"/>
    <w:rsid w:val="00A05379"/>
    <w:rsid w:val="00A11D04"/>
    <w:rsid w:val="00A21A6E"/>
    <w:rsid w:val="00A24A00"/>
    <w:rsid w:val="00A354BF"/>
    <w:rsid w:val="00A40F63"/>
    <w:rsid w:val="00A4660C"/>
    <w:rsid w:val="00A51401"/>
    <w:rsid w:val="00A51E87"/>
    <w:rsid w:val="00A54CCF"/>
    <w:rsid w:val="00A659B5"/>
    <w:rsid w:val="00A67CCF"/>
    <w:rsid w:val="00A715E1"/>
    <w:rsid w:val="00A75E67"/>
    <w:rsid w:val="00A876AF"/>
    <w:rsid w:val="00A92DE2"/>
    <w:rsid w:val="00A935CE"/>
    <w:rsid w:val="00A95CE4"/>
    <w:rsid w:val="00A960C4"/>
    <w:rsid w:val="00AA03A7"/>
    <w:rsid w:val="00AA44CE"/>
    <w:rsid w:val="00AA5A56"/>
    <w:rsid w:val="00AA66E3"/>
    <w:rsid w:val="00AB3922"/>
    <w:rsid w:val="00AB6F62"/>
    <w:rsid w:val="00AC17A5"/>
    <w:rsid w:val="00AC2769"/>
    <w:rsid w:val="00AC40BB"/>
    <w:rsid w:val="00AE12D7"/>
    <w:rsid w:val="00AE4320"/>
    <w:rsid w:val="00AE4DD8"/>
    <w:rsid w:val="00AE7D2F"/>
    <w:rsid w:val="00AF4EA2"/>
    <w:rsid w:val="00B01726"/>
    <w:rsid w:val="00B0428C"/>
    <w:rsid w:val="00B051F8"/>
    <w:rsid w:val="00B147CF"/>
    <w:rsid w:val="00B16C20"/>
    <w:rsid w:val="00B228AE"/>
    <w:rsid w:val="00B32CB8"/>
    <w:rsid w:val="00B32ED0"/>
    <w:rsid w:val="00B343D9"/>
    <w:rsid w:val="00B41C14"/>
    <w:rsid w:val="00B504FB"/>
    <w:rsid w:val="00B527F4"/>
    <w:rsid w:val="00B53D29"/>
    <w:rsid w:val="00B56535"/>
    <w:rsid w:val="00B60A2E"/>
    <w:rsid w:val="00B66F69"/>
    <w:rsid w:val="00B67C4A"/>
    <w:rsid w:val="00B85B7A"/>
    <w:rsid w:val="00B91964"/>
    <w:rsid w:val="00BA0782"/>
    <w:rsid w:val="00BA4DAA"/>
    <w:rsid w:val="00BB0633"/>
    <w:rsid w:val="00BB5598"/>
    <w:rsid w:val="00BB6F4D"/>
    <w:rsid w:val="00BC1C9C"/>
    <w:rsid w:val="00BD5342"/>
    <w:rsid w:val="00BE2F8D"/>
    <w:rsid w:val="00BF092E"/>
    <w:rsid w:val="00BF480B"/>
    <w:rsid w:val="00BF64AA"/>
    <w:rsid w:val="00BF7D8B"/>
    <w:rsid w:val="00C00AA0"/>
    <w:rsid w:val="00C02E3B"/>
    <w:rsid w:val="00C046D1"/>
    <w:rsid w:val="00C0496F"/>
    <w:rsid w:val="00C07203"/>
    <w:rsid w:val="00C1690E"/>
    <w:rsid w:val="00C21B83"/>
    <w:rsid w:val="00C22B4D"/>
    <w:rsid w:val="00C23E75"/>
    <w:rsid w:val="00C423D6"/>
    <w:rsid w:val="00C56417"/>
    <w:rsid w:val="00C60A6E"/>
    <w:rsid w:val="00C74D7E"/>
    <w:rsid w:val="00C7764D"/>
    <w:rsid w:val="00C82E84"/>
    <w:rsid w:val="00C85DC3"/>
    <w:rsid w:val="00C903C4"/>
    <w:rsid w:val="00C92C99"/>
    <w:rsid w:val="00C92F9E"/>
    <w:rsid w:val="00C97B7C"/>
    <w:rsid w:val="00CB3E83"/>
    <w:rsid w:val="00CC0F91"/>
    <w:rsid w:val="00CC10A6"/>
    <w:rsid w:val="00CC7944"/>
    <w:rsid w:val="00CD224D"/>
    <w:rsid w:val="00CD2540"/>
    <w:rsid w:val="00CD3406"/>
    <w:rsid w:val="00CD4EB3"/>
    <w:rsid w:val="00CE5305"/>
    <w:rsid w:val="00CE7D50"/>
    <w:rsid w:val="00CF6DB1"/>
    <w:rsid w:val="00CF7DBF"/>
    <w:rsid w:val="00D0045D"/>
    <w:rsid w:val="00D0227F"/>
    <w:rsid w:val="00D05595"/>
    <w:rsid w:val="00D1158F"/>
    <w:rsid w:val="00D1178D"/>
    <w:rsid w:val="00D13679"/>
    <w:rsid w:val="00D2535D"/>
    <w:rsid w:val="00D32C9F"/>
    <w:rsid w:val="00D401ED"/>
    <w:rsid w:val="00D41770"/>
    <w:rsid w:val="00D44D93"/>
    <w:rsid w:val="00D45E86"/>
    <w:rsid w:val="00D47311"/>
    <w:rsid w:val="00D663C6"/>
    <w:rsid w:val="00D669E6"/>
    <w:rsid w:val="00D70C33"/>
    <w:rsid w:val="00D75CA5"/>
    <w:rsid w:val="00D766B7"/>
    <w:rsid w:val="00D7750E"/>
    <w:rsid w:val="00D83DF1"/>
    <w:rsid w:val="00D843D0"/>
    <w:rsid w:val="00D9121B"/>
    <w:rsid w:val="00D93C5C"/>
    <w:rsid w:val="00DB201F"/>
    <w:rsid w:val="00DC39FA"/>
    <w:rsid w:val="00DD1C9A"/>
    <w:rsid w:val="00DD202D"/>
    <w:rsid w:val="00DD3E06"/>
    <w:rsid w:val="00DE4E53"/>
    <w:rsid w:val="00DE6B73"/>
    <w:rsid w:val="00DF2BFA"/>
    <w:rsid w:val="00DF40D9"/>
    <w:rsid w:val="00E002F9"/>
    <w:rsid w:val="00E0051F"/>
    <w:rsid w:val="00E155CA"/>
    <w:rsid w:val="00E15D1F"/>
    <w:rsid w:val="00E15E6F"/>
    <w:rsid w:val="00E16188"/>
    <w:rsid w:val="00E300BC"/>
    <w:rsid w:val="00E340E5"/>
    <w:rsid w:val="00E4092A"/>
    <w:rsid w:val="00E51E48"/>
    <w:rsid w:val="00E566F8"/>
    <w:rsid w:val="00E6150F"/>
    <w:rsid w:val="00E71D5F"/>
    <w:rsid w:val="00E72505"/>
    <w:rsid w:val="00E75006"/>
    <w:rsid w:val="00E86E55"/>
    <w:rsid w:val="00E9288A"/>
    <w:rsid w:val="00E944DC"/>
    <w:rsid w:val="00E949D8"/>
    <w:rsid w:val="00E94E0B"/>
    <w:rsid w:val="00E95E7F"/>
    <w:rsid w:val="00EA2CAF"/>
    <w:rsid w:val="00EA4F82"/>
    <w:rsid w:val="00EB506D"/>
    <w:rsid w:val="00EC0970"/>
    <w:rsid w:val="00EC64F6"/>
    <w:rsid w:val="00EC75C3"/>
    <w:rsid w:val="00EC7B61"/>
    <w:rsid w:val="00ED46B9"/>
    <w:rsid w:val="00EE6E0A"/>
    <w:rsid w:val="00EF2143"/>
    <w:rsid w:val="00EF2A78"/>
    <w:rsid w:val="00EF5B53"/>
    <w:rsid w:val="00EF7905"/>
    <w:rsid w:val="00F02474"/>
    <w:rsid w:val="00F06D85"/>
    <w:rsid w:val="00F14570"/>
    <w:rsid w:val="00F153EA"/>
    <w:rsid w:val="00F21017"/>
    <w:rsid w:val="00F22955"/>
    <w:rsid w:val="00F245CB"/>
    <w:rsid w:val="00F27312"/>
    <w:rsid w:val="00F340B4"/>
    <w:rsid w:val="00F348EE"/>
    <w:rsid w:val="00F44926"/>
    <w:rsid w:val="00F5377C"/>
    <w:rsid w:val="00F53BB8"/>
    <w:rsid w:val="00F55ABD"/>
    <w:rsid w:val="00F567F4"/>
    <w:rsid w:val="00F613E7"/>
    <w:rsid w:val="00F614BD"/>
    <w:rsid w:val="00F62C17"/>
    <w:rsid w:val="00F6482F"/>
    <w:rsid w:val="00F709A8"/>
    <w:rsid w:val="00F7301B"/>
    <w:rsid w:val="00F736F9"/>
    <w:rsid w:val="00F7537B"/>
    <w:rsid w:val="00F75DE0"/>
    <w:rsid w:val="00F80FC4"/>
    <w:rsid w:val="00F8472A"/>
    <w:rsid w:val="00F9004D"/>
    <w:rsid w:val="00F9329D"/>
    <w:rsid w:val="00FA0939"/>
    <w:rsid w:val="00FA58AD"/>
    <w:rsid w:val="00FA687A"/>
    <w:rsid w:val="00FB1B9F"/>
    <w:rsid w:val="00FB27B9"/>
    <w:rsid w:val="00FC10A2"/>
    <w:rsid w:val="00FC209F"/>
    <w:rsid w:val="00FE0A54"/>
    <w:rsid w:val="00FE164E"/>
    <w:rsid w:val="00FE6400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1B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3C1252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D3779"/>
    <w:pPr>
      <w:keepNext/>
      <w:spacing w:before="240" w:after="60"/>
      <w:outlineLvl w:val="1"/>
    </w:pPr>
    <w:rPr>
      <w:rFonts w:ascii="Calibri Light" w:hAnsi="Calibri Light"/>
      <w:b/>
      <w:i/>
      <w:iCs/>
    </w:rPr>
  </w:style>
  <w:style w:type="paragraph" w:styleId="3">
    <w:name w:val="heading 3"/>
    <w:basedOn w:val="a"/>
    <w:next w:val="a"/>
    <w:link w:val="30"/>
    <w:qFormat/>
    <w:rsid w:val="007222E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a"/>
    <w:next w:val="a"/>
    <w:link w:val="40"/>
    <w:qFormat/>
    <w:rsid w:val="003D3779"/>
    <w:pPr>
      <w:keepNext/>
      <w:spacing w:before="240" w:after="6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222E3"/>
    <w:pPr>
      <w:tabs>
        <w:tab w:val="center" w:pos="4536"/>
        <w:tab w:val="right" w:pos="9072"/>
      </w:tabs>
      <w:ind w:firstLine="709"/>
      <w:jc w:val="both"/>
    </w:pPr>
    <w:rPr>
      <w:bCs w:val="0"/>
      <w:szCs w:val="20"/>
    </w:rPr>
  </w:style>
  <w:style w:type="character" w:styleId="a5">
    <w:name w:val="page number"/>
    <w:basedOn w:val="a0"/>
    <w:rsid w:val="007222E3"/>
  </w:style>
  <w:style w:type="character" w:styleId="a6">
    <w:name w:val="Hyperlink"/>
    <w:rsid w:val="00587FFA"/>
    <w:rPr>
      <w:color w:val="0000FF"/>
      <w:u w:val="single"/>
    </w:rPr>
  </w:style>
  <w:style w:type="character" w:customStyle="1" w:styleId="10">
    <w:name w:val="Заголовок 1 Знак"/>
    <w:link w:val="1"/>
    <w:rsid w:val="003C1252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3C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3C1252"/>
    <w:pPr>
      <w:jc w:val="center"/>
    </w:pPr>
    <w:rPr>
      <w:b/>
      <w:bCs w:val="0"/>
      <w:szCs w:val="20"/>
    </w:rPr>
  </w:style>
  <w:style w:type="character" w:customStyle="1" w:styleId="a9">
    <w:name w:val="Название Знак"/>
    <w:link w:val="a8"/>
    <w:rsid w:val="003C1252"/>
    <w:rPr>
      <w:b/>
      <w:sz w:val="28"/>
    </w:rPr>
  </w:style>
  <w:style w:type="paragraph" w:styleId="aa">
    <w:name w:val="Subtitle"/>
    <w:basedOn w:val="a"/>
    <w:link w:val="ab"/>
    <w:qFormat/>
    <w:rsid w:val="003C1252"/>
    <w:pPr>
      <w:jc w:val="center"/>
    </w:pPr>
    <w:rPr>
      <w:b/>
      <w:bCs w:val="0"/>
      <w:szCs w:val="20"/>
    </w:rPr>
  </w:style>
  <w:style w:type="character" w:customStyle="1" w:styleId="ab">
    <w:name w:val="Подзаголовок Знак"/>
    <w:link w:val="aa"/>
    <w:rsid w:val="003C1252"/>
    <w:rPr>
      <w:b/>
      <w:sz w:val="28"/>
    </w:rPr>
  </w:style>
  <w:style w:type="paragraph" w:styleId="ac">
    <w:name w:val="Body Text"/>
    <w:basedOn w:val="a"/>
    <w:link w:val="ad"/>
    <w:rsid w:val="003C1252"/>
    <w:pPr>
      <w:jc w:val="center"/>
    </w:pPr>
    <w:rPr>
      <w:b/>
      <w:bCs w:val="0"/>
      <w:sz w:val="24"/>
      <w:szCs w:val="20"/>
    </w:rPr>
  </w:style>
  <w:style w:type="character" w:customStyle="1" w:styleId="ad">
    <w:name w:val="Основной текст Знак"/>
    <w:link w:val="ac"/>
    <w:rsid w:val="003C1252"/>
    <w:rPr>
      <w:b/>
      <w:sz w:val="24"/>
    </w:rPr>
  </w:style>
  <w:style w:type="paragraph" w:styleId="ae">
    <w:name w:val="header"/>
    <w:basedOn w:val="a"/>
    <w:link w:val="af"/>
    <w:uiPriority w:val="99"/>
    <w:rsid w:val="003C1252"/>
    <w:pPr>
      <w:tabs>
        <w:tab w:val="center" w:pos="4153"/>
        <w:tab w:val="right" w:pos="8306"/>
      </w:tabs>
      <w:autoSpaceDE w:val="0"/>
      <w:autoSpaceDN w:val="0"/>
    </w:pPr>
    <w:rPr>
      <w:bCs w:val="0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3C1252"/>
  </w:style>
  <w:style w:type="paragraph" w:styleId="31">
    <w:name w:val="Body Text 3"/>
    <w:basedOn w:val="a"/>
    <w:link w:val="32"/>
    <w:rsid w:val="003C125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C1252"/>
    <w:rPr>
      <w:bCs/>
      <w:sz w:val="16"/>
      <w:szCs w:val="16"/>
    </w:rPr>
  </w:style>
  <w:style w:type="paragraph" w:styleId="af0">
    <w:name w:val="Block Text"/>
    <w:basedOn w:val="a"/>
    <w:rsid w:val="003C1252"/>
    <w:pPr>
      <w:ind w:left="252" w:right="180"/>
    </w:pPr>
    <w:rPr>
      <w:bCs w:val="0"/>
      <w:sz w:val="20"/>
      <w:szCs w:val="24"/>
    </w:rPr>
  </w:style>
  <w:style w:type="paragraph" w:styleId="af1">
    <w:name w:val="Plain Text"/>
    <w:basedOn w:val="a"/>
    <w:link w:val="af2"/>
    <w:rsid w:val="00F567F4"/>
    <w:rPr>
      <w:rFonts w:ascii="Courier New" w:hAnsi="Courier New"/>
      <w:bCs w:val="0"/>
      <w:sz w:val="20"/>
      <w:szCs w:val="20"/>
    </w:rPr>
  </w:style>
  <w:style w:type="character" w:customStyle="1" w:styleId="af2">
    <w:name w:val="Текст Знак"/>
    <w:link w:val="af1"/>
    <w:rsid w:val="00F567F4"/>
    <w:rPr>
      <w:rFonts w:ascii="Courier New" w:hAnsi="Courier New"/>
    </w:rPr>
  </w:style>
  <w:style w:type="paragraph" w:styleId="af3">
    <w:name w:val="Balloon Text"/>
    <w:basedOn w:val="a"/>
    <w:link w:val="af4"/>
    <w:rsid w:val="00320FB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rsid w:val="00320FBD"/>
    <w:rPr>
      <w:rFonts w:ascii="Segoe UI" w:hAnsi="Segoe UI" w:cs="Segoe UI"/>
      <w:bCs/>
      <w:sz w:val="18"/>
      <w:szCs w:val="18"/>
    </w:rPr>
  </w:style>
  <w:style w:type="paragraph" w:styleId="af5">
    <w:name w:val="List Paragraph"/>
    <w:basedOn w:val="a"/>
    <w:link w:val="af6"/>
    <w:uiPriority w:val="34"/>
    <w:qFormat/>
    <w:rsid w:val="001A5E97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1A5E97"/>
    <w:rPr>
      <w:rFonts w:ascii="Calibri" w:eastAsia="Calibri" w:hAnsi="Calibri"/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1A5E97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bCs w:val="0"/>
      <w:sz w:val="24"/>
      <w:szCs w:val="24"/>
    </w:rPr>
  </w:style>
  <w:style w:type="character" w:customStyle="1" w:styleId="FontStyle37">
    <w:name w:val="Font Style37"/>
    <w:uiPriority w:val="99"/>
    <w:rsid w:val="001A5E97"/>
    <w:rPr>
      <w:rFonts w:ascii="Times New Roman" w:hAnsi="Times New Roman" w:cs="Times New Roman"/>
      <w:color w:val="000000"/>
      <w:sz w:val="22"/>
      <w:szCs w:val="22"/>
    </w:rPr>
  </w:style>
  <w:style w:type="character" w:styleId="af7">
    <w:name w:val="Strong"/>
    <w:uiPriority w:val="22"/>
    <w:qFormat/>
    <w:rsid w:val="001A5E97"/>
    <w:rPr>
      <w:b/>
      <w:bCs/>
    </w:rPr>
  </w:style>
  <w:style w:type="character" w:customStyle="1" w:styleId="20">
    <w:name w:val="Заголовок 2 Знак"/>
    <w:link w:val="2"/>
    <w:semiHidden/>
    <w:rsid w:val="003D377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D3779"/>
    <w:pPr>
      <w:spacing w:after="120" w:line="480" w:lineRule="auto"/>
    </w:pPr>
  </w:style>
  <w:style w:type="character" w:customStyle="1" w:styleId="22">
    <w:name w:val="Основной текст 2 Знак"/>
    <w:link w:val="21"/>
    <w:rsid w:val="003D3779"/>
    <w:rPr>
      <w:bCs/>
      <w:sz w:val="28"/>
      <w:szCs w:val="28"/>
    </w:rPr>
  </w:style>
  <w:style w:type="character" w:customStyle="1" w:styleId="40">
    <w:name w:val="Заголовок 4 Знак"/>
    <w:link w:val="4"/>
    <w:rsid w:val="003D3779"/>
    <w:rPr>
      <w:b/>
      <w:bCs/>
      <w:sz w:val="28"/>
      <w:szCs w:val="28"/>
    </w:rPr>
  </w:style>
  <w:style w:type="character" w:customStyle="1" w:styleId="a4">
    <w:name w:val="Нижний колонтитул Знак"/>
    <w:link w:val="a3"/>
    <w:rsid w:val="003D3779"/>
    <w:rPr>
      <w:sz w:val="28"/>
    </w:rPr>
  </w:style>
  <w:style w:type="character" w:customStyle="1" w:styleId="30">
    <w:name w:val="Заголовок 3 Знак"/>
    <w:link w:val="3"/>
    <w:rsid w:val="004C70BB"/>
    <w:rPr>
      <w:rFonts w:ascii="Arial" w:hAnsi="Arial" w:cs="Arial"/>
      <w:b/>
      <w:bCs/>
      <w:sz w:val="26"/>
      <w:szCs w:val="26"/>
    </w:rPr>
  </w:style>
  <w:style w:type="character" w:customStyle="1" w:styleId="512pt0pt">
    <w:name w:val="Основной текст (5) + 12 pt;Интервал 0 pt"/>
    <w:basedOn w:val="a0"/>
    <w:rsid w:val="00456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\AppData\Roaming\DumaSittingsClient\doc\&#1055;&#1088;&#1086;&#1077;&#1082;&#1090;%20&#1087;&#1086;&#1074;&#1077;&#1089;&#1090;&#1082;&#1080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AD342-5EA8-4CDF-A8DB-3650D805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заседания Комитета.dot</Template>
  <TotalTime>0</TotalTime>
  <Pages>5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Эльвира Руслановна</dc:creator>
  <cp:lastModifiedBy>Шадрина Эльвира Руслановна</cp:lastModifiedBy>
  <cp:revision>2</cp:revision>
  <cp:lastPrinted>2023-04-05T03:59:00Z</cp:lastPrinted>
  <dcterms:created xsi:type="dcterms:W3CDTF">2023-04-05T04:00:00Z</dcterms:created>
  <dcterms:modified xsi:type="dcterms:W3CDTF">2023-04-05T04:00:00Z</dcterms:modified>
</cp:coreProperties>
</file>