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475B88" w:rsidRPr="005A12C2" w:rsidTr="00475B88">
        <w:tc>
          <w:tcPr>
            <w:tcW w:w="10247" w:type="dxa"/>
            <w:tcBorders>
              <w:bottom w:val="nil"/>
            </w:tcBorders>
          </w:tcPr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35E4D87" wp14:editId="73D0F813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5B88" w:rsidRPr="005A12C2" w:rsidRDefault="00475B88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475B88" w:rsidRPr="005A12C2" w:rsidRDefault="00475B88" w:rsidP="0000216A">
            <w:pPr>
              <w:jc w:val="center"/>
              <w:rPr>
                <w:b/>
              </w:rPr>
            </w:pPr>
          </w:p>
          <w:p w:rsidR="00475B88" w:rsidRPr="005A12C2" w:rsidRDefault="00475B88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475B88" w:rsidRPr="005A12C2" w:rsidRDefault="00475B88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475B88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475B88" w:rsidRPr="005A12C2" w:rsidRDefault="00475B88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475B88" w:rsidRPr="005A12C2" w:rsidRDefault="00475B88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75B88" w:rsidRPr="005A12C2" w:rsidRDefault="00475B88" w:rsidP="0081730B">
            <w:pPr>
              <w:spacing w:before="60"/>
              <w:rPr>
                <w:b/>
              </w:rPr>
            </w:pPr>
          </w:p>
        </w:tc>
      </w:tr>
    </w:tbl>
    <w:p w:rsidR="00261BB8" w:rsidRDefault="004E5EE5" w:rsidP="00261BB8">
      <w:pPr>
        <w:jc w:val="right"/>
        <w:rPr>
          <w:caps/>
        </w:rPr>
      </w:pPr>
      <w:r>
        <w:rPr>
          <w:caps/>
        </w:rPr>
        <w:t>№ 2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261BB8" w:rsidP="00261BB8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466AEA">
        <w:rPr>
          <w:b/>
        </w:rPr>
        <w:t>8</w:t>
      </w:r>
      <w:r w:rsidR="009E178F">
        <w:rPr>
          <w:b/>
        </w:rPr>
        <w:t xml:space="preserve"> </w:t>
      </w:r>
      <w:r w:rsidR="004E5EE5">
        <w:rPr>
          <w:b/>
        </w:rPr>
        <w:t>феврал</w:t>
      </w:r>
      <w:r>
        <w:rPr>
          <w:b/>
        </w:rPr>
        <w:t>я</w:t>
      </w:r>
      <w:r w:rsidR="009E178F">
        <w:rPr>
          <w:b/>
        </w:rPr>
        <w:t xml:space="preserve"> 202</w:t>
      </w:r>
      <w:r w:rsidR="00466AEA">
        <w:rPr>
          <w:b/>
        </w:rPr>
        <w:t>3</w:t>
      </w:r>
      <w:r w:rsidR="009E178F">
        <w:rPr>
          <w:b/>
        </w:rPr>
        <w:t xml:space="preserve"> </w:t>
      </w:r>
      <w:r>
        <w:rPr>
          <w:b/>
        </w:rPr>
        <w:t>года</w:t>
      </w:r>
    </w:p>
    <w:p w:rsidR="00261BB8" w:rsidRDefault="00261BB8" w:rsidP="00261BB8">
      <w:pPr>
        <w:jc w:val="center"/>
        <w:rPr>
          <w:sz w:val="10"/>
        </w:rPr>
      </w:pPr>
    </w:p>
    <w:p w:rsidR="00261BB8" w:rsidRPr="00F06D85" w:rsidRDefault="00261BB8" w:rsidP="00261BB8">
      <w:pPr>
        <w:tabs>
          <w:tab w:val="left" w:pos="7513"/>
          <w:tab w:val="left" w:pos="9356"/>
        </w:tabs>
        <w:ind w:right="282"/>
        <w:jc w:val="right"/>
      </w:pPr>
      <w:r w:rsidRPr="00F06D85">
        <w:t>Начало в 10:</w:t>
      </w:r>
      <w:r w:rsidR="008B2526">
        <w:t>0</w:t>
      </w:r>
      <w:r w:rsidRPr="00F06D85">
        <w:t>0</w:t>
      </w:r>
    </w:p>
    <w:p w:rsidR="00C046D1" w:rsidRPr="00C046D1" w:rsidRDefault="004E5EE5" w:rsidP="00261BB8">
      <w:pPr>
        <w:tabs>
          <w:tab w:val="left" w:pos="7513"/>
          <w:tab w:val="left" w:pos="9356"/>
        </w:tabs>
        <w:ind w:right="282"/>
        <w:jc w:val="right"/>
      </w:pPr>
      <w:r>
        <w:t>Малый з</w:t>
      </w:r>
      <w:r w:rsidR="008B2526">
        <w:t>ал</w:t>
      </w:r>
    </w:p>
    <w:p w:rsidR="004C70BB" w:rsidRPr="00C046D1" w:rsidRDefault="004C70BB" w:rsidP="004C70BB">
      <w:pPr>
        <w:jc w:val="both"/>
      </w:pPr>
    </w:p>
    <w:p w:rsidR="004C70BB" w:rsidRPr="005A12C2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  <w:r w:rsidR="00A51401">
        <w:t>23</w:t>
      </w:r>
      <w:r w:rsidR="00930D53">
        <w:t xml:space="preserve"> человек</w:t>
      </w:r>
      <w:r w:rsidR="00A51401">
        <w:t>а</w:t>
      </w:r>
      <w:r w:rsidR="00930D53">
        <w:t xml:space="preserve"> (</w:t>
      </w:r>
      <w:r w:rsidR="006B0DE1">
        <w:t>список прилагается</w:t>
      </w:r>
      <w:r w:rsidR="00930D53">
        <w:t>).</w:t>
      </w:r>
    </w:p>
    <w:p w:rsidR="00A75E67" w:rsidRDefault="00A75E67" w:rsidP="00930D53">
      <w:pPr>
        <w:pBdr>
          <w:bottom w:val="single" w:sz="12" w:space="1" w:color="auto"/>
        </w:pBdr>
        <w:jc w:val="both"/>
      </w:pPr>
    </w:p>
    <w:p w:rsidR="00930D53" w:rsidRPr="00930D53" w:rsidRDefault="00930D53" w:rsidP="005416D9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3A75E8" w:rsidRPr="005A12C2" w:rsidTr="00464FB4">
        <w:tc>
          <w:tcPr>
            <w:tcW w:w="10389" w:type="dxa"/>
            <w:shd w:val="clear" w:color="auto" w:fill="auto"/>
            <w:hideMark/>
          </w:tcPr>
          <w:p w:rsidR="004C70BB" w:rsidRPr="00930D53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1.</w:t>
            </w:r>
            <w:r w:rsidRPr="00930D53">
              <w:rPr>
                <w:b/>
                <w:lang w:eastAsia="x-none"/>
              </w:rPr>
              <w:tab/>
            </w:r>
            <w:r w:rsidR="006B0DE1" w:rsidRPr="00930D53">
              <w:rPr>
                <w:b/>
                <w:lang w:eastAsia="x-none"/>
              </w:rPr>
              <w:t>О повестке заседания и порядке работы комитета</w:t>
            </w:r>
          </w:p>
          <w:p w:rsidR="003A75E8" w:rsidRPr="00930D53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Доклад:</w:t>
            </w:r>
            <w:r w:rsidR="00ED46B9" w:rsidRPr="00930D53">
              <w:rPr>
                <w:lang w:eastAsia="x-none"/>
              </w:rPr>
              <w:t xml:space="preserve"> </w:t>
            </w:r>
            <w:r w:rsidRPr="00930D53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464FB4">
        <w:tc>
          <w:tcPr>
            <w:tcW w:w="10389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464FB4">
        <w:tc>
          <w:tcPr>
            <w:tcW w:w="10389" w:type="dxa"/>
            <w:shd w:val="clear" w:color="auto" w:fill="auto"/>
          </w:tcPr>
          <w:p w:rsidR="00EE6E0A" w:rsidRPr="00930D53" w:rsidRDefault="00EE6E0A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2.</w:t>
            </w:r>
            <w:r w:rsidRPr="00930D53">
              <w:rPr>
                <w:b/>
                <w:lang w:eastAsia="x-none"/>
              </w:rPr>
              <w:tab/>
            </w:r>
            <w:r w:rsidR="004E5EE5" w:rsidRPr="004E5EE5">
              <w:rPr>
                <w:b/>
                <w:lang w:eastAsia="x-none"/>
              </w:rPr>
              <w:t xml:space="preserve">О проекте закона Новосибирской области «О внесении изменений в статьи 8.1 и 21 Закона Новосибирской области «О защите прав детей в Новосибирской области» и статью 9 Закона Новосибирской области «О регулировании отношений в сфере образования в Новосибирской области» </w:t>
            </w:r>
            <w:r w:rsidR="00664732" w:rsidRPr="00930D53">
              <w:rPr>
                <w:b/>
                <w:lang w:eastAsia="x-none"/>
              </w:rPr>
              <w:t>(</w:t>
            </w:r>
            <w:r w:rsidR="005145D7">
              <w:rPr>
                <w:b/>
                <w:lang w:eastAsia="x-none"/>
              </w:rPr>
              <w:t>перв</w:t>
            </w:r>
            <w:r w:rsidR="00664732" w:rsidRPr="00930D53">
              <w:rPr>
                <w:b/>
                <w:lang w:eastAsia="x-none"/>
              </w:rPr>
              <w:t>ое чтение)</w:t>
            </w:r>
          </w:p>
          <w:p w:rsidR="00EE6E0A" w:rsidRPr="005A12C2" w:rsidRDefault="00EE6E0A" w:rsidP="003E475F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proofErr w:type="spellStart"/>
            <w:r w:rsidR="004E5EE5" w:rsidRPr="004E5EE5">
              <w:rPr>
                <w:lang w:eastAsia="x-none"/>
              </w:rPr>
              <w:t>Бахарева</w:t>
            </w:r>
            <w:proofErr w:type="spellEnd"/>
            <w:r w:rsidR="004E5EE5" w:rsidRPr="004E5EE5">
              <w:rPr>
                <w:lang w:eastAsia="x-none"/>
              </w:rPr>
              <w:t xml:space="preserve"> Елена Викторовна – министр труда и социального развития Новосибирской области</w:t>
            </w:r>
          </w:p>
        </w:tc>
      </w:tr>
      <w:tr w:rsidR="00C046D1" w:rsidRPr="00AC17A5" w:rsidTr="00464FB4">
        <w:tc>
          <w:tcPr>
            <w:tcW w:w="10389" w:type="dxa"/>
            <w:shd w:val="clear" w:color="auto" w:fill="auto"/>
          </w:tcPr>
          <w:p w:rsidR="00C046D1" w:rsidRPr="00AC17A5" w:rsidRDefault="00C046D1" w:rsidP="00362B6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C046D1" w:rsidRPr="005A12C2" w:rsidTr="00464FB4">
        <w:tc>
          <w:tcPr>
            <w:tcW w:w="10389" w:type="dxa"/>
            <w:shd w:val="clear" w:color="auto" w:fill="auto"/>
          </w:tcPr>
          <w:p w:rsidR="00C046D1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3.</w:t>
            </w:r>
            <w:r w:rsidRPr="00930D53">
              <w:rPr>
                <w:b/>
                <w:lang w:eastAsia="x-none"/>
              </w:rPr>
              <w:tab/>
            </w:r>
            <w:r w:rsidR="004E5EE5" w:rsidRPr="004E5EE5">
              <w:rPr>
                <w:b/>
                <w:lang w:eastAsia="x-none"/>
              </w:rPr>
              <w:t>О проекте изменений в государственную программу Новосибирской области «Культура Новосибирской области»</w:t>
            </w:r>
          </w:p>
          <w:p w:rsidR="00C046D1" w:rsidRPr="005A12C2" w:rsidRDefault="00C046D1" w:rsidP="00C5641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proofErr w:type="spellStart"/>
            <w:r w:rsidR="004E5EE5" w:rsidRPr="004E5EE5">
              <w:rPr>
                <w:lang w:eastAsia="x-none"/>
              </w:rPr>
              <w:t>Зимняков</w:t>
            </w:r>
            <w:proofErr w:type="spellEnd"/>
            <w:r w:rsidR="004E5EE5" w:rsidRPr="004E5EE5">
              <w:rPr>
                <w:lang w:eastAsia="x-none"/>
              </w:rPr>
              <w:t xml:space="preserve"> Юрий Васильевич – </w:t>
            </w:r>
            <w:r w:rsidR="00C56417">
              <w:rPr>
                <w:lang w:eastAsia="x-none"/>
              </w:rPr>
              <w:t>исполняющий обязанности</w:t>
            </w:r>
            <w:r w:rsidR="004E5EE5" w:rsidRPr="004E5EE5">
              <w:rPr>
                <w:lang w:eastAsia="x-none"/>
              </w:rPr>
              <w:t xml:space="preserve"> министра культуры Новосибирской области</w:t>
            </w:r>
          </w:p>
        </w:tc>
      </w:tr>
      <w:tr w:rsidR="00EE6E0A" w:rsidRPr="005A0275" w:rsidTr="00464FB4">
        <w:tc>
          <w:tcPr>
            <w:tcW w:w="10389" w:type="dxa"/>
            <w:shd w:val="clear" w:color="auto" w:fill="auto"/>
          </w:tcPr>
          <w:p w:rsidR="00EE6E0A" w:rsidRPr="005A027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464FB4">
        <w:tc>
          <w:tcPr>
            <w:tcW w:w="10389" w:type="dxa"/>
            <w:shd w:val="clear" w:color="auto" w:fill="auto"/>
          </w:tcPr>
          <w:p w:rsidR="00EE6E0A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4</w:t>
            </w:r>
            <w:r w:rsidR="00EE6E0A" w:rsidRPr="00930D53">
              <w:rPr>
                <w:b/>
                <w:lang w:eastAsia="x-none"/>
              </w:rPr>
              <w:t>.</w:t>
            </w:r>
            <w:r w:rsidR="00EE6E0A" w:rsidRPr="00930D53">
              <w:rPr>
                <w:b/>
                <w:lang w:eastAsia="x-none"/>
              </w:rPr>
              <w:tab/>
            </w:r>
            <w:r w:rsidR="004E5EE5" w:rsidRPr="004E5EE5">
              <w:rPr>
                <w:b/>
                <w:lang w:eastAsia="x-none"/>
              </w:rPr>
              <w:t>О проекте изменений в государственную программу Новосибирской области «Развитие физической культуры и спорта в Новосибирской области»</w:t>
            </w:r>
          </w:p>
          <w:p w:rsidR="00EE6E0A" w:rsidRPr="005A12C2" w:rsidRDefault="00EE6E0A" w:rsidP="00930D53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proofErr w:type="spellStart"/>
            <w:r w:rsidR="004E5EE5" w:rsidRPr="004E5EE5">
              <w:rPr>
                <w:lang w:eastAsia="x-none"/>
              </w:rPr>
              <w:t>Ахапов</w:t>
            </w:r>
            <w:proofErr w:type="spellEnd"/>
            <w:r w:rsidR="004E5EE5" w:rsidRPr="004E5EE5">
              <w:rPr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D9121B" w:rsidRPr="00D9121B" w:rsidTr="00464FB4">
        <w:tc>
          <w:tcPr>
            <w:tcW w:w="10389" w:type="dxa"/>
            <w:shd w:val="clear" w:color="auto" w:fill="auto"/>
          </w:tcPr>
          <w:p w:rsidR="00D9121B" w:rsidRPr="00D9121B" w:rsidRDefault="00D9121B" w:rsidP="00D9121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9121B" w:rsidRPr="005A12C2" w:rsidTr="00464FB4">
        <w:tc>
          <w:tcPr>
            <w:tcW w:w="10389" w:type="dxa"/>
            <w:shd w:val="clear" w:color="auto" w:fill="auto"/>
          </w:tcPr>
          <w:p w:rsidR="00D9121B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5</w:t>
            </w:r>
            <w:r w:rsidR="00D9121B" w:rsidRPr="00930D53">
              <w:rPr>
                <w:b/>
                <w:lang w:eastAsia="x-none"/>
              </w:rPr>
              <w:t>.</w:t>
            </w:r>
            <w:r w:rsidR="00D9121B" w:rsidRPr="00930D53">
              <w:rPr>
                <w:b/>
                <w:lang w:eastAsia="x-none"/>
              </w:rPr>
              <w:tab/>
            </w:r>
            <w:r w:rsidR="004E5EE5" w:rsidRPr="004E5EE5">
              <w:rPr>
                <w:b/>
                <w:lang w:eastAsia="x-none"/>
              </w:rPr>
              <w:t xml:space="preserve">О проекте изменений в государственную программу Новосибирской области «Развитие образования, создание условий для социализации детей и </w:t>
            </w:r>
            <w:r w:rsidR="004E5EE5" w:rsidRPr="004E5EE5">
              <w:rPr>
                <w:b/>
                <w:lang w:eastAsia="x-none"/>
              </w:rPr>
              <w:lastRenderedPageBreak/>
              <w:t>учащейся молодежи в Новосибирской области»</w:t>
            </w:r>
          </w:p>
          <w:p w:rsidR="00D9121B" w:rsidRPr="005A12C2" w:rsidRDefault="00D9121B" w:rsidP="00930D5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proofErr w:type="spellStart"/>
            <w:r w:rsidR="004E5EE5" w:rsidRPr="004E5EE5">
              <w:rPr>
                <w:lang w:eastAsia="x-none"/>
              </w:rPr>
              <w:t>Федорчук</w:t>
            </w:r>
            <w:proofErr w:type="spellEnd"/>
            <w:r w:rsidR="004E5EE5" w:rsidRPr="004E5EE5"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EE6E0A" w:rsidRPr="005A0275" w:rsidTr="00464FB4">
        <w:tc>
          <w:tcPr>
            <w:tcW w:w="10389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E5EE5" w:rsidRPr="005A12C2" w:rsidTr="00464FB4">
        <w:tc>
          <w:tcPr>
            <w:tcW w:w="10389" w:type="dxa"/>
            <w:shd w:val="clear" w:color="auto" w:fill="auto"/>
          </w:tcPr>
          <w:p w:rsidR="004E5EE5" w:rsidRDefault="004E5EE5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6</w:t>
            </w:r>
            <w:r w:rsidRPr="00930D53">
              <w:rPr>
                <w:b/>
                <w:lang w:eastAsia="x-none"/>
              </w:rPr>
              <w:t>.</w:t>
            </w:r>
            <w:r w:rsidRPr="00930D53">
              <w:rPr>
                <w:b/>
                <w:lang w:eastAsia="x-none"/>
              </w:rPr>
              <w:tab/>
            </w:r>
            <w:r w:rsidRPr="004E5EE5">
              <w:rPr>
                <w:b/>
                <w:lang w:eastAsia="x-none"/>
              </w:rPr>
              <w:t>О проекте изменений в государственную программу Новосибирской области «Региональная программа развития среднего профессионального образования Новосибирской области»</w:t>
            </w:r>
          </w:p>
          <w:p w:rsidR="004E5EE5" w:rsidRPr="00930D53" w:rsidRDefault="004E5EE5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proofErr w:type="spellStart"/>
            <w:r w:rsidRPr="004E5EE5">
              <w:rPr>
                <w:lang w:eastAsia="x-none"/>
              </w:rPr>
              <w:t>Федорчук</w:t>
            </w:r>
            <w:proofErr w:type="spellEnd"/>
            <w:r w:rsidRPr="004E5EE5"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4E5EE5" w:rsidRPr="005A0275" w:rsidTr="00464FB4">
        <w:tc>
          <w:tcPr>
            <w:tcW w:w="10389" w:type="dxa"/>
            <w:shd w:val="clear" w:color="auto" w:fill="auto"/>
          </w:tcPr>
          <w:p w:rsidR="004E5EE5" w:rsidRPr="005A0275" w:rsidRDefault="004E5EE5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75CA5" w:rsidRPr="00D75CA5" w:rsidTr="00464FB4">
        <w:tc>
          <w:tcPr>
            <w:tcW w:w="10389" w:type="dxa"/>
            <w:shd w:val="clear" w:color="auto" w:fill="auto"/>
          </w:tcPr>
          <w:p w:rsidR="00D75CA5" w:rsidRDefault="00D75CA5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D75CA5">
              <w:rPr>
                <w:b/>
                <w:lang w:eastAsia="x-none"/>
              </w:rPr>
              <w:t>7.</w:t>
            </w:r>
            <w:r w:rsidRPr="00D75CA5">
              <w:rPr>
                <w:b/>
                <w:lang w:eastAsia="x-none"/>
              </w:rPr>
              <w:tab/>
              <w:t>О проекте изменений в государственную программу Новосибирской области</w:t>
            </w:r>
            <w:r>
              <w:rPr>
                <w:b/>
                <w:lang w:eastAsia="x-none"/>
              </w:rPr>
              <w:t xml:space="preserve"> </w:t>
            </w:r>
            <w:r w:rsidRPr="00D75CA5">
              <w:rPr>
                <w:b/>
                <w:lang w:eastAsia="x-none"/>
              </w:rPr>
              <w:t>«Развитие государственной молодежной политики Новосибирской области»</w:t>
            </w:r>
          </w:p>
          <w:p w:rsidR="00D75CA5" w:rsidRPr="00D75CA5" w:rsidRDefault="00D75CA5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proofErr w:type="spellStart"/>
            <w:r w:rsidRPr="004E5EE5">
              <w:rPr>
                <w:lang w:eastAsia="x-none"/>
              </w:rPr>
              <w:t>Федорчук</w:t>
            </w:r>
            <w:proofErr w:type="spellEnd"/>
            <w:r w:rsidRPr="004E5EE5"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D75CA5" w:rsidRPr="005A0275" w:rsidTr="00464FB4">
        <w:tc>
          <w:tcPr>
            <w:tcW w:w="10389" w:type="dxa"/>
            <w:shd w:val="clear" w:color="auto" w:fill="auto"/>
          </w:tcPr>
          <w:p w:rsidR="00D75CA5" w:rsidRPr="005A0275" w:rsidRDefault="00D75CA5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464FB4">
        <w:tc>
          <w:tcPr>
            <w:tcW w:w="10389" w:type="dxa"/>
            <w:shd w:val="clear" w:color="auto" w:fill="auto"/>
          </w:tcPr>
          <w:p w:rsidR="00EE6E0A" w:rsidRPr="00930D53" w:rsidRDefault="00D75CA5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8</w:t>
            </w:r>
            <w:r w:rsidR="00EE6E0A" w:rsidRPr="00930D53">
              <w:rPr>
                <w:b/>
                <w:lang w:eastAsia="x-none"/>
              </w:rPr>
              <w:t>.</w:t>
            </w:r>
            <w:r w:rsidR="00EE6E0A" w:rsidRPr="00930D53">
              <w:rPr>
                <w:b/>
                <w:lang w:eastAsia="x-none"/>
              </w:rPr>
              <w:tab/>
            </w:r>
            <w:r w:rsidR="008C3FD1" w:rsidRPr="008C3FD1">
              <w:rPr>
                <w:b/>
                <w:lang w:eastAsia="x-none"/>
              </w:rPr>
              <w:t>О проекте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</w:p>
          <w:p w:rsidR="00EE6E0A" w:rsidRPr="005A12C2" w:rsidRDefault="00EE6E0A" w:rsidP="008C3FD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 xml:space="preserve">Доклад: </w:t>
            </w:r>
            <w:r w:rsidR="008C3FD1" w:rsidRPr="008C3FD1">
              <w:rPr>
                <w:lang w:eastAsia="x-none"/>
              </w:rPr>
              <w:t xml:space="preserve">Клюзов Андрей Анатольевич – заместитель Председателя Правительства Новосибирской области </w:t>
            </w:r>
            <w:r w:rsidR="008C3FD1">
              <w:rPr>
                <w:lang w:eastAsia="x-none"/>
              </w:rPr>
              <w:t>–</w:t>
            </w:r>
            <w:r w:rsidR="008C3FD1" w:rsidRPr="008C3FD1">
              <w:rPr>
                <w:lang w:eastAsia="x-none"/>
              </w:rPr>
              <w:t xml:space="preserve"> министр</w:t>
            </w:r>
            <w:r w:rsidR="008C3FD1">
              <w:rPr>
                <w:lang w:eastAsia="x-none"/>
              </w:rPr>
              <w:t xml:space="preserve"> </w:t>
            </w:r>
            <w:r w:rsidR="008C3FD1" w:rsidRPr="008C3FD1">
              <w:rPr>
                <w:lang w:eastAsia="x-none"/>
              </w:rPr>
              <w:t>региональной политики Новосибирской области</w:t>
            </w:r>
          </w:p>
        </w:tc>
      </w:tr>
      <w:tr w:rsidR="00A354BF" w:rsidRPr="005A0275" w:rsidTr="00EE089B">
        <w:tc>
          <w:tcPr>
            <w:tcW w:w="10389" w:type="dxa"/>
            <w:shd w:val="clear" w:color="auto" w:fill="auto"/>
          </w:tcPr>
          <w:p w:rsidR="00A354BF" w:rsidRPr="00AC17A5" w:rsidRDefault="00A354BF" w:rsidP="00EE089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A354BF" w:rsidRPr="005A12C2" w:rsidTr="00EE089B">
        <w:tc>
          <w:tcPr>
            <w:tcW w:w="10389" w:type="dxa"/>
            <w:shd w:val="clear" w:color="auto" w:fill="auto"/>
          </w:tcPr>
          <w:p w:rsidR="00A354BF" w:rsidRPr="00930D53" w:rsidRDefault="00D75CA5" w:rsidP="00EE089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9</w:t>
            </w:r>
            <w:r w:rsidR="00A354BF" w:rsidRPr="00930D53">
              <w:rPr>
                <w:b/>
                <w:lang w:eastAsia="x-none"/>
              </w:rPr>
              <w:t>.</w:t>
            </w:r>
            <w:r w:rsidR="00A354BF" w:rsidRPr="00930D53">
              <w:rPr>
                <w:b/>
                <w:lang w:eastAsia="x-none"/>
              </w:rPr>
              <w:tab/>
            </w:r>
            <w:r w:rsidR="004E5EE5" w:rsidRPr="004E5EE5">
              <w:rPr>
                <w:b/>
                <w:lang w:eastAsia="x-none"/>
              </w:rPr>
              <w:t>О</w:t>
            </w:r>
            <w:r w:rsidR="00935C52">
              <w:rPr>
                <w:b/>
                <w:lang w:eastAsia="x-none"/>
              </w:rPr>
              <w:t>б о</w:t>
            </w:r>
            <w:r w:rsidR="004E5EE5" w:rsidRPr="004E5EE5">
              <w:rPr>
                <w:b/>
                <w:lang w:eastAsia="x-none"/>
              </w:rPr>
              <w:t>тчет</w:t>
            </w:r>
            <w:r w:rsidR="00935C52">
              <w:rPr>
                <w:b/>
                <w:lang w:eastAsia="x-none"/>
              </w:rPr>
              <w:t>е</w:t>
            </w:r>
            <w:r w:rsidR="00006B57">
              <w:t xml:space="preserve"> </w:t>
            </w:r>
            <w:r w:rsidR="00006B57" w:rsidRPr="00006B57">
              <w:rPr>
                <w:b/>
                <w:lang w:eastAsia="x-none"/>
              </w:rPr>
              <w:t>Контрольно-счетной палаты Новосибирской области</w:t>
            </w:r>
            <w:r w:rsidR="004E5EE5" w:rsidRPr="004E5EE5">
              <w:rPr>
                <w:b/>
                <w:lang w:eastAsia="x-none"/>
              </w:rPr>
              <w:t xml:space="preserve"> по результатам проверки законности и эффективности использования средств областного бюджета, направленных на укрепление и развитие </w:t>
            </w:r>
            <w:r w:rsidR="00A54CCF" w:rsidRPr="004E5EE5">
              <w:rPr>
                <w:b/>
                <w:lang w:eastAsia="x-none"/>
              </w:rPr>
              <w:t>материально-технической</w:t>
            </w:r>
            <w:r w:rsidR="004E5EE5" w:rsidRPr="004E5EE5">
              <w:rPr>
                <w:b/>
                <w:lang w:eastAsia="x-none"/>
              </w:rPr>
              <w:t xml:space="preserve"> базы образовательных организаций среднего и дополнительного профессионального образования в 2021 году и за текущий период 2022 года</w:t>
            </w:r>
          </w:p>
          <w:p w:rsidR="00A354BF" w:rsidRPr="005A12C2" w:rsidRDefault="00A354BF" w:rsidP="0036778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 xml:space="preserve">Доклад: </w:t>
            </w:r>
            <w:r w:rsidR="004E5EE5" w:rsidRPr="004E5EE5">
              <w:rPr>
                <w:lang w:eastAsia="x-none"/>
              </w:rPr>
              <w:t>Гюнтер Наталья Петровна – аудитор Контрольно-счетной палаты Новосибирской области</w:t>
            </w:r>
          </w:p>
        </w:tc>
      </w:tr>
      <w:tr w:rsidR="0054120E" w:rsidRPr="0054120E" w:rsidTr="00464FB4">
        <w:tc>
          <w:tcPr>
            <w:tcW w:w="10389" w:type="dxa"/>
            <w:shd w:val="clear" w:color="auto" w:fill="auto"/>
          </w:tcPr>
          <w:p w:rsidR="0054120E" w:rsidRP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54120E" w:rsidRPr="005A12C2" w:rsidTr="00464FB4">
        <w:tc>
          <w:tcPr>
            <w:tcW w:w="10389" w:type="dxa"/>
            <w:shd w:val="clear" w:color="auto" w:fill="auto"/>
          </w:tcPr>
          <w:p w:rsidR="0054120E" w:rsidRPr="00930D53" w:rsidRDefault="00D75CA5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10</w:t>
            </w:r>
            <w:r w:rsidR="0054120E" w:rsidRPr="00930D53">
              <w:rPr>
                <w:b/>
                <w:lang w:eastAsia="x-none"/>
              </w:rPr>
              <w:t>.</w:t>
            </w:r>
            <w:r w:rsidR="0054120E" w:rsidRPr="00930D53">
              <w:rPr>
                <w:b/>
                <w:lang w:eastAsia="x-none"/>
              </w:rPr>
              <w:tab/>
            </w:r>
            <w:r w:rsidR="004E5EE5" w:rsidRPr="004E5EE5">
              <w:rPr>
                <w:b/>
                <w:lang w:eastAsia="x-none"/>
              </w:rPr>
              <w:t>Об итогах деятельности Молодежного парламента Новосибирской области за 2022 год</w:t>
            </w:r>
          </w:p>
          <w:p w:rsid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r w:rsidR="004E5EE5" w:rsidRPr="004E5EE5">
              <w:rPr>
                <w:lang w:eastAsia="x-none"/>
              </w:rPr>
              <w:t>Бояров Тимур Константинович – председатель Молодежного парламента Новосибирской области</w:t>
            </w:r>
          </w:p>
        </w:tc>
      </w:tr>
      <w:tr w:rsidR="005A0275" w:rsidRPr="005A0275" w:rsidTr="00464FB4">
        <w:tc>
          <w:tcPr>
            <w:tcW w:w="10389" w:type="dxa"/>
            <w:shd w:val="clear" w:color="auto" w:fill="auto"/>
          </w:tcPr>
          <w:p w:rsidR="005A0275" w:rsidRPr="00D9121B" w:rsidRDefault="005A0275" w:rsidP="00E1509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CD224D" w:rsidRPr="005A12C2" w:rsidTr="00464FB4">
        <w:tc>
          <w:tcPr>
            <w:tcW w:w="10389" w:type="dxa"/>
            <w:shd w:val="clear" w:color="auto" w:fill="auto"/>
          </w:tcPr>
          <w:p w:rsidR="00CD224D" w:rsidRPr="00D9121B" w:rsidRDefault="005A0275" w:rsidP="002551D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  <w:r w:rsidRPr="00930D53">
              <w:rPr>
                <w:b/>
                <w:lang w:eastAsia="x-none"/>
              </w:rPr>
              <w:t>1</w:t>
            </w:r>
            <w:r w:rsidR="00D75CA5">
              <w:rPr>
                <w:b/>
                <w:lang w:eastAsia="x-none"/>
              </w:rPr>
              <w:t>1</w:t>
            </w:r>
            <w:r w:rsidRPr="00930D53">
              <w:rPr>
                <w:b/>
                <w:lang w:eastAsia="x-none"/>
              </w:rPr>
              <w:t>.</w:t>
            </w:r>
            <w:r w:rsidRPr="00930D53">
              <w:rPr>
                <w:b/>
                <w:lang w:eastAsia="x-none"/>
              </w:rPr>
              <w:tab/>
            </w:r>
            <w:r w:rsidR="002551D1" w:rsidRPr="00930D53">
              <w:rPr>
                <w:b/>
                <w:lang w:eastAsia="x-none"/>
              </w:rPr>
              <w:t>Разное.</w:t>
            </w:r>
          </w:p>
        </w:tc>
      </w:tr>
      <w:tr w:rsidR="005A0275" w:rsidRPr="005A0275" w:rsidTr="00464FB4">
        <w:tc>
          <w:tcPr>
            <w:tcW w:w="10389" w:type="dxa"/>
            <w:shd w:val="clear" w:color="auto" w:fill="auto"/>
          </w:tcPr>
          <w:p w:rsidR="005A0275" w:rsidRPr="005A0275" w:rsidRDefault="005A0275" w:rsidP="005A0275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</w:tbl>
    <w:p w:rsidR="007E729F" w:rsidRDefault="007E729F" w:rsidP="00B41C14">
      <w:pPr>
        <w:widowControl w:val="0"/>
        <w:autoSpaceDE w:val="0"/>
        <w:autoSpaceDN w:val="0"/>
        <w:adjustRightInd w:val="0"/>
      </w:pPr>
    </w:p>
    <w:p w:rsidR="007E729F" w:rsidRDefault="007E729F" w:rsidP="00B41C14">
      <w:pPr>
        <w:widowControl w:val="0"/>
        <w:autoSpaceDE w:val="0"/>
        <w:autoSpaceDN w:val="0"/>
        <w:adjustRightInd w:val="0"/>
      </w:pPr>
    </w:p>
    <w:p w:rsidR="006B0DE1" w:rsidRDefault="008D11F3" w:rsidP="00B41C14">
      <w:pPr>
        <w:widowControl w:val="0"/>
        <w:autoSpaceDE w:val="0"/>
        <w:autoSpaceDN w:val="0"/>
        <w:adjustRightInd w:val="0"/>
      </w:pPr>
      <w:r w:rsidRPr="005A12C2">
        <w:t>Председатель комитета</w:t>
      </w:r>
      <w:r w:rsidRPr="005A12C2">
        <w:tab/>
      </w:r>
      <w:r w:rsidR="00BD5342">
        <w:t xml:space="preserve">            </w:t>
      </w:r>
      <w:r w:rsidR="007E729F">
        <w:tab/>
      </w:r>
      <w:r w:rsidR="007E729F">
        <w:tab/>
      </w:r>
      <w:r w:rsidR="007E729F">
        <w:tab/>
      </w:r>
      <w:r w:rsidR="007E729F">
        <w:tab/>
      </w:r>
      <w:r w:rsidR="007E729F">
        <w:tab/>
      </w:r>
      <w:bookmarkStart w:id="0" w:name="_GoBack"/>
      <w:bookmarkEnd w:id="0"/>
      <w:r w:rsidR="00BD5342">
        <w:t xml:space="preserve">                         </w:t>
      </w:r>
      <w:r w:rsidR="00535070">
        <w:t xml:space="preserve">    </w:t>
      </w:r>
      <w:r w:rsidRPr="005A12C2">
        <w:t>В.А. Пак</w:t>
      </w:r>
    </w:p>
    <w:p w:rsidR="00BD5342" w:rsidRDefault="00BD5342" w:rsidP="00B41C14">
      <w:pPr>
        <w:widowControl w:val="0"/>
        <w:autoSpaceDE w:val="0"/>
        <w:autoSpaceDN w:val="0"/>
        <w:adjustRightInd w:val="0"/>
      </w:pPr>
    </w:p>
    <w:p w:rsidR="00BD5342" w:rsidRDefault="00BD5342" w:rsidP="00B41C14">
      <w:pPr>
        <w:widowControl w:val="0"/>
        <w:autoSpaceDE w:val="0"/>
        <w:autoSpaceDN w:val="0"/>
        <w:adjustRightInd w:val="0"/>
      </w:pPr>
    </w:p>
    <w:p w:rsidR="006B0DE1" w:rsidRDefault="006B0DE1">
      <w:r>
        <w:br w:type="page"/>
      </w:r>
    </w:p>
    <w:p w:rsidR="006B0DE1" w:rsidRPr="006B0DE1" w:rsidRDefault="006B0DE1" w:rsidP="00930D53">
      <w:pPr>
        <w:jc w:val="both"/>
        <w:rPr>
          <w:b/>
          <w:i/>
        </w:rPr>
      </w:pPr>
      <w:r w:rsidRPr="006B0DE1">
        <w:rPr>
          <w:b/>
        </w:rPr>
        <w:lastRenderedPageBreak/>
        <w:t xml:space="preserve">Список </w:t>
      </w:r>
      <w:proofErr w:type="gramStart"/>
      <w:r w:rsidRPr="006B0DE1">
        <w:rPr>
          <w:b/>
        </w:rPr>
        <w:t>приглашенных</w:t>
      </w:r>
      <w:proofErr w:type="gramEnd"/>
      <w:r w:rsidRPr="006B0DE1">
        <w:rPr>
          <w:b/>
        </w:rPr>
        <w:t xml:space="preserve"> на заседание:</w:t>
      </w:r>
    </w:p>
    <w:p w:rsidR="00A51401" w:rsidRDefault="00A51401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401"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 w:rsidRPr="00A51401"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624B" w:rsidRPr="00A51401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Бакулина Вера Ивановна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</w:t>
      </w:r>
      <w:r w:rsidRPr="00B41C14">
        <w:rPr>
          <w:rFonts w:ascii="Times New Roman" w:hAnsi="Times New Roman"/>
          <w:spacing w:val="-2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</w:t>
      </w:r>
      <w:r w:rsidRPr="00B41C14">
        <w:rPr>
          <w:rFonts w:ascii="Times New Roman" w:hAnsi="Times New Roman"/>
          <w:spacing w:val="-20"/>
          <w:sz w:val="28"/>
          <w:szCs w:val="28"/>
        </w:rPr>
        <w:t>;</w:t>
      </w:r>
    </w:p>
    <w:p w:rsidR="00A51401" w:rsidRPr="00A51401" w:rsidRDefault="00A51401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401">
        <w:rPr>
          <w:rFonts w:ascii="Times New Roman" w:hAnsi="Times New Roman"/>
          <w:bCs/>
          <w:sz w:val="28"/>
          <w:szCs w:val="28"/>
        </w:rPr>
        <w:t>Бахарева</w:t>
      </w:r>
      <w:proofErr w:type="spellEnd"/>
      <w:r w:rsidRPr="00A51401">
        <w:rPr>
          <w:rFonts w:ascii="Times New Roman" w:hAnsi="Times New Roman"/>
          <w:bCs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A51401" w:rsidRPr="0013624B" w:rsidRDefault="00A51401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401">
        <w:rPr>
          <w:rFonts w:ascii="Times New Roman" w:hAnsi="Times New Roman"/>
          <w:bCs/>
          <w:sz w:val="28"/>
          <w:szCs w:val="28"/>
        </w:rPr>
        <w:t>Бояров Тимур Константинович – председатель Молодежного парламента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Варда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Татьяна Александровна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Гарцуев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Сергей Иванович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руководитель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Гончарова Елена Анатольевна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51401" w:rsidRPr="0013624B" w:rsidRDefault="00A51401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401">
        <w:rPr>
          <w:rFonts w:ascii="Times New Roman" w:hAnsi="Times New Roman"/>
          <w:bCs/>
          <w:sz w:val="28"/>
          <w:szCs w:val="28"/>
        </w:rPr>
        <w:t>Гюнтер Наталья Петровна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Деркач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Татьяна Николаевна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министр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юстиции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Заикина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Светлана Сергеевна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регионального исполкома Общеросс</w:t>
      </w:r>
      <w:r>
        <w:rPr>
          <w:rFonts w:ascii="Times New Roman" w:hAnsi="Times New Roman"/>
          <w:sz w:val="28"/>
          <w:szCs w:val="28"/>
        </w:rPr>
        <w:t>ийского общественного движения «</w:t>
      </w:r>
      <w:r w:rsidRPr="0013624B">
        <w:rPr>
          <w:rFonts w:ascii="Times New Roman" w:hAnsi="Times New Roman"/>
          <w:sz w:val="28"/>
          <w:szCs w:val="28"/>
        </w:rPr>
        <w:t xml:space="preserve">Народный фронт </w:t>
      </w:r>
      <w:r>
        <w:rPr>
          <w:rFonts w:ascii="Times New Roman" w:hAnsi="Times New Roman"/>
          <w:sz w:val="28"/>
          <w:szCs w:val="28"/>
        </w:rPr>
        <w:t>«</w:t>
      </w:r>
      <w:r w:rsidRPr="0013624B">
        <w:rPr>
          <w:rFonts w:ascii="Times New Roman" w:hAnsi="Times New Roman"/>
          <w:sz w:val="28"/>
          <w:szCs w:val="28"/>
        </w:rPr>
        <w:t>За Росси</w:t>
      </w:r>
      <w:r>
        <w:rPr>
          <w:rFonts w:ascii="Times New Roman" w:hAnsi="Times New Roman"/>
          <w:sz w:val="28"/>
          <w:szCs w:val="28"/>
        </w:rPr>
        <w:t>ю»</w:t>
      </w:r>
      <w:r w:rsidRPr="0013624B">
        <w:rPr>
          <w:rFonts w:ascii="Times New Roman" w:hAnsi="Times New Roman"/>
          <w:sz w:val="28"/>
          <w:szCs w:val="28"/>
        </w:rPr>
        <w:t xml:space="preserve"> в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Зерняева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Елена Александровна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 w:rsidRPr="00B41C14">
        <w:rPr>
          <w:rFonts w:ascii="Times New Roman" w:hAnsi="Times New Roman"/>
          <w:spacing w:val="-10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Зимняков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Юрий Васильевич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обязанности министра культуры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Карпов Владимир Яковлевич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 Председателя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6778B" w:rsidRPr="0013624B" w:rsidRDefault="0036778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6778B">
        <w:rPr>
          <w:rFonts w:ascii="Times New Roman" w:hAnsi="Times New Roman"/>
          <w:bCs/>
          <w:sz w:val="28"/>
          <w:szCs w:val="28"/>
        </w:rPr>
        <w:t xml:space="preserve">Клюзов Андрей Анатольевич – </w:t>
      </w:r>
      <w:r w:rsidRPr="00B41C14">
        <w:rPr>
          <w:rFonts w:ascii="Times New Roman" w:hAnsi="Times New Roman"/>
          <w:spacing w:val="-6"/>
          <w:sz w:val="28"/>
          <w:szCs w:val="28"/>
        </w:rPr>
        <w:t>заместитель Председателя Правительства Новосибирской области – министр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Кубанов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Анатолий Анатольевич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Председателя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pacing w:val="-6"/>
          <w:sz w:val="28"/>
          <w:szCs w:val="28"/>
        </w:rPr>
        <w:t>Леонов Сергей Геннадьевич – член Общественной палаты Новосибирской области;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pacing w:val="-6"/>
          <w:sz w:val="28"/>
          <w:szCs w:val="28"/>
        </w:rPr>
        <w:t>Мануйлова Ирина Викторовна – заместитель Губернатора Новосибирской области;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Нелюбов Сергей Александрович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Новосёлов Валерий Иванович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Общественного совета при Законодательном Собрании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51401" w:rsidRPr="0013624B" w:rsidRDefault="00A51401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401">
        <w:rPr>
          <w:rFonts w:ascii="Times New Roman" w:hAnsi="Times New Roman"/>
          <w:bCs/>
          <w:sz w:val="28"/>
          <w:szCs w:val="28"/>
        </w:rPr>
        <w:lastRenderedPageBreak/>
        <w:t>Федорчук</w:t>
      </w:r>
      <w:proofErr w:type="spellEnd"/>
      <w:r w:rsidRPr="00A51401">
        <w:rPr>
          <w:rFonts w:ascii="Times New Roman" w:hAnsi="Times New Roman"/>
          <w:bCs/>
          <w:sz w:val="28"/>
          <w:szCs w:val="28"/>
        </w:rPr>
        <w:t xml:space="preserve"> Сергей Владимирович – министр образования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D11F3" w:rsidRPr="00930D53" w:rsidRDefault="0013624B" w:rsidP="0013624B">
      <w:pPr>
        <w:pStyle w:val="af5"/>
        <w:numPr>
          <w:ilvl w:val="0"/>
          <w:numId w:val="6"/>
        </w:numPr>
        <w:tabs>
          <w:tab w:val="left" w:pos="-1418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Шалабаева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Нина Николаевна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по правам человека в Новосибирской области.</w:t>
      </w:r>
    </w:p>
    <w:sectPr w:rsidR="008D11F3" w:rsidRPr="00930D53" w:rsidSect="00930D53"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CE" w:rsidRDefault="009103CE">
      <w:r>
        <w:separator/>
      </w:r>
    </w:p>
  </w:endnote>
  <w:endnote w:type="continuationSeparator" w:id="0">
    <w:p w:rsidR="009103CE" w:rsidRDefault="009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CE" w:rsidRDefault="009103CE">
      <w:r>
        <w:separator/>
      </w:r>
    </w:p>
  </w:footnote>
  <w:footnote w:type="continuationSeparator" w:id="0">
    <w:p w:rsidR="009103CE" w:rsidRDefault="009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C51B5"/>
    <w:multiLevelType w:val="hybridMultilevel"/>
    <w:tmpl w:val="979CB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06B5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2D18"/>
    <w:rsid w:val="00063C46"/>
    <w:rsid w:val="000760FB"/>
    <w:rsid w:val="00084500"/>
    <w:rsid w:val="000B3C5F"/>
    <w:rsid w:val="000B3F95"/>
    <w:rsid w:val="000B5986"/>
    <w:rsid w:val="000C0968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2531"/>
    <w:rsid w:val="00114502"/>
    <w:rsid w:val="001167F5"/>
    <w:rsid w:val="001248A8"/>
    <w:rsid w:val="00127575"/>
    <w:rsid w:val="001316D3"/>
    <w:rsid w:val="0013618C"/>
    <w:rsid w:val="0013624B"/>
    <w:rsid w:val="00144CDA"/>
    <w:rsid w:val="001476A2"/>
    <w:rsid w:val="00150604"/>
    <w:rsid w:val="00153CC7"/>
    <w:rsid w:val="00172DD2"/>
    <w:rsid w:val="00175A84"/>
    <w:rsid w:val="001771A8"/>
    <w:rsid w:val="00180DBA"/>
    <w:rsid w:val="001822D5"/>
    <w:rsid w:val="00197676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62AE"/>
    <w:rsid w:val="00216ADB"/>
    <w:rsid w:val="00224619"/>
    <w:rsid w:val="002263BE"/>
    <w:rsid w:val="00237BAE"/>
    <w:rsid w:val="00242630"/>
    <w:rsid w:val="00244F95"/>
    <w:rsid w:val="00245605"/>
    <w:rsid w:val="00246E5B"/>
    <w:rsid w:val="002530AB"/>
    <w:rsid w:val="002551D1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25F17"/>
    <w:rsid w:val="003358C0"/>
    <w:rsid w:val="00342239"/>
    <w:rsid w:val="0034395F"/>
    <w:rsid w:val="00346FCB"/>
    <w:rsid w:val="003659EA"/>
    <w:rsid w:val="00365D99"/>
    <w:rsid w:val="00365E66"/>
    <w:rsid w:val="0036778B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1615"/>
    <w:rsid w:val="003C37B3"/>
    <w:rsid w:val="003D3779"/>
    <w:rsid w:val="003D4FB2"/>
    <w:rsid w:val="003E475F"/>
    <w:rsid w:val="003E57C5"/>
    <w:rsid w:val="003F6E76"/>
    <w:rsid w:val="004043D9"/>
    <w:rsid w:val="004049BF"/>
    <w:rsid w:val="004077F6"/>
    <w:rsid w:val="00411F1C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4FB4"/>
    <w:rsid w:val="00466AEA"/>
    <w:rsid w:val="00467A51"/>
    <w:rsid w:val="00475B88"/>
    <w:rsid w:val="004773C0"/>
    <w:rsid w:val="00486873"/>
    <w:rsid w:val="00492AB0"/>
    <w:rsid w:val="004A3C1C"/>
    <w:rsid w:val="004B03F0"/>
    <w:rsid w:val="004B3574"/>
    <w:rsid w:val="004C2A75"/>
    <w:rsid w:val="004C5AF3"/>
    <w:rsid w:val="004C70BB"/>
    <w:rsid w:val="004D559F"/>
    <w:rsid w:val="004E20B7"/>
    <w:rsid w:val="004E3ABB"/>
    <w:rsid w:val="004E47D8"/>
    <w:rsid w:val="004E4F4F"/>
    <w:rsid w:val="004E5EE5"/>
    <w:rsid w:val="004E7862"/>
    <w:rsid w:val="004E7DFD"/>
    <w:rsid w:val="004F0B8B"/>
    <w:rsid w:val="004F1681"/>
    <w:rsid w:val="004F6A88"/>
    <w:rsid w:val="0050302B"/>
    <w:rsid w:val="0051090A"/>
    <w:rsid w:val="005145D7"/>
    <w:rsid w:val="005227EA"/>
    <w:rsid w:val="00525451"/>
    <w:rsid w:val="00525717"/>
    <w:rsid w:val="00534A84"/>
    <w:rsid w:val="00535070"/>
    <w:rsid w:val="00535BF6"/>
    <w:rsid w:val="0053746C"/>
    <w:rsid w:val="0054120E"/>
    <w:rsid w:val="0054128F"/>
    <w:rsid w:val="005416D9"/>
    <w:rsid w:val="00541F7E"/>
    <w:rsid w:val="0054445E"/>
    <w:rsid w:val="00557B7D"/>
    <w:rsid w:val="00557D37"/>
    <w:rsid w:val="00565A86"/>
    <w:rsid w:val="00572B79"/>
    <w:rsid w:val="00573D0C"/>
    <w:rsid w:val="00576181"/>
    <w:rsid w:val="0058084C"/>
    <w:rsid w:val="00582822"/>
    <w:rsid w:val="005851A7"/>
    <w:rsid w:val="00587FFA"/>
    <w:rsid w:val="0059091A"/>
    <w:rsid w:val="0059496A"/>
    <w:rsid w:val="00596F24"/>
    <w:rsid w:val="005978A9"/>
    <w:rsid w:val="005A0275"/>
    <w:rsid w:val="005A12C2"/>
    <w:rsid w:val="005A43CD"/>
    <w:rsid w:val="005A5125"/>
    <w:rsid w:val="005B4827"/>
    <w:rsid w:val="005C05C1"/>
    <w:rsid w:val="005D0130"/>
    <w:rsid w:val="005D5A76"/>
    <w:rsid w:val="005E4AB3"/>
    <w:rsid w:val="005F4B04"/>
    <w:rsid w:val="005F71E3"/>
    <w:rsid w:val="00604B39"/>
    <w:rsid w:val="00605DBF"/>
    <w:rsid w:val="00606BA9"/>
    <w:rsid w:val="00611856"/>
    <w:rsid w:val="00616394"/>
    <w:rsid w:val="00620059"/>
    <w:rsid w:val="00620281"/>
    <w:rsid w:val="00621A98"/>
    <w:rsid w:val="00623BBA"/>
    <w:rsid w:val="00624CFF"/>
    <w:rsid w:val="00633B45"/>
    <w:rsid w:val="00636A7A"/>
    <w:rsid w:val="00643446"/>
    <w:rsid w:val="00644F72"/>
    <w:rsid w:val="00664732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0DE1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02F75"/>
    <w:rsid w:val="00711E1B"/>
    <w:rsid w:val="00712CA9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C7311"/>
    <w:rsid w:val="007D3B81"/>
    <w:rsid w:val="007E19F3"/>
    <w:rsid w:val="007E3576"/>
    <w:rsid w:val="007E729F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502"/>
    <w:rsid w:val="00860D0B"/>
    <w:rsid w:val="00861D4B"/>
    <w:rsid w:val="00863662"/>
    <w:rsid w:val="008663A6"/>
    <w:rsid w:val="008664E3"/>
    <w:rsid w:val="00875C26"/>
    <w:rsid w:val="00880FC1"/>
    <w:rsid w:val="0089156E"/>
    <w:rsid w:val="008927FF"/>
    <w:rsid w:val="00895CEC"/>
    <w:rsid w:val="00896835"/>
    <w:rsid w:val="008A1FA0"/>
    <w:rsid w:val="008A5625"/>
    <w:rsid w:val="008B2526"/>
    <w:rsid w:val="008C3FD1"/>
    <w:rsid w:val="008C7C84"/>
    <w:rsid w:val="008D11F3"/>
    <w:rsid w:val="008D26A4"/>
    <w:rsid w:val="008D2859"/>
    <w:rsid w:val="008D7DE5"/>
    <w:rsid w:val="008E34C6"/>
    <w:rsid w:val="008E57BA"/>
    <w:rsid w:val="008E7FAF"/>
    <w:rsid w:val="009017AC"/>
    <w:rsid w:val="009103CE"/>
    <w:rsid w:val="00921239"/>
    <w:rsid w:val="00930D53"/>
    <w:rsid w:val="00931E41"/>
    <w:rsid w:val="0093478F"/>
    <w:rsid w:val="00935C52"/>
    <w:rsid w:val="00936617"/>
    <w:rsid w:val="00937996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3CB4"/>
    <w:rsid w:val="009D531A"/>
    <w:rsid w:val="009D556E"/>
    <w:rsid w:val="009D7C87"/>
    <w:rsid w:val="009E06E1"/>
    <w:rsid w:val="009E1624"/>
    <w:rsid w:val="009E178F"/>
    <w:rsid w:val="009E396C"/>
    <w:rsid w:val="009E607C"/>
    <w:rsid w:val="009F237B"/>
    <w:rsid w:val="009F528C"/>
    <w:rsid w:val="00A02C67"/>
    <w:rsid w:val="00A03C57"/>
    <w:rsid w:val="00A05379"/>
    <w:rsid w:val="00A11D04"/>
    <w:rsid w:val="00A21A6E"/>
    <w:rsid w:val="00A24A00"/>
    <w:rsid w:val="00A354BF"/>
    <w:rsid w:val="00A40F63"/>
    <w:rsid w:val="00A4660C"/>
    <w:rsid w:val="00A51401"/>
    <w:rsid w:val="00A51E87"/>
    <w:rsid w:val="00A54CCF"/>
    <w:rsid w:val="00A659B5"/>
    <w:rsid w:val="00A67CCF"/>
    <w:rsid w:val="00A715E1"/>
    <w:rsid w:val="00A75E67"/>
    <w:rsid w:val="00A876AF"/>
    <w:rsid w:val="00A92DE2"/>
    <w:rsid w:val="00A935CE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AE7D2F"/>
    <w:rsid w:val="00AF4EA2"/>
    <w:rsid w:val="00B01726"/>
    <w:rsid w:val="00B0428C"/>
    <w:rsid w:val="00B051F8"/>
    <w:rsid w:val="00B147CF"/>
    <w:rsid w:val="00B16C20"/>
    <w:rsid w:val="00B228AE"/>
    <w:rsid w:val="00B32CB8"/>
    <w:rsid w:val="00B32ED0"/>
    <w:rsid w:val="00B343D9"/>
    <w:rsid w:val="00B41C14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D5342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7203"/>
    <w:rsid w:val="00C1690E"/>
    <w:rsid w:val="00C21B83"/>
    <w:rsid w:val="00C22B4D"/>
    <w:rsid w:val="00C23E75"/>
    <w:rsid w:val="00C423D6"/>
    <w:rsid w:val="00C56417"/>
    <w:rsid w:val="00C60A6E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24D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669E6"/>
    <w:rsid w:val="00D70C33"/>
    <w:rsid w:val="00D75CA5"/>
    <w:rsid w:val="00D766B7"/>
    <w:rsid w:val="00D7750E"/>
    <w:rsid w:val="00D83DF1"/>
    <w:rsid w:val="00D843D0"/>
    <w:rsid w:val="00D9121B"/>
    <w:rsid w:val="00D93C5C"/>
    <w:rsid w:val="00DB201F"/>
    <w:rsid w:val="00DC39FA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75C3"/>
    <w:rsid w:val="00EC7B61"/>
    <w:rsid w:val="00ED46B9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1017"/>
    <w:rsid w:val="00F22955"/>
    <w:rsid w:val="00F245CB"/>
    <w:rsid w:val="00F27312"/>
    <w:rsid w:val="00F340B4"/>
    <w:rsid w:val="00F348EE"/>
    <w:rsid w:val="00F44926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1B9F"/>
    <w:rsid w:val="00FB27B9"/>
    <w:rsid w:val="00FC10A2"/>
    <w:rsid w:val="00FC209F"/>
    <w:rsid w:val="00FE0A5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7036-8BEA-4ECF-A26B-BF0322D9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</TotalTime>
  <Pages>4</Pages>
  <Words>615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2023-01-31T03:40:00Z</cp:lastPrinted>
  <dcterms:created xsi:type="dcterms:W3CDTF">2023-02-08T06:34:00Z</dcterms:created>
  <dcterms:modified xsi:type="dcterms:W3CDTF">2023-02-08T09:42:00Z</dcterms:modified>
</cp:coreProperties>
</file>