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  <w:gridCol w:w="222"/>
        <w:gridCol w:w="222"/>
        <w:gridCol w:w="222"/>
      </w:tblGrid>
      <w:tr w:rsidR="003D3779" w:rsidRPr="00D85A6B" w:rsidTr="0000216A">
        <w:tc>
          <w:tcPr>
            <w:tcW w:w="3308" w:type="dxa"/>
            <w:tcBorders>
              <w:bottom w:val="nil"/>
            </w:tcBorders>
          </w:tcPr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2893695</wp:posOffset>
                  </wp:positionH>
                  <wp:positionV relativeFrom="paragraph">
                    <wp:posOffset>-87630</wp:posOffset>
                  </wp:positionV>
                  <wp:extent cx="570230" cy="651510"/>
                  <wp:effectExtent l="0" t="0" r="1270" b="0"/>
                  <wp:wrapNone/>
                  <wp:docPr id="362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216A" w:rsidRPr="0000216A" w:rsidRDefault="0000216A" w:rsidP="0000216A">
            <w:pPr>
              <w:jc w:val="right"/>
              <w:rPr>
                <w:sz w:val="16"/>
              </w:rPr>
            </w:pPr>
            <w:r w:rsidRPr="0000216A">
              <w:t>Проект</w:t>
            </w: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</w:rPr>
            </w:pPr>
            <w:r w:rsidRPr="0000216A">
              <w:rPr>
                <w:b/>
              </w:rPr>
              <w:t>ЗАКОНОДАТЕЛЬНОЕ СОБРАНИЕ НОВОСИБИРСКОЙ ОБЛАСТИ</w:t>
            </w:r>
          </w:p>
          <w:p w:rsidR="0000216A" w:rsidRPr="0000216A" w:rsidRDefault="0000216A" w:rsidP="0000216A">
            <w:pPr>
              <w:jc w:val="center"/>
              <w:rPr>
                <w:b/>
              </w:rPr>
            </w:pPr>
          </w:p>
          <w:p w:rsidR="0000216A" w:rsidRPr="0000216A" w:rsidRDefault="0000216A" w:rsidP="0000216A">
            <w:pPr>
              <w:keepNext/>
              <w:spacing w:before="120" w:after="120"/>
              <w:jc w:val="center"/>
              <w:outlineLvl w:val="0"/>
              <w:rPr>
                <w:rFonts w:ascii="Cambria" w:hAnsi="Cambria"/>
                <w:b/>
                <w:spacing w:val="100"/>
                <w:kern w:val="32"/>
                <w:sz w:val="40"/>
                <w:szCs w:val="40"/>
              </w:rPr>
            </w:pPr>
            <w:r w:rsidRPr="0000216A">
              <w:rPr>
                <w:rFonts w:ascii="Cambria" w:hAnsi="Cambria"/>
                <w:b/>
                <w:spacing w:val="100"/>
                <w:kern w:val="32"/>
                <w:sz w:val="40"/>
                <w:szCs w:val="40"/>
              </w:rPr>
              <w:t>КОМИТЕТ</w:t>
            </w:r>
          </w:p>
          <w:p w:rsidR="0000216A" w:rsidRPr="0000216A" w:rsidRDefault="0000216A" w:rsidP="0000216A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  <w:r w:rsidRPr="0000216A">
              <w:rPr>
                <w:b/>
                <w:bCs w:val="0"/>
                <w:szCs w:val="20"/>
              </w:rPr>
              <w:t>по культуре, образованию, науке, спорту и молодежной политике</w:t>
            </w:r>
          </w:p>
          <w:tbl>
            <w:tblPr>
              <w:tblW w:w="993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00216A" w:rsidRPr="0000216A" w:rsidTr="00A82088">
              <w:trPr>
                <w:trHeight w:val="944"/>
              </w:trPr>
              <w:tc>
                <w:tcPr>
                  <w:tcW w:w="3556" w:type="dxa"/>
                </w:tcPr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</w:rPr>
                    <w:t xml:space="preserve">ул. Кирова, 3 </w:t>
                  </w:r>
                  <w:proofErr w:type="spellStart"/>
                  <w:r w:rsidRPr="0000216A">
                    <w:rPr>
                      <w:bCs w:val="0"/>
                      <w:sz w:val="24"/>
                      <w:szCs w:val="24"/>
                    </w:rPr>
                    <w:t>каб</w:t>
                  </w:r>
                  <w:proofErr w:type="spellEnd"/>
                  <w:r w:rsidRPr="0000216A">
                    <w:rPr>
                      <w:bCs w:val="0"/>
                      <w:sz w:val="24"/>
                      <w:szCs w:val="24"/>
                    </w:rPr>
                    <w:t>. 616, 618, 819</w:t>
                  </w:r>
                </w:p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00216A" w:rsidRPr="0000216A" w:rsidRDefault="0000216A" w:rsidP="0000216A">
                  <w:pPr>
                    <w:rPr>
                      <w:sz w:val="24"/>
                      <w:szCs w:val="24"/>
                    </w:rPr>
                  </w:pPr>
                  <w:r w:rsidRPr="0000216A"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00216A" w:rsidRPr="0000216A" w:rsidRDefault="0000216A" w:rsidP="0000216A">
                  <w:pPr>
                    <w:rPr>
                      <w:sz w:val="24"/>
                      <w:szCs w:val="24"/>
                    </w:rPr>
                  </w:pPr>
                  <w:r w:rsidRPr="0000216A">
                    <w:rPr>
                      <w:sz w:val="24"/>
                      <w:szCs w:val="24"/>
                    </w:rPr>
                    <w:t>296-53-74, 296-53-75</w:t>
                  </w:r>
                </w:p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-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_</w:t>
                  </w:r>
                  <w:proofErr w:type="spellStart"/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proofErr w:type="spellEnd"/>
                  <w:r w:rsidRPr="0000216A">
                    <w:rPr>
                      <w:bCs w:val="0"/>
                      <w:sz w:val="24"/>
                      <w:szCs w:val="24"/>
                    </w:rPr>
                    <w:t>@</w:t>
                  </w:r>
                  <w:proofErr w:type="spellStart"/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proofErr w:type="spellEnd"/>
                  <w:r w:rsidRPr="0000216A">
                    <w:rPr>
                      <w:bCs w:val="0"/>
                      <w:sz w:val="24"/>
                      <w:szCs w:val="24"/>
                    </w:rPr>
                    <w:t>.</w:t>
                  </w:r>
                  <w:proofErr w:type="spellStart"/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3D3779" w:rsidRPr="004C70B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jc w:val="right"/>
              <w:rPr>
                <w:b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00216A" w:rsidRDefault="0000216A" w:rsidP="004C70BB">
      <w:pPr>
        <w:jc w:val="center"/>
        <w:rPr>
          <w:b/>
          <w:caps/>
        </w:rPr>
      </w:pPr>
    </w:p>
    <w:p w:rsidR="0000216A" w:rsidRDefault="0000216A" w:rsidP="004C70BB">
      <w:pPr>
        <w:jc w:val="center"/>
        <w:rPr>
          <w:b/>
          <w:caps/>
        </w:rPr>
      </w:pPr>
    </w:p>
    <w:p w:rsidR="004C70BB" w:rsidRPr="001B259F" w:rsidRDefault="004C70BB" w:rsidP="004C70BB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Pr="00BD07BF">
        <w:rPr>
          <w:b/>
          <w:caps/>
        </w:rPr>
        <w:t xml:space="preserve"> </w:t>
      </w:r>
    </w:p>
    <w:p w:rsidR="004C70BB" w:rsidRPr="0048373E" w:rsidRDefault="004C70BB" w:rsidP="004C70BB">
      <w:pPr>
        <w:jc w:val="center"/>
      </w:pPr>
      <w:r w:rsidRPr="0048373E">
        <w:t xml:space="preserve">заседания комитета </w:t>
      </w:r>
    </w:p>
    <w:p w:rsidR="004C70BB" w:rsidRPr="0048373E" w:rsidRDefault="004C70BB" w:rsidP="004C70BB">
      <w:pPr>
        <w:jc w:val="both"/>
      </w:pPr>
    </w:p>
    <w:p w:rsidR="004C70BB" w:rsidRPr="0000216A" w:rsidRDefault="00B56535" w:rsidP="004C70BB">
      <w:pPr>
        <w:jc w:val="both"/>
      </w:pPr>
      <w:r>
        <w:t>19</w:t>
      </w:r>
      <w:r w:rsidR="00EF5B53" w:rsidRPr="000E02F0">
        <w:t xml:space="preserve"> </w:t>
      </w:r>
      <w:r>
        <w:t>янва</w:t>
      </w:r>
      <w:r w:rsidR="00EF5B53">
        <w:t>ря</w:t>
      </w:r>
      <w:r w:rsidR="00415D3F">
        <w:t xml:space="preserve"> 202</w:t>
      </w:r>
      <w:r>
        <w:t>2</w:t>
      </w:r>
      <w:r w:rsidR="00415D3F">
        <w:t xml:space="preserve"> года</w:t>
      </w:r>
      <w:r w:rsidR="00492AB0">
        <w:t xml:space="preserve"> </w:t>
      </w:r>
      <w:r w:rsidR="00D44D93">
        <w:tab/>
      </w:r>
      <w:r w:rsidR="0000216A" w:rsidRPr="0000216A">
        <w:tab/>
      </w:r>
      <w:r w:rsidR="00492AB0">
        <w:tab/>
      </w:r>
      <w:r w:rsidR="00D44D93">
        <w:tab/>
      </w:r>
      <w:r w:rsidR="004C70BB" w:rsidRPr="0000216A">
        <w:t>10:00</w:t>
      </w:r>
      <w:r w:rsidR="004C70BB" w:rsidRPr="0000216A">
        <w:tab/>
      </w:r>
      <w:r w:rsidR="004C70BB" w:rsidRPr="0000216A">
        <w:tab/>
      </w:r>
      <w:r>
        <w:tab/>
      </w:r>
      <w:r w:rsidR="00D44D93">
        <w:tab/>
      </w:r>
      <w:r w:rsidR="00D44D93">
        <w:tab/>
        <w:t>Малы</w:t>
      </w:r>
      <w:r w:rsidR="000550F9">
        <w:t>й</w:t>
      </w:r>
      <w:r w:rsidR="00D44D93">
        <w:t xml:space="preserve"> зал</w:t>
      </w:r>
    </w:p>
    <w:p w:rsidR="004C70BB" w:rsidRPr="004C70BB" w:rsidRDefault="004C70BB" w:rsidP="004C70BB">
      <w:pPr>
        <w:jc w:val="both"/>
      </w:pPr>
    </w:p>
    <w:p w:rsidR="004C70BB" w:rsidRPr="004C70BB" w:rsidRDefault="004C70BB" w:rsidP="004C70BB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0BB">
        <w:rPr>
          <w:rFonts w:ascii="Times New Roman" w:hAnsi="Times New Roman"/>
          <w:sz w:val="28"/>
          <w:szCs w:val="28"/>
        </w:rPr>
        <w:t>Члены комитета:</w:t>
      </w:r>
    </w:p>
    <w:p w:rsidR="003B58B7" w:rsidRDefault="004C70BB" w:rsidP="004C70BB">
      <w:pPr>
        <w:ind w:firstLine="709"/>
        <w:jc w:val="both"/>
      </w:pPr>
      <w:r w:rsidRPr="004C70BB">
        <w:t>Пак Вениамин Алексан</w:t>
      </w:r>
      <w:r w:rsidR="003B58B7">
        <w:t>дрович – председатель комитета</w:t>
      </w:r>
    </w:p>
    <w:p w:rsidR="003B58B7" w:rsidRDefault="004C70BB" w:rsidP="004C70BB">
      <w:pPr>
        <w:ind w:firstLine="709"/>
        <w:jc w:val="both"/>
      </w:pPr>
      <w:r w:rsidRPr="004C70BB">
        <w:t>Подгорный Евгений Анатольевич – заместитель председателя комитета</w:t>
      </w:r>
    </w:p>
    <w:p w:rsidR="003B58B7" w:rsidRDefault="004C70BB" w:rsidP="004C70BB">
      <w:pPr>
        <w:ind w:firstLine="709"/>
        <w:jc w:val="both"/>
      </w:pPr>
      <w:proofErr w:type="gramStart"/>
      <w:r w:rsidRPr="004C70BB">
        <w:t>Спасских</w:t>
      </w:r>
      <w:proofErr w:type="gramEnd"/>
      <w:r w:rsidRPr="004C70BB">
        <w:t xml:space="preserve"> Елена Игоревна – заместитель председателя комитета</w:t>
      </w:r>
    </w:p>
    <w:p w:rsidR="003B58B7" w:rsidRDefault="004C70BB" w:rsidP="004C70BB">
      <w:pPr>
        <w:ind w:firstLine="709"/>
        <w:jc w:val="both"/>
      </w:pPr>
      <w:r w:rsidRPr="004C70BB">
        <w:t xml:space="preserve">Новоселов Яков Борисович – заместитель председателя комитета </w:t>
      </w:r>
    </w:p>
    <w:p w:rsidR="003B58B7" w:rsidRDefault="004C70BB" w:rsidP="004C70BB">
      <w:pPr>
        <w:ind w:firstLine="709"/>
        <w:jc w:val="both"/>
      </w:pPr>
      <w:r w:rsidRPr="004C70BB">
        <w:t>Родина Зоя Николаевна – заместитель председателя комитета</w:t>
      </w:r>
    </w:p>
    <w:p w:rsidR="003B58B7" w:rsidRDefault="004C70BB" w:rsidP="004C70BB">
      <w:pPr>
        <w:ind w:firstLine="709"/>
        <w:jc w:val="both"/>
      </w:pPr>
      <w:r w:rsidRPr="004C70BB">
        <w:t xml:space="preserve">Быков Виталий Евгеньевич </w:t>
      </w:r>
    </w:p>
    <w:p w:rsidR="003B58B7" w:rsidRDefault="004C70BB" w:rsidP="004C70BB">
      <w:pPr>
        <w:ind w:firstLine="709"/>
        <w:jc w:val="both"/>
      </w:pPr>
      <w:r w:rsidRPr="004C70BB">
        <w:t xml:space="preserve">Карасева Дарья Николаевна </w:t>
      </w:r>
    </w:p>
    <w:p w:rsidR="003B58B7" w:rsidRDefault="004C70BB" w:rsidP="004C70BB">
      <w:pPr>
        <w:ind w:firstLine="709"/>
        <w:jc w:val="both"/>
      </w:pPr>
      <w:r w:rsidRPr="004C70BB">
        <w:t xml:space="preserve">Красовская Наталия Рудольфовна </w:t>
      </w:r>
    </w:p>
    <w:p w:rsidR="003B58B7" w:rsidRDefault="004C70BB" w:rsidP="004C70BB">
      <w:pPr>
        <w:ind w:firstLine="709"/>
        <w:jc w:val="both"/>
      </w:pPr>
      <w:proofErr w:type="spellStart"/>
      <w:r w:rsidRPr="004C70BB">
        <w:t>Лотфуллина</w:t>
      </w:r>
      <w:proofErr w:type="spellEnd"/>
      <w:r w:rsidRPr="004C70BB">
        <w:t xml:space="preserve"> </w:t>
      </w:r>
      <w:proofErr w:type="spellStart"/>
      <w:r w:rsidRPr="004C70BB">
        <w:t>Ильгиза</w:t>
      </w:r>
      <w:proofErr w:type="spellEnd"/>
      <w:r w:rsidRPr="004C70BB">
        <w:t xml:space="preserve"> </w:t>
      </w:r>
      <w:proofErr w:type="spellStart"/>
      <w:r w:rsidRPr="004C70BB">
        <w:t>Рафиковна</w:t>
      </w:r>
      <w:proofErr w:type="spellEnd"/>
      <w:r w:rsidRPr="004C70BB">
        <w:t xml:space="preserve"> </w:t>
      </w:r>
    </w:p>
    <w:p w:rsidR="004C70BB" w:rsidRPr="004C70BB" w:rsidRDefault="004C70BB" w:rsidP="004C70BB">
      <w:pPr>
        <w:ind w:firstLine="709"/>
        <w:jc w:val="both"/>
      </w:pPr>
      <w:r w:rsidRPr="004C70BB">
        <w:t>Федорук Михаил Петрович.</w:t>
      </w:r>
    </w:p>
    <w:p w:rsidR="004C70BB" w:rsidRPr="004C70BB" w:rsidRDefault="004C70BB" w:rsidP="004C70BB">
      <w:pPr>
        <w:ind w:firstLine="709"/>
        <w:jc w:val="both"/>
      </w:pPr>
    </w:p>
    <w:p w:rsidR="004C70BB" w:rsidRPr="004C70BB" w:rsidRDefault="004C70BB" w:rsidP="004C70BB">
      <w:pPr>
        <w:ind w:firstLine="709"/>
        <w:jc w:val="both"/>
      </w:pPr>
      <w:r w:rsidRPr="004C70BB">
        <w:t>Референты комитета – Сыч Снежана Николаевна, Шадрина Эльмира Руслановна.</w:t>
      </w:r>
    </w:p>
    <w:p w:rsidR="004C70BB" w:rsidRPr="004C70BB" w:rsidRDefault="004C70BB" w:rsidP="004C70BB">
      <w:pPr>
        <w:ind w:firstLine="709"/>
        <w:jc w:val="both"/>
      </w:pPr>
      <w:r w:rsidRPr="004C70BB">
        <w:t>Советник комитета – Им Светлана Петровна.</w:t>
      </w:r>
    </w:p>
    <w:p w:rsidR="004C70BB" w:rsidRPr="0000216A" w:rsidRDefault="004C70BB" w:rsidP="004C70BB">
      <w:pPr>
        <w:ind w:firstLine="709"/>
      </w:pPr>
    </w:p>
    <w:p w:rsidR="004C70BB" w:rsidRDefault="004C70BB" w:rsidP="004C70BB">
      <w:pPr>
        <w:ind w:firstLine="709"/>
        <w:jc w:val="both"/>
      </w:pPr>
      <w:r w:rsidRPr="001F6FD8">
        <w:rPr>
          <w:b/>
        </w:rPr>
        <w:t>Приглашенные:</w:t>
      </w:r>
      <w:r w:rsidRPr="002B48E5">
        <w:rPr>
          <w:b/>
          <w:i/>
        </w:rPr>
        <w:t xml:space="preserve"> </w:t>
      </w:r>
      <w:r>
        <w:t xml:space="preserve"> 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 xml:space="preserve">Нелюбов Сергей Александрович </w:t>
      </w:r>
      <w:r w:rsidR="00770664">
        <w:rPr>
          <w:i/>
        </w:rPr>
        <w:t>–</w:t>
      </w:r>
      <w:r w:rsidRPr="004C70BB">
        <w:rPr>
          <w:i/>
        </w:rPr>
        <w:t xml:space="preserve"> заместитель Губернатора Новосибирской области</w:t>
      </w:r>
      <w:r w:rsidR="00415D3F">
        <w:rPr>
          <w:i/>
        </w:rPr>
        <w:t>;</w:t>
      </w:r>
    </w:p>
    <w:p w:rsidR="004C70BB" w:rsidRDefault="004C70BB" w:rsidP="004C70BB">
      <w:pPr>
        <w:ind w:firstLine="709"/>
        <w:jc w:val="both"/>
        <w:rPr>
          <w:i/>
        </w:rPr>
      </w:pPr>
      <w:r w:rsidRPr="00B85B7A">
        <w:rPr>
          <w:i/>
        </w:rPr>
        <w:t xml:space="preserve">Мануйлова Ирина Викторовна </w:t>
      </w:r>
      <w:r w:rsidR="00770664">
        <w:rPr>
          <w:i/>
        </w:rPr>
        <w:t>–</w:t>
      </w:r>
      <w:r w:rsidRPr="00B85B7A">
        <w:rPr>
          <w:i/>
        </w:rPr>
        <w:t xml:space="preserve"> заместитель</w:t>
      </w:r>
      <w:r w:rsidR="00770664">
        <w:rPr>
          <w:i/>
        </w:rPr>
        <w:t xml:space="preserve"> </w:t>
      </w:r>
      <w:r w:rsidRPr="00B85B7A">
        <w:rPr>
          <w:i/>
        </w:rPr>
        <w:t>Губернатора Новосибирской области</w:t>
      </w:r>
      <w:r w:rsidR="00415D3F" w:rsidRPr="00B85B7A">
        <w:rPr>
          <w:i/>
        </w:rPr>
        <w:t>;</w:t>
      </w:r>
    </w:p>
    <w:p w:rsidR="00770664" w:rsidRPr="004C70BB" w:rsidRDefault="00770664" w:rsidP="00770664">
      <w:pPr>
        <w:ind w:firstLine="709"/>
        <w:jc w:val="both"/>
        <w:rPr>
          <w:i/>
        </w:rPr>
      </w:pPr>
      <w:r w:rsidRPr="004C70BB">
        <w:rPr>
          <w:i/>
        </w:rPr>
        <w:t xml:space="preserve">Бакулина Вера Ивановна </w:t>
      </w:r>
      <w:r>
        <w:rPr>
          <w:i/>
        </w:rPr>
        <w:t>–</w:t>
      </w:r>
      <w:r w:rsidRPr="004C70BB">
        <w:rPr>
          <w:i/>
        </w:rPr>
        <w:t xml:space="preserve"> начальник</w:t>
      </w:r>
      <w:r>
        <w:rPr>
          <w:i/>
        </w:rPr>
        <w:t xml:space="preserve"> </w:t>
      </w:r>
      <w:r w:rsidRPr="004C70BB">
        <w:rPr>
          <w:i/>
        </w:rPr>
        <w:t>департамента по социально-экономическим вопросам аппарата Законодательного Собрания Новосибирской области</w:t>
      </w:r>
      <w:r>
        <w:rPr>
          <w:i/>
        </w:rPr>
        <w:t>;</w:t>
      </w:r>
    </w:p>
    <w:p w:rsidR="00770664" w:rsidRDefault="00770664" w:rsidP="004C70BB">
      <w:pPr>
        <w:ind w:firstLine="709"/>
        <w:jc w:val="both"/>
        <w:rPr>
          <w:i/>
        </w:rPr>
      </w:pPr>
      <w:proofErr w:type="spellStart"/>
      <w:r w:rsidRPr="00770664">
        <w:rPr>
          <w:i/>
        </w:rPr>
        <w:t>Бахарева</w:t>
      </w:r>
      <w:proofErr w:type="spellEnd"/>
      <w:r w:rsidRPr="00770664">
        <w:rPr>
          <w:i/>
        </w:rPr>
        <w:t xml:space="preserve"> Елена Викторовна </w:t>
      </w:r>
      <w:r>
        <w:rPr>
          <w:i/>
        </w:rPr>
        <w:t>–</w:t>
      </w:r>
      <w:r w:rsidRPr="00770664">
        <w:rPr>
          <w:i/>
        </w:rPr>
        <w:t xml:space="preserve"> министр</w:t>
      </w:r>
      <w:r>
        <w:rPr>
          <w:i/>
        </w:rPr>
        <w:t xml:space="preserve"> </w:t>
      </w:r>
      <w:r w:rsidRPr="00770664">
        <w:rPr>
          <w:i/>
        </w:rPr>
        <w:t>труда и социального развития Новосибирской области</w:t>
      </w:r>
      <w:r>
        <w:rPr>
          <w:i/>
        </w:rPr>
        <w:t>;</w:t>
      </w:r>
    </w:p>
    <w:p w:rsidR="00770664" w:rsidRPr="004C70BB" w:rsidRDefault="00770664" w:rsidP="00770664">
      <w:pPr>
        <w:ind w:firstLine="709"/>
        <w:jc w:val="both"/>
        <w:rPr>
          <w:i/>
        </w:rPr>
      </w:pPr>
      <w:proofErr w:type="spellStart"/>
      <w:r w:rsidRPr="004C70BB">
        <w:rPr>
          <w:i/>
        </w:rPr>
        <w:t>Варда</w:t>
      </w:r>
      <w:proofErr w:type="spellEnd"/>
      <w:r w:rsidRPr="004C70BB">
        <w:rPr>
          <w:i/>
        </w:rPr>
        <w:t xml:space="preserve"> Татьяна Александровна </w:t>
      </w:r>
      <w:r>
        <w:rPr>
          <w:i/>
        </w:rPr>
        <w:t>–</w:t>
      </w:r>
      <w:r w:rsidRPr="004C70BB">
        <w:rPr>
          <w:i/>
        </w:rPr>
        <w:t xml:space="preserve"> начальник</w:t>
      </w:r>
      <w:r>
        <w:rPr>
          <w:i/>
        </w:rPr>
        <w:t xml:space="preserve"> </w:t>
      </w:r>
      <w:r w:rsidRPr="004C70BB">
        <w:rPr>
          <w:i/>
        </w:rPr>
        <w:t>департамента по правовым вопросам аппарата Законодательного Собрания Новосибирской области</w:t>
      </w:r>
      <w:r>
        <w:rPr>
          <w:i/>
        </w:rPr>
        <w:t>;</w:t>
      </w:r>
    </w:p>
    <w:p w:rsidR="00A876AF" w:rsidRDefault="00A876AF" w:rsidP="00770664">
      <w:pPr>
        <w:ind w:firstLine="709"/>
        <w:jc w:val="both"/>
        <w:rPr>
          <w:i/>
        </w:rPr>
      </w:pPr>
      <w:proofErr w:type="spellStart"/>
      <w:r w:rsidRPr="00A876AF">
        <w:rPr>
          <w:i/>
        </w:rPr>
        <w:lastRenderedPageBreak/>
        <w:t>Гарцуев</w:t>
      </w:r>
      <w:proofErr w:type="spellEnd"/>
      <w:r w:rsidRPr="00A876AF">
        <w:rPr>
          <w:i/>
        </w:rPr>
        <w:t xml:space="preserve"> Сергей Иванович – руководитель аппарата Законодательного Собрания Новосибирской области;</w:t>
      </w:r>
    </w:p>
    <w:p w:rsidR="00BF64AA" w:rsidRDefault="00BF64AA" w:rsidP="00770664">
      <w:pPr>
        <w:ind w:firstLine="709"/>
        <w:jc w:val="both"/>
        <w:rPr>
          <w:i/>
        </w:rPr>
      </w:pPr>
      <w:r w:rsidRPr="00BF64AA">
        <w:rPr>
          <w:i/>
        </w:rPr>
        <w:t>Гриднева Галина Борисовна – председатель Общественной палаты Новосибирской области;</w:t>
      </w:r>
    </w:p>
    <w:p w:rsidR="00863662" w:rsidRDefault="00863662" w:rsidP="00770664">
      <w:pPr>
        <w:ind w:firstLine="709"/>
        <w:jc w:val="both"/>
        <w:rPr>
          <w:i/>
        </w:rPr>
      </w:pPr>
      <w:proofErr w:type="spellStart"/>
      <w:r w:rsidRPr="00863662">
        <w:rPr>
          <w:i/>
        </w:rPr>
        <w:t>Заикина</w:t>
      </w:r>
      <w:proofErr w:type="spellEnd"/>
      <w:r w:rsidRPr="00863662">
        <w:rPr>
          <w:i/>
        </w:rPr>
        <w:t xml:space="preserve"> Светлана Сергеевна </w:t>
      </w:r>
      <w:r>
        <w:rPr>
          <w:i/>
        </w:rPr>
        <w:t>–</w:t>
      </w:r>
      <w:r w:rsidRPr="00863662">
        <w:rPr>
          <w:i/>
        </w:rPr>
        <w:t xml:space="preserve"> Глава</w:t>
      </w:r>
      <w:r>
        <w:rPr>
          <w:i/>
        </w:rPr>
        <w:t xml:space="preserve"> </w:t>
      </w:r>
      <w:r w:rsidRPr="00863662">
        <w:rPr>
          <w:i/>
        </w:rPr>
        <w:t>регионального исполкома Общероссийского народного фронта в Новосибирской области</w:t>
      </w:r>
      <w:r>
        <w:rPr>
          <w:i/>
        </w:rPr>
        <w:t>;</w:t>
      </w:r>
    </w:p>
    <w:p w:rsidR="004C70BB" w:rsidRPr="004C70BB" w:rsidRDefault="004C70BB" w:rsidP="004C70BB">
      <w:pPr>
        <w:ind w:firstLine="709"/>
        <w:jc w:val="both"/>
        <w:rPr>
          <w:i/>
        </w:rPr>
      </w:pPr>
      <w:proofErr w:type="spellStart"/>
      <w:r w:rsidRPr="004C70BB">
        <w:rPr>
          <w:i/>
        </w:rPr>
        <w:t>Зерняева</w:t>
      </w:r>
      <w:proofErr w:type="spellEnd"/>
      <w:r w:rsidRPr="004C70BB">
        <w:rPr>
          <w:i/>
        </w:rPr>
        <w:t xml:space="preserve"> Елена Александровна </w:t>
      </w:r>
      <w:r w:rsidR="00863662">
        <w:rPr>
          <w:i/>
        </w:rPr>
        <w:t>–</w:t>
      </w:r>
      <w:r w:rsidRPr="004C70BB">
        <w:rPr>
          <w:i/>
        </w:rPr>
        <w:t xml:space="preserve"> старший</w:t>
      </w:r>
      <w:r w:rsidR="00863662">
        <w:rPr>
          <w:i/>
        </w:rPr>
        <w:t xml:space="preserve"> </w:t>
      </w:r>
      <w:r w:rsidRPr="004C70BB">
        <w:rPr>
          <w:i/>
        </w:rPr>
        <w:t>помощник прокурора Новосибирской области по взаимодействию с законодательными (представительными) и исполнительными органами Новосибирской области органами местного самоуправления</w:t>
      </w:r>
      <w:r w:rsidR="00415D3F">
        <w:rPr>
          <w:i/>
        </w:rPr>
        <w:t>;</w:t>
      </w:r>
    </w:p>
    <w:p w:rsidR="00770664" w:rsidRDefault="00770664" w:rsidP="00770664">
      <w:pPr>
        <w:ind w:firstLine="709"/>
        <w:jc w:val="both"/>
        <w:rPr>
          <w:i/>
        </w:rPr>
      </w:pPr>
      <w:r w:rsidRPr="004C70BB">
        <w:rPr>
          <w:i/>
        </w:rPr>
        <w:t xml:space="preserve">Карпов Владимир Яковлевич </w:t>
      </w:r>
      <w:r>
        <w:rPr>
          <w:i/>
        </w:rPr>
        <w:t>–</w:t>
      </w:r>
      <w:r w:rsidRPr="004C70BB">
        <w:rPr>
          <w:i/>
        </w:rPr>
        <w:t xml:space="preserve"> заместитель</w:t>
      </w:r>
      <w:r>
        <w:rPr>
          <w:i/>
        </w:rPr>
        <w:t xml:space="preserve"> </w:t>
      </w:r>
      <w:r w:rsidRPr="004C70BB">
        <w:rPr>
          <w:i/>
        </w:rPr>
        <w:t>Председателя Законодательного Собрания Новосибирской области</w:t>
      </w:r>
      <w:r>
        <w:rPr>
          <w:i/>
        </w:rPr>
        <w:t>;</w:t>
      </w:r>
    </w:p>
    <w:p w:rsidR="00770664" w:rsidRDefault="00770664" w:rsidP="00770664">
      <w:pPr>
        <w:ind w:firstLine="709"/>
        <w:jc w:val="both"/>
        <w:rPr>
          <w:i/>
        </w:rPr>
      </w:pPr>
      <w:proofErr w:type="spellStart"/>
      <w:r w:rsidRPr="004C70BB">
        <w:rPr>
          <w:i/>
        </w:rPr>
        <w:t>Кубанов</w:t>
      </w:r>
      <w:proofErr w:type="spellEnd"/>
      <w:r w:rsidRPr="004C70BB">
        <w:rPr>
          <w:i/>
        </w:rPr>
        <w:t xml:space="preserve"> Анатолий Анатольевич </w:t>
      </w:r>
      <w:r>
        <w:rPr>
          <w:i/>
        </w:rPr>
        <w:t>–</w:t>
      </w:r>
      <w:r w:rsidRPr="004C70BB">
        <w:rPr>
          <w:i/>
        </w:rPr>
        <w:t xml:space="preserve"> заместитель</w:t>
      </w:r>
      <w:r>
        <w:rPr>
          <w:i/>
        </w:rPr>
        <w:t xml:space="preserve"> </w:t>
      </w:r>
      <w:r w:rsidRPr="004C70BB">
        <w:rPr>
          <w:i/>
        </w:rPr>
        <w:t>Председателя Законодательного Собрания Новосибирской области</w:t>
      </w:r>
      <w:r>
        <w:rPr>
          <w:i/>
        </w:rPr>
        <w:t xml:space="preserve">; </w:t>
      </w:r>
    </w:p>
    <w:p w:rsidR="00BF64AA" w:rsidRDefault="00BF64AA" w:rsidP="00770664">
      <w:pPr>
        <w:ind w:firstLine="709"/>
        <w:jc w:val="both"/>
        <w:rPr>
          <w:i/>
        </w:rPr>
      </w:pPr>
      <w:r w:rsidRPr="00BF64AA">
        <w:rPr>
          <w:i/>
        </w:rPr>
        <w:t>Леонов Сергей Геннадьевич – член Общественной палаты Новосибирской области;</w:t>
      </w:r>
    </w:p>
    <w:p w:rsidR="00BF64AA" w:rsidRDefault="00BF64AA" w:rsidP="00770664">
      <w:pPr>
        <w:ind w:firstLine="709"/>
        <w:jc w:val="both"/>
        <w:rPr>
          <w:i/>
        </w:rPr>
      </w:pPr>
      <w:r w:rsidRPr="00BF64AA">
        <w:rPr>
          <w:i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4C70BB" w:rsidRDefault="004C70BB" w:rsidP="004C70BB">
      <w:pPr>
        <w:ind w:firstLine="709"/>
        <w:jc w:val="both"/>
        <w:rPr>
          <w:i/>
        </w:rPr>
      </w:pPr>
      <w:proofErr w:type="spellStart"/>
      <w:r w:rsidRPr="004C70BB">
        <w:rPr>
          <w:i/>
        </w:rPr>
        <w:t>Омелёхина</w:t>
      </w:r>
      <w:proofErr w:type="spellEnd"/>
      <w:r w:rsidRPr="004C70BB">
        <w:rPr>
          <w:i/>
        </w:rPr>
        <w:t xml:space="preserve"> Наталья Владимировна </w:t>
      </w:r>
      <w:r w:rsidR="00770664">
        <w:rPr>
          <w:i/>
        </w:rPr>
        <w:t>–</w:t>
      </w:r>
      <w:r w:rsidRPr="004C70BB">
        <w:rPr>
          <w:i/>
        </w:rPr>
        <w:t xml:space="preserve"> министр</w:t>
      </w:r>
      <w:r w:rsidR="00770664">
        <w:rPr>
          <w:i/>
        </w:rPr>
        <w:t xml:space="preserve"> </w:t>
      </w:r>
      <w:r w:rsidRPr="004C70BB">
        <w:rPr>
          <w:i/>
        </w:rPr>
        <w:t>юстиции Новосибирской области</w:t>
      </w:r>
      <w:r w:rsidR="00415D3F">
        <w:rPr>
          <w:i/>
        </w:rPr>
        <w:t>;</w:t>
      </w:r>
    </w:p>
    <w:p w:rsidR="00AC2769" w:rsidRDefault="00AC2769" w:rsidP="004C70BB">
      <w:pPr>
        <w:ind w:firstLine="709"/>
        <w:jc w:val="both"/>
        <w:rPr>
          <w:i/>
        </w:rPr>
      </w:pPr>
      <w:r w:rsidRPr="00AC2769">
        <w:rPr>
          <w:i/>
        </w:rPr>
        <w:t>Павлов Евгений Евгеньевич – исполняющий обязанности министра науки и инновационной политики Новосибирской области</w:t>
      </w:r>
      <w:r>
        <w:rPr>
          <w:i/>
        </w:rPr>
        <w:t>;</w:t>
      </w:r>
    </w:p>
    <w:p w:rsidR="003B58B7" w:rsidRDefault="00AC2769" w:rsidP="004C70BB">
      <w:pPr>
        <w:ind w:firstLine="709"/>
        <w:jc w:val="both"/>
        <w:rPr>
          <w:i/>
        </w:rPr>
      </w:pPr>
      <w:r w:rsidRPr="00AC2769">
        <w:rPr>
          <w:i/>
        </w:rPr>
        <w:t>Решетников Лев Николаевич – министр экономического развития Новосибирской области;</w:t>
      </w:r>
    </w:p>
    <w:p w:rsidR="00770664" w:rsidRPr="004C70BB" w:rsidRDefault="00770664" w:rsidP="00770664">
      <w:pPr>
        <w:ind w:firstLine="709"/>
        <w:jc w:val="both"/>
        <w:rPr>
          <w:i/>
        </w:rPr>
      </w:pPr>
      <w:proofErr w:type="spellStart"/>
      <w:r w:rsidRPr="004C70BB">
        <w:rPr>
          <w:i/>
        </w:rPr>
        <w:t>Федорчук</w:t>
      </w:r>
      <w:proofErr w:type="spellEnd"/>
      <w:r w:rsidRPr="004C70BB">
        <w:rPr>
          <w:i/>
        </w:rPr>
        <w:t xml:space="preserve"> Сергей Владимирович </w:t>
      </w:r>
      <w:r>
        <w:rPr>
          <w:i/>
        </w:rPr>
        <w:t>–</w:t>
      </w:r>
      <w:r w:rsidRPr="004C70BB">
        <w:rPr>
          <w:i/>
        </w:rPr>
        <w:t xml:space="preserve"> министр</w:t>
      </w:r>
      <w:r>
        <w:rPr>
          <w:i/>
        </w:rPr>
        <w:t xml:space="preserve"> </w:t>
      </w:r>
      <w:r w:rsidRPr="004C70BB">
        <w:rPr>
          <w:i/>
        </w:rPr>
        <w:t>образования Новосибирской области</w:t>
      </w:r>
      <w:r>
        <w:rPr>
          <w:i/>
        </w:rPr>
        <w:t>;</w:t>
      </w:r>
    </w:p>
    <w:p w:rsidR="00770664" w:rsidRPr="004C70BB" w:rsidRDefault="00770664" w:rsidP="00770664">
      <w:pPr>
        <w:ind w:firstLine="709"/>
        <w:jc w:val="both"/>
        <w:rPr>
          <w:i/>
        </w:rPr>
      </w:pPr>
      <w:r w:rsidRPr="00875C26">
        <w:rPr>
          <w:i/>
        </w:rPr>
        <w:t xml:space="preserve">Ярославцева Наталья Васильевна </w:t>
      </w:r>
      <w:r>
        <w:rPr>
          <w:i/>
        </w:rPr>
        <w:t>–</w:t>
      </w:r>
      <w:r w:rsidRPr="00875C26">
        <w:rPr>
          <w:i/>
        </w:rPr>
        <w:t xml:space="preserve"> министр</w:t>
      </w:r>
      <w:r>
        <w:rPr>
          <w:i/>
        </w:rPr>
        <w:t xml:space="preserve"> </w:t>
      </w:r>
      <w:r w:rsidRPr="00875C26">
        <w:rPr>
          <w:i/>
        </w:rPr>
        <w:t>культуры Новосибирской области</w:t>
      </w:r>
    </w:p>
    <w:p w:rsidR="00492AB0" w:rsidRDefault="00492AB0" w:rsidP="004C70BB">
      <w:pPr>
        <w:ind w:firstLine="709"/>
        <w:jc w:val="both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3A75E8" w:rsidRPr="004E7DFD" w:rsidTr="008D11F3">
        <w:tc>
          <w:tcPr>
            <w:tcW w:w="10173" w:type="dxa"/>
            <w:shd w:val="clear" w:color="auto" w:fill="auto"/>
            <w:hideMark/>
          </w:tcPr>
          <w:p w:rsidR="004C70BB" w:rsidRPr="00523DFA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1.</w:t>
            </w:r>
            <w:r>
              <w:rPr>
                <w:lang w:eastAsia="x-none"/>
              </w:rPr>
              <w:tab/>
            </w:r>
            <w:r w:rsidRPr="00523DFA">
              <w:rPr>
                <w:lang w:eastAsia="x-none"/>
              </w:rPr>
              <w:t>О повестке дня и порядке проведения заседания комитета</w:t>
            </w:r>
          </w:p>
          <w:p w:rsidR="004C70BB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23DFA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</w:p>
          <w:p w:rsidR="003A75E8" w:rsidRPr="004C70BB" w:rsidRDefault="004C70BB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23DFA">
              <w:rPr>
                <w:i/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492AB0" w:rsidRPr="004E7DFD" w:rsidTr="008D11F3">
        <w:tc>
          <w:tcPr>
            <w:tcW w:w="10173" w:type="dxa"/>
            <w:shd w:val="clear" w:color="auto" w:fill="auto"/>
          </w:tcPr>
          <w:p w:rsidR="00492AB0" w:rsidRPr="008D11F3" w:rsidRDefault="00492AB0" w:rsidP="004C70B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770664" w:rsidRPr="004E7DFD" w:rsidTr="008D11F3">
        <w:tc>
          <w:tcPr>
            <w:tcW w:w="10173" w:type="dxa"/>
            <w:shd w:val="clear" w:color="auto" w:fill="auto"/>
          </w:tcPr>
          <w:p w:rsidR="00770664" w:rsidRDefault="004E20B7" w:rsidP="00492AB0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>
              <w:rPr>
                <w:lang w:eastAsia="x-none"/>
              </w:rPr>
              <w:t>2</w:t>
            </w:r>
            <w:r w:rsidR="00B66F69">
              <w:rPr>
                <w:lang w:eastAsia="x-none"/>
              </w:rPr>
              <w:t>.</w:t>
            </w:r>
            <w:r w:rsidR="00B66F69" w:rsidRPr="00B66F69">
              <w:rPr>
                <w:lang w:eastAsia="x-none"/>
              </w:rPr>
              <w:tab/>
            </w:r>
            <w:r w:rsidR="00770664" w:rsidRPr="00770664">
              <w:rPr>
                <w:lang w:eastAsia="x-none"/>
              </w:rPr>
              <w:t>О проекте закона Новосибирской области «О внесении изменений в Закон Новосибирской области «О молодежной политике в Новосибирской области»</w:t>
            </w:r>
            <w:r w:rsidR="008D11F3">
              <w:rPr>
                <w:lang w:eastAsia="x-none"/>
              </w:rPr>
              <w:t xml:space="preserve"> (</w:t>
            </w:r>
            <w:r w:rsidR="003B58B7">
              <w:rPr>
                <w:lang w:eastAsia="x-none"/>
              </w:rPr>
              <w:t>втор</w:t>
            </w:r>
            <w:r w:rsidR="008D11F3">
              <w:rPr>
                <w:lang w:eastAsia="x-none"/>
              </w:rPr>
              <w:t>ое чтение)</w:t>
            </w:r>
          </w:p>
          <w:p w:rsidR="00770664" w:rsidRDefault="00770664" w:rsidP="00770664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770664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 xml:space="preserve">: </w:t>
            </w:r>
          </w:p>
          <w:p w:rsidR="00770664" w:rsidRPr="00B66F69" w:rsidRDefault="003B58B7" w:rsidP="00770664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r w:rsidRPr="003B58B7">
              <w:rPr>
                <w:i/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4E20B7" w:rsidRPr="004E20B7" w:rsidTr="008D11F3">
        <w:tc>
          <w:tcPr>
            <w:tcW w:w="10173" w:type="dxa"/>
            <w:shd w:val="clear" w:color="auto" w:fill="auto"/>
          </w:tcPr>
          <w:p w:rsidR="004E20B7" w:rsidRPr="004E20B7" w:rsidRDefault="004E20B7" w:rsidP="00492AB0">
            <w:pPr>
              <w:tabs>
                <w:tab w:val="left" w:pos="0"/>
              </w:tabs>
              <w:ind w:firstLine="631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4E20B7" w:rsidRPr="004E7DFD" w:rsidTr="00F30BF0">
        <w:tc>
          <w:tcPr>
            <w:tcW w:w="10173" w:type="dxa"/>
            <w:shd w:val="clear" w:color="auto" w:fill="auto"/>
          </w:tcPr>
          <w:p w:rsidR="004E20B7" w:rsidRDefault="004E20B7" w:rsidP="00F30BF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3</w:t>
            </w:r>
            <w:r w:rsidRPr="00796076">
              <w:rPr>
                <w:lang w:eastAsia="x-none"/>
              </w:rPr>
              <w:t>.</w:t>
            </w:r>
            <w:r w:rsidRPr="00796076">
              <w:rPr>
                <w:lang w:eastAsia="x-none"/>
              </w:rPr>
              <w:tab/>
            </w:r>
            <w:r w:rsidRPr="003B58B7">
              <w:rPr>
                <w:lang w:eastAsia="x-none"/>
              </w:rPr>
              <w:t xml:space="preserve">О проекте закона Новосибирской области «О внесении изменения в статью 13 Закона Новосибирской области «О культуре в Новосибирской области» </w:t>
            </w:r>
            <w:r>
              <w:rPr>
                <w:lang w:eastAsia="x-none"/>
              </w:rPr>
              <w:t>(второе чтение)</w:t>
            </w:r>
          </w:p>
          <w:p w:rsidR="004E20B7" w:rsidRPr="00796076" w:rsidRDefault="004E20B7" w:rsidP="00F30BF0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796076">
              <w:rPr>
                <w:b/>
                <w:lang w:eastAsia="x-none"/>
              </w:rPr>
              <w:t xml:space="preserve">Доклад: </w:t>
            </w:r>
          </w:p>
          <w:p w:rsidR="004E20B7" w:rsidRDefault="004E20B7" w:rsidP="00F30BF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B66F69">
              <w:rPr>
                <w:i/>
                <w:lang w:eastAsia="x-none"/>
              </w:rPr>
              <w:lastRenderedPageBreak/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4E20B7" w:rsidRPr="004E7DFD" w:rsidTr="00F30BF0">
        <w:tc>
          <w:tcPr>
            <w:tcW w:w="10173" w:type="dxa"/>
            <w:shd w:val="clear" w:color="auto" w:fill="auto"/>
          </w:tcPr>
          <w:p w:rsidR="004E20B7" w:rsidRPr="008D11F3" w:rsidRDefault="004E20B7" w:rsidP="00F30BF0">
            <w:pPr>
              <w:tabs>
                <w:tab w:val="left" w:pos="0"/>
              </w:tabs>
              <w:ind w:firstLine="631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4E20B7" w:rsidRPr="004E7DFD" w:rsidTr="00F3391A">
        <w:tc>
          <w:tcPr>
            <w:tcW w:w="10173" w:type="dxa"/>
            <w:shd w:val="clear" w:color="auto" w:fill="auto"/>
          </w:tcPr>
          <w:p w:rsidR="004E20B7" w:rsidRDefault="004E20B7" w:rsidP="00F3391A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>
              <w:rPr>
                <w:lang w:eastAsia="x-none"/>
              </w:rPr>
              <w:t>4</w:t>
            </w:r>
            <w:r w:rsidRPr="00B66F69">
              <w:rPr>
                <w:lang w:eastAsia="x-none"/>
              </w:rPr>
              <w:t>.</w:t>
            </w:r>
            <w:r w:rsidRPr="00B66F69">
              <w:rPr>
                <w:lang w:eastAsia="x-none"/>
              </w:rPr>
              <w:tab/>
            </w:r>
            <w:r w:rsidRPr="003B58B7">
              <w:rPr>
                <w:lang w:eastAsia="x-none"/>
              </w:rPr>
              <w:t>О проекте закона Новосибирской области «</w:t>
            </w:r>
            <w:r>
              <w:rPr>
                <w:lang w:eastAsia="x-none"/>
              </w:rPr>
              <w:t>О внесении изменений в статьи 3 и 4 Закона Новосибирской области «Об отдельных вопросах развития туризма в Новосибирской области» (первое чтение)</w:t>
            </w:r>
          </w:p>
          <w:p w:rsidR="004E20B7" w:rsidRDefault="004E20B7" w:rsidP="00F3391A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B66F69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</w:p>
          <w:p w:rsidR="004E20B7" w:rsidRPr="00B66F69" w:rsidRDefault="004E20B7" w:rsidP="00F3391A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r w:rsidRPr="00AC2769">
              <w:rPr>
                <w:i/>
                <w:lang w:eastAsia="x-none"/>
              </w:rPr>
              <w:t>Решетников Лев Николаевич – министр экономического развития Новосибирской области</w:t>
            </w:r>
          </w:p>
        </w:tc>
      </w:tr>
      <w:tr w:rsidR="004E20B7" w:rsidRPr="004E7DFD" w:rsidTr="00F3391A">
        <w:tc>
          <w:tcPr>
            <w:tcW w:w="10173" w:type="dxa"/>
            <w:shd w:val="clear" w:color="auto" w:fill="auto"/>
          </w:tcPr>
          <w:p w:rsidR="004E20B7" w:rsidRPr="008D11F3" w:rsidRDefault="004E20B7" w:rsidP="00F3391A">
            <w:pPr>
              <w:tabs>
                <w:tab w:val="left" w:pos="0"/>
              </w:tabs>
              <w:ind w:firstLine="631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4E20B7" w:rsidRPr="004E7DFD" w:rsidTr="003E7595">
        <w:tc>
          <w:tcPr>
            <w:tcW w:w="10173" w:type="dxa"/>
            <w:shd w:val="clear" w:color="auto" w:fill="auto"/>
          </w:tcPr>
          <w:p w:rsidR="004E20B7" w:rsidRDefault="004E20B7" w:rsidP="003E7595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>
              <w:rPr>
                <w:lang w:eastAsia="x-none"/>
              </w:rPr>
              <w:t>5</w:t>
            </w:r>
            <w:r w:rsidRPr="00B66F69">
              <w:rPr>
                <w:lang w:eastAsia="x-none"/>
              </w:rPr>
              <w:t>.</w:t>
            </w:r>
            <w:r w:rsidRPr="00B66F69">
              <w:rPr>
                <w:lang w:eastAsia="x-none"/>
              </w:rPr>
              <w:tab/>
            </w:r>
            <w:r w:rsidRPr="00AC2769">
              <w:rPr>
                <w:lang w:eastAsia="x-none"/>
              </w:rPr>
              <w:t>О проекте закона Новосибирской области «О внесении изменений в Закон Новосибирской области «О научной деятельности и научно-технической политике Новосибирской области»</w:t>
            </w:r>
            <w:r>
              <w:rPr>
                <w:lang w:eastAsia="x-none"/>
              </w:rPr>
              <w:t xml:space="preserve"> (первое чтение)</w:t>
            </w:r>
          </w:p>
          <w:p w:rsidR="004E20B7" w:rsidRDefault="004E20B7" w:rsidP="003E7595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B66F69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</w:p>
          <w:p w:rsidR="004E20B7" w:rsidRPr="00B66F69" w:rsidRDefault="004E20B7" w:rsidP="003E7595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r w:rsidRPr="00AC2769">
              <w:rPr>
                <w:i/>
                <w:lang w:eastAsia="x-none"/>
              </w:rPr>
              <w:t>Павлов Евгений Евгеньевич – исполняющий обязанности министра науки и инновационной политики Новосибирской области</w:t>
            </w:r>
          </w:p>
        </w:tc>
      </w:tr>
      <w:tr w:rsidR="004E20B7" w:rsidRPr="008D11F3" w:rsidTr="003E7595">
        <w:tc>
          <w:tcPr>
            <w:tcW w:w="10173" w:type="dxa"/>
            <w:shd w:val="clear" w:color="auto" w:fill="auto"/>
          </w:tcPr>
          <w:p w:rsidR="004E20B7" w:rsidRPr="008D11F3" w:rsidRDefault="004E20B7" w:rsidP="003E7595">
            <w:pPr>
              <w:tabs>
                <w:tab w:val="left" w:pos="0"/>
              </w:tabs>
              <w:ind w:firstLine="631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B66F69" w:rsidRPr="004E7DFD" w:rsidTr="008D11F3">
        <w:tc>
          <w:tcPr>
            <w:tcW w:w="10173" w:type="dxa"/>
            <w:shd w:val="clear" w:color="auto" w:fill="auto"/>
          </w:tcPr>
          <w:p w:rsidR="00B66F69" w:rsidRDefault="004E20B7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>
              <w:rPr>
                <w:lang w:eastAsia="x-none"/>
              </w:rPr>
              <w:t>6</w:t>
            </w:r>
            <w:r w:rsidR="00B66F69" w:rsidRPr="00B66F69">
              <w:rPr>
                <w:lang w:eastAsia="x-none"/>
              </w:rPr>
              <w:t>.</w:t>
            </w:r>
            <w:r w:rsidR="00B66F69" w:rsidRPr="00B66F69">
              <w:rPr>
                <w:lang w:eastAsia="x-none"/>
              </w:rPr>
              <w:tab/>
            </w:r>
            <w:r w:rsidR="003B58B7" w:rsidRPr="003B58B7">
              <w:rPr>
                <w:lang w:eastAsia="x-none"/>
              </w:rPr>
              <w:t>О проекте закона Новосибирской области «О внесении изменений в Закон Новосибирской области «О регулировании отношений в сфере образо</w:t>
            </w:r>
            <w:r w:rsidR="003B58B7">
              <w:rPr>
                <w:lang w:eastAsia="x-none"/>
              </w:rPr>
              <w:t xml:space="preserve">вания в Новосибирской области» </w:t>
            </w:r>
            <w:r w:rsidR="003B58B7">
              <w:rPr>
                <w:lang w:eastAsia="x-none"/>
              </w:rPr>
              <w:t>(первое чтение)</w:t>
            </w:r>
          </w:p>
          <w:p w:rsidR="00B66F69" w:rsidRDefault="00B66F69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770664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 xml:space="preserve">: </w:t>
            </w:r>
          </w:p>
          <w:p w:rsidR="00B66F69" w:rsidRDefault="00B66F69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proofErr w:type="spellStart"/>
            <w:r w:rsidRPr="00B66F69">
              <w:rPr>
                <w:i/>
                <w:lang w:eastAsia="x-none"/>
              </w:rPr>
              <w:t>Федорчук</w:t>
            </w:r>
            <w:proofErr w:type="spellEnd"/>
            <w:r w:rsidRPr="00B66F69">
              <w:rPr>
                <w:i/>
                <w:lang w:eastAsia="x-none"/>
              </w:rPr>
              <w:t xml:space="preserve"> Сергей Владимирович – министр образования </w:t>
            </w:r>
            <w:r w:rsidRPr="00863662">
              <w:rPr>
                <w:i/>
                <w:lang w:eastAsia="x-none"/>
              </w:rPr>
              <w:t>Новосибирской области</w:t>
            </w:r>
          </w:p>
        </w:tc>
      </w:tr>
      <w:tr w:rsidR="00B66F69" w:rsidRPr="004E7DFD" w:rsidTr="008D11F3">
        <w:tc>
          <w:tcPr>
            <w:tcW w:w="10173" w:type="dxa"/>
            <w:shd w:val="clear" w:color="auto" w:fill="auto"/>
          </w:tcPr>
          <w:p w:rsidR="00B66F69" w:rsidRPr="008D11F3" w:rsidRDefault="00B66F69" w:rsidP="00B66F69">
            <w:pPr>
              <w:tabs>
                <w:tab w:val="left" w:pos="0"/>
              </w:tabs>
              <w:ind w:firstLine="631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B66F69" w:rsidRPr="004E7DFD" w:rsidTr="008D11F3">
        <w:tc>
          <w:tcPr>
            <w:tcW w:w="10173" w:type="dxa"/>
            <w:shd w:val="clear" w:color="auto" w:fill="auto"/>
          </w:tcPr>
          <w:p w:rsidR="00B66F69" w:rsidRDefault="004E20B7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>
              <w:rPr>
                <w:lang w:eastAsia="x-none"/>
              </w:rPr>
              <w:t>7</w:t>
            </w:r>
            <w:r w:rsidR="00B66F69" w:rsidRPr="00B66F69">
              <w:rPr>
                <w:lang w:eastAsia="x-none"/>
              </w:rPr>
              <w:t>.</w:t>
            </w:r>
            <w:r w:rsidR="00B66F69" w:rsidRPr="00B66F69">
              <w:rPr>
                <w:lang w:eastAsia="x-none"/>
              </w:rPr>
              <w:tab/>
            </w:r>
            <w:proofErr w:type="gramStart"/>
            <w:r w:rsidR="00AC2769" w:rsidRPr="00AC2769">
              <w:rPr>
                <w:lang w:eastAsia="x-none"/>
              </w:rPr>
              <w:t>О проекте закона Новосибирской области «О внесении изменений в статью 4 Закона Новосибирской области 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родителей» и в приложение к Закону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</w:t>
            </w:r>
            <w:proofErr w:type="gramEnd"/>
            <w:r w:rsidR="00AC2769" w:rsidRPr="00AC2769">
              <w:rPr>
                <w:lang w:eastAsia="x-none"/>
              </w:rPr>
              <w:t xml:space="preserve"> осуществлению деятельности по опеке и попечительству, социальной поддержке детей-сирот и детей, оставшихся без попечения родителей» </w:t>
            </w:r>
            <w:r w:rsidR="00AC2769">
              <w:rPr>
                <w:lang w:eastAsia="x-none"/>
              </w:rPr>
              <w:t>(первое чтение)</w:t>
            </w:r>
          </w:p>
          <w:p w:rsidR="00B66F69" w:rsidRDefault="00B66F69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B66F69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</w:p>
          <w:p w:rsidR="00B66F69" w:rsidRPr="00B66F69" w:rsidRDefault="00AC2769" w:rsidP="00B66F69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proofErr w:type="spellStart"/>
            <w:r w:rsidRPr="00AC2769">
              <w:rPr>
                <w:i/>
                <w:lang w:eastAsia="x-none"/>
              </w:rPr>
              <w:t>Бахарева</w:t>
            </w:r>
            <w:proofErr w:type="spellEnd"/>
            <w:r w:rsidRPr="00AC2769">
              <w:rPr>
                <w:i/>
                <w:lang w:eastAsia="x-none"/>
              </w:rPr>
              <w:t xml:space="preserve"> Елена Викторовна – министр труда и социального развития Новосибирской области</w:t>
            </w:r>
          </w:p>
        </w:tc>
      </w:tr>
      <w:tr w:rsidR="00B66F69" w:rsidRPr="008D11F3" w:rsidTr="008D11F3">
        <w:tc>
          <w:tcPr>
            <w:tcW w:w="10173" w:type="dxa"/>
            <w:shd w:val="clear" w:color="auto" w:fill="auto"/>
          </w:tcPr>
          <w:p w:rsidR="00B66F69" w:rsidRPr="008D11F3" w:rsidRDefault="00B66F69" w:rsidP="00B66F69">
            <w:pPr>
              <w:tabs>
                <w:tab w:val="left" w:pos="0"/>
              </w:tabs>
              <w:ind w:firstLine="631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492AB0" w:rsidRPr="004E7DFD" w:rsidTr="008D11F3">
        <w:tc>
          <w:tcPr>
            <w:tcW w:w="10173" w:type="dxa"/>
            <w:shd w:val="clear" w:color="auto" w:fill="auto"/>
          </w:tcPr>
          <w:p w:rsidR="00492AB0" w:rsidRPr="00A03C57" w:rsidRDefault="004E20B7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8</w:t>
            </w:r>
            <w:r w:rsidR="00492AB0" w:rsidRPr="00DE6B73">
              <w:rPr>
                <w:lang w:eastAsia="x-none"/>
              </w:rPr>
              <w:t>.</w:t>
            </w:r>
            <w:r w:rsidR="00492AB0" w:rsidRPr="00DE6B73">
              <w:rPr>
                <w:lang w:eastAsia="x-none"/>
              </w:rPr>
              <w:tab/>
            </w:r>
            <w:r w:rsidR="00A876AF" w:rsidRPr="00A876AF">
              <w:rPr>
                <w:lang w:eastAsia="x-none"/>
              </w:rPr>
              <w:t>О проекте изменений в государственную п</w:t>
            </w:r>
            <w:r w:rsidR="00A876AF">
              <w:rPr>
                <w:lang w:eastAsia="x-none"/>
              </w:rPr>
              <w:t>рограмму Новосибирской области «Культура Новосибирской области»</w:t>
            </w:r>
          </w:p>
          <w:p w:rsidR="00492AB0" w:rsidRDefault="00492AB0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23DFA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</w:p>
          <w:p w:rsidR="00492AB0" w:rsidRPr="008D11F3" w:rsidRDefault="00A876AF" w:rsidP="00A876AF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  <w:r w:rsidRPr="00A876AF">
              <w:rPr>
                <w:i/>
                <w:lang w:eastAsia="x-none"/>
              </w:rPr>
              <w:t>Ярославцева Наталья Васильевна – министр культуры Новосибирской области</w:t>
            </w:r>
          </w:p>
        </w:tc>
      </w:tr>
      <w:tr w:rsidR="00A876AF" w:rsidRPr="004E20B7" w:rsidTr="008D11F3">
        <w:tc>
          <w:tcPr>
            <w:tcW w:w="10173" w:type="dxa"/>
            <w:shd w:val="clear" w:color="auto" w:fill="auto"/>
          </w:tcPr>
          <w:p w:rsidR="00A876AF" w:rsidRPr="004E20B7" w:rsidRDefault="00A876AF" w:rsidP="00492AB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4C70BB" w:rsidRPr="004E7DFD" w:rsidTr="008D11F3">
        <w:tc>
          <w:tcPr>
            <w:tcW w:w="10173" w:type="dxa"/>
            <w:shd w:val="clear" w:color="auto" w:fill="auto"/>
          </w:tcPr>
          <w:p w:rsidR="004C70BB" w:rsidRDefault="004E20B7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9</w:t>
            </w:r>
            <w:r w:rsidR="00492AB0" w:rsidRPr="00DE6B73">
              <w:rPr>
                <w:lang w:eastAsia="x-none"/>
              </w:rPr>
              <w:t>.</w:t>
            </w:r>
            <w:r w:rsidR="00492AB0" w:rsidRPr="00DE6B73">
              <w:rPr>
                <w:lang w:eastAsia="x-none"/>
              </w:rPr>
              <w:tab/>
            </w:r>
            <w:r w:rsidR="00492AB0">
              <w:rPr>
                <w:lang w:eastAsia="x-none"/>
              </w:rPr>
              <w:t>Разное.</w:t>
            </w:r>
          </w:p>
        </w:tc>
      </w:tr>
    </w:tbl>
    <w:p w:rsidR="003D3779" w:rsidRDefault="003D3779" w:rsidP="008D11F3">
      <w:pPr>
        <w:widowControl w:val="0"/>
        <w:autoSpaceDE w:val="0"/>
        <w:autoSpaceDN w:val="0"/>
        <w:adjustRightInd w:val="0"/>
      </w:pPr>
    </w:p>
    <w:p w:rsidR="008D11F3" w:rsidRPr="008D11F3" w:rsidRDefault="008D11F3" w:rsidP="008D11F3">
      <w:pPr>
        <w:widowControl w:val="0"/>
        <w:autoSpaceDE w:val="0"/>
        <w:autoSpaceDN w:val="0"/>
        <w:adjustRightInd w:val="0"/>
      </w:pPr>
      <w:r>
        <w:t>Председатель комитета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20B7">
        <w:t xml:space="preserve">     </w:t>
      </w:r>
      <w:bookmarkStart w:id="0" w:name="_GoBack"/>
      <w:bookmarkEnd w:id="0"/>
      <w:r>
        <w:t>В.А. Пак</w:t>
      </w:r>
    </w:p>
    <w:sectPr w:rsidR="008D11F3" w:rsidRPr="008D11F3" w:rsidSect="000550F9">
      <w:pgSz w:w="11906" w:h="16838"/>
      <w:pgMar w:top="851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2D5" w:rsidRDefault="001822D5">
      <w:r>
        <w:separator/>
      </w:r>
    </w:p>
  </w:endnote>
  <w:endnote w:type="continuationSeparator" w:id="0">
    <w:p w:rsidR="001822D5" w:rsidRDefault="0018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2D5" w:rsidRDefault="001822D5">
      <w:r>
        <w:separator/>
      </w:r>
    </w:p>
  </w:footnote>
  <w:footnote w:type="continuationSeparator" w:id="0">
    <w:p w:rsidR="001822D5" w:rsidRDefault="00182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4C70BB"/>
    <w:rsid w:val="0000216A"/>
    <w:rsid w:val="000027B9"/>
    <w:rsid w:val="00005247"/>
    <w:rsid w:val="000106D2"/>
    <w:rsid w:val="00011EA0"/>
    <w:rsid w:val="00020534"/>
    <w:rsid w:val="00022EFA"/>
    <w:rsid w:val="00027009"/>
    <w:rsid w:val="000377F5"/>
    <w:rsid w:val="000550F9"/>
    <w:rsid w:val="0005629F"/>
    <w:rsid w:val="00057BDF"/>
    <w:rsid w:val="00063C46"/>
    <w:rsid w:val="00084500"/>
    <w:rsid w:val="000B3C5F"/>
    <w:rsid w:val="000B3F95"/>
    <w:rsid w:val="000B5986"/>
    <w:rsid w:val="000C3183"/>
    <w:rsid w:val="000E02F0"/>
    <w:rsid w:val="000E65E1"/>
    <w:rsid w:val="000E741A"/>
    <w:rsid w:val="000E7574"/>
    <w:rsid w:val="000F7083"/>
    <w:rsid w:val="00114502"/>
    <w:rsid w:val="001167F5"/>
    <w:rsid w:val="001248A8"/>
    <w:rsid w:val="001316D3"/>
    <w:rsid w:val="0013618C"/>
    <w:rsid w:val="00144CDA"/>
    <w:rsid w:val="001476A2"/>
    <w:rsid w:val="00150604"/>
    <w:rsid w:val="00172DD2"/>
    <w:rsid w:val="00175A84"/>
    <w:rsid w:val="001771A8"/>
    <w:rsid w:val="00180DBA"/>
    <w:rsid w:val="001822D5"/>
    <w:rsid w:val="00197BCE"/>
    <w:rsid w:val="001A15C8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16ADB"/>
    <w:rsid w:val="00242630"/>
    <w:rsid w:val="00244F95"/>
    <w:rsid w:val="00245605"/>
    <w:rsid w:val="00246E5B"/>
    <w:rsid w:val="002530AB"/>
    <w:rsid w:val="00266EB2"/>
    <w:rsid w:val="00285F38"/>
    <w:rsid w:val="002868AD"/>
    <w:rsid w:val="0029198A"/>
    <w:rsid w:val="00296E94"/>
    <w:rsid w:val="002A5AA9"/>
    <w:rsid w:val="002B3370"/>
    <w:rsid w:val="002C11E8"/>
    <w:rsid w:val="002C1E02"/>
    <w:rsid w:val="002C3644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22C7"/>
    <w:rsid w:val="003A3408"/>
    <w:rsid w:val="003A75E8"/>
    <w:rsid w:val="003B58B7"/>
    <w:rsid w:val="003C1252"/>
    <w:rsid w:val="003C37B3"/>
    <w:rsid w:val="003D3779"/>
    <w:rsid w:val="003E57C5"/>
    <w:rsid w:val="003F6E76"/>
    <w:rsid w:val="004049BF"/>
    <w:rsid w:val="004077F6"/>
    <w:rsid w:val="00415D3F"/>
    <w:rsid w:val="00432D7B"/>
    <w:rsid w:val="00433D4C"/>
    <w:rsid w:val="0045009E"/>
    <w:rsid w:val="00456952"/>
    <w:rsid w:val="0046082F"/>
    <w:rsid w:val="004609D8"/>
    <w:rsid w:val="00467A51"/>
    <w:rsid w:val="004773C0"/>
    <w:rsid w:val="00486873"/>
    <w:rsid w:val="00492AB0"/>
    <w:rsid w:val="004B03F0"/>
    <w:rsid w:val="004C2A75"/>
    <w:rsid w:val="004C5AF3"/>
    <w:rsid w:val="004C70BB"/>
    <w:rsid w:val="004D559F"/>
    <w:rsid w:val="004E20B7"/>
    <w:rsid w:val="004E7862"/>
    <w:rsid w:val="004E7DFD"/>
    <w:rsid w:val="004F0B8B"/>
    <w:rsid w:val="004F1681"/>
    <w:rsid w:val="004F6A88"/>
    <w:rsid w:val="0051090A"/>
    <w:rsid w:val="00525451"/>
    <w:rsid w:val="00525717"/>
    <w:rsid w:val="00534A84"/>
    <w:rsid w:val="00535BF6"/>
    <w:rsid w:val="0054445E"/>
    <w:rsid w:val="00565A86"/>
    <w:rsid w:val="00573D0C"/>
    <w:rsid w:val="0058084C"/>
    <w:rsid w:val="00587FFA"/>
    <w:rsid w:val="0059496A"/>
    <w:rsid w:val="00596F24"/>
    <w:rsid w:val="005978A9"/>
    <w:rsid w:val="005A43CD"/>
    <w:rsid w:val="005B4827"/>
    <w:rsid w:val="005D0130"/>
    <w:rsid w:val="005D5A76"/>
    <w:rsid w:val="005F4B04"/>
    <w:rsid w:val="00604B39"/>
    <w:rsid w:val="00605DBF"/>
    <w:rsid w:val="00606BA9"/>
    <w:rsid w:val="00611856"/>
    <w:rsid w:val="00620059"/>
    <w:rsid w:val="00621A98"/>
    <w:rsid w:val="00623BBA"/>
    <w:rsid w:val="00624CFF"/>
    <w:rsid w:val="00633B45"/>
    <w:rsid w:val="00636A7A"/>
    <w:rsid w:val="00643446"/>
    <w:rsid w:val="00666916"/>
    <w:rsid w:val="00667DB8"/>
    <w:rsid w:val="00670B1E"/>
    <w:rsid w:val="00672590"/>
    <w:rsid w:val="00676E94"/>
    <w:rsid w:val="00684121"/>
    <w:rsid w:val="00690725"/>
    <w:rsid w:val="006933C5"/>
    <w:rsid w:val="006958EE"/>
    <w:rsid w:val="006A5F8B"/>
    <w:rsid w:val="006B5FB7"/>
    <w:rsid w:val="006C2A8F"/>
    <w:rsid w:val="006D2691"/>
    <w:rsid w:val="006D46AF"/>
    <w:rsid w:val="006D724A"/>
    <w:rsid w:val="006D78F4"/>
    <w:rsid w:val="006E1888"/>
    <w:rsid w:val="006E35A6"/>
    <w:rsid w:val="006F4142"/>
    <w:rsid w:val="006F6551"/>
    <w:rsid w:val="00711E1B"/>
    <w:rsid w:val="00713D3B"/>
    <w:rsid w:val="0071569B"/>
    <w:rsid w:val="007222E3"/>
    <w:rsid w:val="00730280"/>
    <w:rsid w:val="00762394"/>
    <w:rsid w:val="00762DC7"/>
    <w:rsid w:val="00770664"/>
    <w:rsid w:val="00774879"/>
    <w:rsid w:val="00787242"/>
    <w:rsid w:val="00793521"/>
    <w:rsid w:val="00796076"/>
    <w:rsid w:val="00797D20"/>
    <w:rsid w:val="00797DEB"/>
    <w:rsid w:val="007A03F2"/>
    <w:rsid w:val="007A602E"/>
    <w:rsid w:val="007A6CA3"/>
    <w:rsid w:val="007C0BDF"/>
    <w:rsid w:val="007C3B7B"/>
    <w:rsid w:val="007C5617"/>
    <w:rsid w:val="007D3B81"/>
    <w:rsid w:val="007E19F3"/>
    <w:rsid w:val="007E3576"/>
    <w:rsid w:val="007F1D05"/>
    <w:rsid w:val="008017E0"/>
    <w:rsid w:val="00802931"/>
    <w:rsid w:val="008129E0"/>
    <w:rsid w:val="0081369F"/>
    <w:rsid w:val="0081730B"/>
    <w:rsid w:val="008233B7"/>
    <w:rsid w:val="00832459"/>
    <w:rsid w:val="00845EC6"/>
    <w:rsid w:val="00857C23"/>
    <w:rsid w:val="00860D0B"/>
    <w:rsid w:val="00863662"/>
    <w:rsid w:val="008664E3"/>
    <w:rsid w:val="00875C26"/>
    <w:rsid w:val="00880FC1"/>
    <w:rsid w:val="0089156E"/>
    <w:rsid w:val="008927FF"/>
    <w:rsid w:val="00895CEC"/>
    <w:rsid w:val="00896835"/>
    <w:rsid w:val="008A5625"/>
    <w:rsid w:val="008C7C84"/>
    <w:rsid w:val="008D11F3"/>
    <w:rsid w:val="008D26A4"/>
    <w:rsid w:val="008E34C6"/>
    <w:rsid w:val="008E57BA"/>
    <w:rsid w:val="008E7FAF"/>
    <w:rsid w:val="00921239"/>
    <w:rsid w:val="00931E41"/>
    <w:rsid w:val="00936617"/>
    <w:rsid w:val="00953DA3"/>
    <w:rsid w:val="00976310"/>
    <w:rsid w:val="00982B37"/>
    <w:rsid w:val="009839FC"/>
    <w:rsid w:val="00995364"/>
    <w:rsid w:val="009A1F08"/>
    <w:rsid w:val="009A3D1B"/>
    <w:rsid w:val="009A56A9"/>
    <w:rsid w:val="009A6365"/>
    <w:rsid w:val="009B0DDA"/>
    <w:rsid w:val="009B58D3"/>
    <w:rsid w:val="009D38B9"/>
    <w:rsid w:val="009D531A"/>
    <w:rsid w:val="009D556E"/>
    <w:rsid w:val="009D7C87"/>
    <w:rsid w:val="009E1624"/>
    <w:rsid w:val="009E396C"/>
    <w:rsid w:val="009E607C"/>
    <w:rsid w:val="009F528C"/>
    <w:rsid w:val="00A02C67"/>
    <w:rsid w:val="00A03C57"/>
    <w:rsid w:val="00A05379"/>
    <w:rsid w:val="00A21A6E"/>
    <w:rsid w:val="00A24A00"/>
    <w:rsid w:val="00A40F63"/>
    <w:rsid w:val="00A4660C"/>
    <w:rsid w:val="00A659B5"/>
    <w:rsid w:val="00A67CCF"/>
    <w:rsid w:val="00A715E1"/>
    <w:rsid w:val="00A876AF"/>
    <w:rsid w:val="00A92DE2"/>
    <w:rsid w:val="00A95CE4"/>
    <w:rsid w:val="00AA03A7"/>
    <w:rsid w:val="00AA44CE"/>
    <w:rsid w:val="00AA5A56"/>
    <w:rsid w:val="00AA66E3"/>
    <w:rsid w:val="00AB6F62"/>
    <w:rsid w:val="00AC2769"/>
    <w:rsid w:val="00AC40BB"/>
    <w:rsid w:val="00AE4320"/>
    <w:rsid w:val="00B01726"/>
    <w:rsid w:val="00B0428C"/>
    <w:rsid w:val="00B051F8"/>
    <w:rsid w:val="00B147CF"/>
    <w:rsid w:val="00B228AE"/>
    <w:rsid w:val="00B32CB8"/>
    <w:rsid w:val="00B32ED0"/>
    <w:rsid w:val="00B527F4"/>
    <w:rsid w:val="00B53D29"/>
    <w:rsid w:val="00B56535"/>
    <w:rsid w:val="00B60A2E"/>
    <w:rsid w:val="00B66F69"/>
    <w:rsid w:val="00B67C4A"/>
    <w:rsid w:val="00B85B7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64AA"/>
    <w:rsid w:val="00BF7D8B"/>
    <w:rsid w:val="00C00AA0"/>
    <w:rsid w:val="00C02E3B"/>
    <w:rsid w:val="00C0496F"/>
    <w:rsid w:val="00C07203"/>
    <w:rsid w:val="00C1690E"/>
    <w:rsid w:val="00C21B83"/>
    <w:rsid w:val="00C23E75"/>
    <w:rsid w:val="00C423D6"/>
    <w:rsid w:val="00C74D7E"/>
    <w:rsid w:val="00C7764D"/>
    <w:rsid w:val="00C82E84"/>
    <w:rsid w:val="00C85DC3"/>
    <w:rsid w:val="00C92C99"/>
    <w:rsid w:val="00C92F9E"/>
    <w:rsid w:val="00C97B7C"/>
    <w:rsid w:val="00CB3E83"/>
    <w:rsid w:val="00CC0F91"/>
    <w:rsid w:val="00CC10A6"/>
    <w:rsid w:val="00CD2540"/>
    <w:rsid w:val="00CD3406"/>
    <w:rsid w:val="00CD4EB3"/>
    <w:rsid w:val="00CE5305"/>
    <w:rsid w:val="00CF6DB1"/>
    <w:rsid w:val="00CF7DBF"/>
    <w:rsid w:val="00D0045D"/>
    <w:rsid w:val="00D0227F"/>
    <w:rsid w:val="00D1158F"/>
    <w:rsid w:val="00D1178D"/>
    <w:rsid w:val="00D13679"/>
    <w:rsid w:val="00D32C9F"/>
    <w:rsid w:val="00D401ED"/>
    <w:rsid w:val="00D41770"/>
    <w:rsid w:val="00D44D93"/>
    <w:rsid w:val="00D45E86"/>
    <w:rsid w:val="00D47311"/>
    <w:rsid w:val="00D70C33"/>
    <w:rsid w:val="00D766B7"/>
    <w:rsid w:val="00D7750E"/>
    <w:rsid w:val="00D83DF1"/>
    <w:rsid w:val="00D843D0"/>
    <w:rsid w:val="00DD1C9A"/>
    <w:rsid w:val="00DD202D"/>
    <w:rsid w:val="00DD3E06"/>
    <w:rsid w:val="00DE4E53"/>
    <w:rsid w:val="00DE6B73"/>
    <w:rsid w:val="00DF2BFA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66F8"/>
    <w:rsid w:val="00E72505"/>
    <w:rsid w:val="00E75006"/>
    <w:rsid w:val="00E86E55"/>
    <w:rsid w:val="00E9288A"/>
    <w:rsid w:val="00E944DC"/>
    <w:rsid w:val="00E949D8"/>
    <w:rsid w:val="00E94E0B"/>
    <w:rsid w:val="00E95E7F"/>
    <w:rsid w:val="00EA2CAF"/>
    <w:rsid w:val="00EA4F82"/>
    <w:rsid w:val="00EC0970"/>
    <w:rsid w:val="00EC75C3"/>
    <w:rsid w:val="00EC7B61"/>
    <w:rsid w:val="00EF2143"/>
    <w:rsid w:val="00EF2A78"/>
    <w:rsid w:val="00EF5B53"/>
    <w:rsid w:val="00EF7905"/>
    <w:rsid w:val="00F02474"/>
    <w:rsid w:val="00F14570"/>
    <w:rsid w:val="00F153EA"/>
    <w:rsid w:val="00F22955"/>
    <w:rsid w:val="00F27312"/>
    <w:rsid w:val="00F340B4"/>
    <w:rsid w:val="00F348EE"/>
    <w:rsid w:val="00F5377C"/>
    <w:rsid w:val="00F53BB8"/>
    <w:rsid w:val="00F55ABD"/>
    <w:rsid w:val="00F567F4"/>
    <w:rsid w:val="00F613E7"/>
    <w:rsid w:val="00F614BD"/>
    <w:rsid w:val="00F62C17"/>
    <w:rsid w:val="00F6482F"/>
    <w:rsid w:val="00F7301B"/>
    <w:rsid w:val="00F736F9"/>
    <w:rsid w:val="00F7537B"/>
    <w:rsid w:val="00F75DE0"/>
    <w:rsid w:val="00F8472A"/>
    <w:rsid w:val="00F9004D"/>
    <w:rsid w:val="00F9329D"/>
    <w:rsid w:val="00FA58AD"/>
    <w:rsid w:val="00FA687A"/>
    <w:rsid w:val="00FB27B9"/>
    <w:rsid w:val="00FC10A2"/>
    <w:rsid w:val="00FC209F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8A9DF-6F38-48B1-8E4E-143C1451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43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4</cp:revision>
  <cp:lastPrinted>2022-01-10T04:39:00Z</cp:lastPrinted>
  <dcterms:created xsi:type="dcterms:W3CDTF">2022-01-10T04:10:00Z</dcterms:created>
  <dcterms:modified xsi:type="dcterms:W3CDTF">2022-01-10T04:54:00Z</dcterms:modified>
</cp:coreProperties>
</file>