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caps/>
        </w:rPr>
      </w:pPr>
    </w:p>
    <w:p w:rsidR="005A12C2" w:rsidRPr="005A12C2" w:rsidRDefault="005A12C2" w:rsidP="004C70BB">
      <w:pPr>
        <w:jc w:val="center"/>
        <w:rPr>
          <w:caps/>
        </w:rPr>
      </w:pP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4C70BB" w:rsidRPr="005A12C2" w:rsidRDefault="004C70BB" w:rsidP="004C70BB">
      <w:pPr>
        <w:jc w:val="center"/>
      </w:pPr>
      <w:r w:rsidRPr="005A12C2">
        <w:t xml:space="preserve">заседания комитета </w:t>
      </w:r>
    </w:p>
    <w:p w:rsidR="004C70BB" w:rsidRPr="005A12C2" w:rsidRDefault="004C70BB" w:rsidP="004C70BB">
      <w:pPr>
        <w:jc w:val="both"/>
      </w:pPr>
    </w:p>
    <w:p w:rsidR="004C70BB" w:rsidRPr="005A12C2" w:rsidRDefault="00AE4DD8" w:rsidP="004C70BB">
      <w:pPr>
        <w:jc w:val="both"/>
      </w:pPr>
      <w:r w:rsidRPr="005A12C2">
        <w:t>16</w:t>
      </w:r>
      <w:r w:rsidR="00EF5B53" w:rsidRPr="005A12C2">
        <w:t xml:space="preserve"> </w:t>
      </w:r>
      <w:r w:rsidRPr="005A12C2">
        <w:t>марта</w:t>
      </w:r>
      <w:r w:rsidR="00415D3F" w:rsidRPr="005A12C2">
        <w:t xml:space="preserve"> 202</w:t>
      </w:r>
      <w:r w:rsidR="00B56535" w:rsidRPr="005A12C2">
        <w:t>2</w:t>
      </w:r>
      <w:r w:rsidR="00415D3F" w:rsidRPr="005A12C2">
        <w:t xml:space="preserve"> года</w:t>
      </w:r>
      <w:r w:rsidR="00492AB0" w:rsidRPr="005A12C2">
        <w:t xml:space="preserve"> </w:t>
      </w:r>
      <w:r w:rsidR="00D44D93" w:rsidRPr="005A12C2">
        <w:tab/>
      </w:r>
      <w:r w:rsidR="0000216A" w:rsidRPr="005A12C2">
        <w:tab/>
      </w:r>
      <w:r w:rsidR="00492AB0" w:rsidRPr="005A12C2">
        <w:tab/>
      </w:r>
      <w:r w:rsidR="005A12C2">
        <w:t xml:space="preserve">      </w:t>
      </w:r>
      <w:r w:rsidR="004C70BB" w:rsidRPr="005A12C2">
        <w:t>10:00</w:t>
      </w:r>
      <w:r w:rsidR="004C70BB" w:rsidRPr="005A12C2">
        <w:tab/>
      </w:r>
      <w:r w:rsidR="004C70BB" w:rsidRPr="005A12C2">
        <w:tab/>
      </w:r>
      <w:r w:rsidR="00B56535" w:rsidRPr="005A12C2">
        <w:tab/>
      </w:r>
      <w:r w:rsidR="00D44D93" w:rsidRPr="005A12C2">
        <w:tab/>
      </w:r>
      <w:r w:rsidR="00D44D93" w:rsidRPr="005A12C2">
        <w:tab/>
        <w:t>Малы</w:t>
      </w:r>
      <w:r w:rsidR="000550F9" w:rsidRPr="005A12C2">
        <w:t>й</w:t>
      </w:r>
      <w:r w:rsidR="00D44D93" w:rsidRPr="005A12C2">
        <w:t xml:space="preserve"> зал</w:t>
      </w:r>
    </w:p>
    <w:p w:rsidR="004C70BB" w:rsidRDefault="004C70BB" w:rsidP="004C70BB">
      <w:pPr>
        <w:jc w:val="both"/>
      </w:pPr>
    </w:p>
    <w:p w:rsidR="005A12C2" w:rsidRPr="005A12C2" w:rsidRDefault="005A12C2" w:rsidP="004C70BB">
      <w:pPr>
        <w:jc w:val="both"/>
      </w:pPr>
    </w:p>
    <w:p w:rsidR="004C70BB" w:rsidRPr="005A12C2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C2">
        <w:rPr>
          <w:rFonts w:ascii="Times New Roman" w:hAnsi="Times New Roman"/>
          <w:sz w:val="28"/>
          <w:szCs w:val="28"/>
        </w:rPr>
        <w:t>Члены комитета:</w:t>
      </w:r>
    </w:p>
    <w:p w:rsidR="003B58B7" w:rsidRPr="005A12C2" w:rsidRDefault="004C70BB" w:rsidP="004C70BB">
      <w:pPr>
        <w:ind w:firstLine="709"/>
        <w:jc w:val="both"/>
      </w:pPr>
      <w:r w:rsidRPr="005A12C2">
        <w:t>Пак Вениамин Алексан</w:t>
      </w:r>
      <w:r w:rsidR="003B58B7" w:rsidRPr="005A12C2">
        <w:t>дрович – председатель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>Подгорный Евгений Анатольевич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proofErr w:type="gramStart"/>
      <w:r w:rsidRPr="005A12C2">
        <w:t>Спасских</w:t>
      </w:r>
      <w:proofErr w:type="gramEnd"/>
      <w:r w:rsidRPr="005A12C2">
        <w:t xml:space="preserve"> Елена Игоревна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Новоселов Яков Борисович – заместитель председателя комитета </w:t>
      </w:r>
    </w:p>
    <w:p w:rsidR="003B58B7" w:rsidRPr="005A12C2" w:rsidRDefault="004C70BB" w:rsidP="004C70BB">
      <w:pPr>
        <w:ind w:firstLine="709"/>
        <w:jc w:val="both"/>
      </w:pPr>
      <w:r w:rsidRPr="005A12C2">
        <w:t>Родина Зоя Николаевна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Быков Виталий Евгеньевич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Карасева Дарья Николаевна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Красовская Наталия Рудольфовна </w:t>
      </w:r>
    </w:p>
    <w:p w:rsidR="003B58B7" w:rsidRPr="005A12C2" w:rsidRDefault="004C70BB" w:rsidP="004C70BB">
      <w:pPr>
        <w:ind w:firstLine="709"/>
        <w:jc w:val="both"/>
      </w:pPr>
      <w:proofErr w:type="spellStart"/>
      <w:r w:rsidRPr="005A12C2">
        <w:t>Лотфуллина</w:t>
      </w:r>
      <w:proofErr w:type="spellEnd"/>
      <w:r w:rsidRPr="005A12C2">
        <w:t xml:space="preserve"> </w:t>
      </w:r>
      <w:proofErr w:type="spellStart"/>
      <w:r w:rsidRPr="005A12C2">
        <w:t>Ильгиза</w:t>
      </w:r>
      <w:proofErr w:type="spellEnd"/>
      <w:r w:rsidRPr="005A12C2">
        <w:t xml:space="preserve"> </w:t>
      </w:r>
      <w:proofErr w:type="spellStart"/>
      <w:r w:rsidRPr="005A12C2">
        <w:t>Рафиковна</w:t>
      </w:r>
      <w:proofErr w:type="spellEnd"/>
      <w:r w:rsidRPr="005A12C2">
        <w:t xml:space="preserve"> </w:t>
      </w:r>
    </w:p>
    <w:p w:rsidR="004C70BB" w:rsidRPr="005A12C2" w:rsidRDefault="004C70BB" w:rsidP="004C70BB">
      <w:pPr>
        <w:ind w:firstLine="709"/>
        <w:jc w:val="both"/>
      </w:pPr>
      <w:r w:rsidRPr="005A12C2">
        <w:t>Федорук Михаил Петрович.</w:t>
      </w:r>
    </w:p>
    <w:p w:rsidR="004C70BB" w:rsidRPr="005A12C2" w:rsidRDefault="004C70BB" w:rsidP="004C70BB">
      <w:pPr>
        <w:ind w:firstLine="709"/>
        <w:jc w:val="both"/>
      </w:pPr>
    </w:p>
    <w:p w:rsidR="004C70BB" w:rsidRPr="005A12C2" w:rsidRDefault="004C70BB" w:rsidP="004C70BB">
      <w:pPr>
        <w:ind w:firstLine="709"/>
        <w:jc w:val="both"/>
      </w:pPr>
      <w:r w:rsidRPr="005A12C2">
        <w:t>Референты комитета – Сыч Снежана Николаевна, Шадрина Эльмира Руслановна.</w:t>
      </w:r>
    </w:p>
    <w:p w:rsidR="004C70BB" w:rsidRPr="005A12C2" w:rsidRDefault="004C70BB" w:rsidP="004C70BB">
      <w:pPr>
        <w:ind w:firstLine="709"/>
        <w:jc w:val="both"/>
      </w:pPr>
      <w:r w:rsidRPr="005A12C2">
        <w:t>Советник комитета – Им Светлана Петровна.</w:t>
      </w:r>
    </w:p>
    <w:p w:rsidR="004C70BB" w:rsidRPr="005A12C2" w:rsidRDefault="004C70BB" w:rsidP="004C70BB">
      <w:pPr>
        <w:ind w:firstLine="709"/>
      </w:pPr>
    </w:p>
    <w:p w:rsidR="004C70BB" w:rsidRPr="005A12C2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4C70BB" w:rsidRPr="005A12C2" w:rsidRDefault="004C70BB" w:rsidP="004C70BB">
      <w:pPr>
        <w:ind w:firstLine="709"/>
        <w:jc w:val="both"/>
        <w:rPr>
          <w:i/>
        </w:rPr>
      </w:pPr>
      <w:r w:rsidRPr="005A12C2">
        <w:rPr>
          <w:i/>
        </w:rPr>
        <w:t xml:space="preserve">Нелюбов Сергей Александрович </w:t>
      </w:r>
      <w:r w:rsidR="00770664" w:rsidRPr="005A12C2">
        <w:rPr>
          <w:i/>
        </w:rPr>
        <w:t>–</w:t>
      </w:r>
      <w:r w:rsidRPr="005A12C2">
        <w:rPr>
          <w:i/>
        </w:rPr>
        <w:t xml:space="preserve"> заместитель Губернатора Новосибирской области</w:t>
      </w:r>
      <w:r w:rsidR="00415D3F" w:rsidRPr="005A12C2">
        <w:rPr>
          <w:i/>
        </w:rPr>
        <w:t>;</w:t>
      </w:r>
    </w:p>
    <w:p w:rsidR="0045139A" w:rsidRPr="005A12C2" w:rsidRDefault="0045139A" w:rsidP="004C70BB">
      <w:pPr>
        <w:ind w:firstLine="709"/>
        <w:jc w:val="both"/>
        <w:rPr>
          <w:i/>
        </w:rPr>
      </w:pPr>
      <w:r w:rsidRPr="005A12C2">
        <w:rPr>
          <w:i/>
        </w:rPr>
        <w:t>Мануйлова Ирина Викторовна – заместитель Губернатора Новосибирской области;</w:t>
      </w:r>
    </w:p>
    <w:p w:rsidR="00F80FC4" w:rsidRPr="005A12C2" w:rsidRDefault="00F80FC4" w:rsidP="004C70BB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Ахапов</w:t>
      </w:r>
      <w:proofErr w:type="spellEnd"/>
      <w:r w:rsidRPr="005A12C2">
        <w:rPr>
          <w:i/>
        </w:rPr>
        <w:t xml:space="preserve"> Сергей Александрович – министр физической культуры и спорта Новосибирской области;</w:t>
      </w:r>
    </w:p>
    <w:p w:rsidR="00EE6E0A" w:rsidRPr="005A12C2" w:rsidRDefault="00EE6E0A" w:rsidP="004C70BB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Агаян</w:t>
      </w:r>
      <w:proofErr w:type="spellEnd"/>
      <w:r w:rsidRPr="005A12C2">
        <w:rPr>
          <w:i/>
        </w:rPr>
        <w:t xml:space="preserve"> </w:t>
      </w:r>
      <w:proofErr w:type="spellStart"/>
      <w:r w:rsidRPr="005A12C2">
        <w:rPr>
          <w:i/>
        </w:rPr>
        <w:t>Мамвел</w:t>
      </w:r>
      <w:proofErr w:type="spellEnd"/>
      <w:r w:rsidRPr="005A12C2">
        <w:rPr>
          <w:i/>
        </w:rPr>
        <w:t xml:space="preserve"> </w:t>
      </w:r>
      <w:proofErr w:type="spellStart"/>
      <w:r w:rsidRPr="005A12C2">
        <w:rPr>
          <w:i/>
        </w:rPr>
        <w:t>Сашевич</w:t>
      </w:r>
      <w:proofErr w:type="spellEnd"/>
      <w:r w:rsidRPr="005A12C2">
        <w:rPr>
          <w:i/>
        </w:rPr>
        <w:t xml:space="preserve"> – председатель Молодежного парламента Новосибирской области;</w:t>
      </w:r>
    </w:p>
    <w:p w:rsidR="00770664" w:rsidRPr="005A12C2" w:rsidRDefault="00770664" w:rsidP="00770664">
      <w:pPr>
        <w:ind w:firstLine="709"/>
        <w:jc w:val="both"/>
        <w:rPr>
          <w:i/>
        </w:rPr>
      </w:pPr>
      <w:r w:rsidRPr="005A12C2">
        <w:rPr>
          <w:i/>
        </w:rPr>
        <w:lastRenderedPageBreak/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770664" w:rsidRPr="005A12C2" w:rsidRDefault="00770664" w:rsidP="004C70BB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Бахарева</w:t>
      </w:r>
      <w:proofErr w:type="spellEnd"/>
      <w:r w:rsidRPr="005A12C2">
        <w:rPr>
          <w:i/>
        </w:rPr>
        <w:t xml:space="preserve"> Елена Викторовна – министр труда и социального развития Новосибирской области;</w:t>
      </w:r>
    </w:p>
    <w:p w:rsidR="00EE6E0A" w:rsidRPr="005A12C2" w:rsidRDefault="00EE6E0A" w:rsidP="004C70BB">
      <w:pPr>
        <w:ind w:firstLine="709"/>
        <w:jc w:val="both"/>
        <w:rPr>
          <w:i/>
        </w:rPr>
      </w:pPr>
      <w:r w:rsidRPr="005A12C2">
        <w:rPr>
          <w:i/>
        </w:rPr>
        <w:t>Болтенко Надежда Николаевна - Уполномоченный по правам ребёнка в Новосибирской области;</w:t>
      </w:r>
    </w:p>
    <w:p w:rsidR="00AE4DD8" w:rsidRPr="005A12C2" w:rsidRDefault="00AE4DD8" w:rsidP="004C70BB">
      <w:pPr>
        <w:ind w:firstLine="709"/>
        <w:jc w:val="both"/>
        <w:rPr>
          <w:i/>
        </w:rPr>
      </w:pPr>
      <w:r w:rsidRPr="005A12C2">
        <w:rPr>
          <w:i/>
        </w:rPr>
        <w:t>Братцев Вячеслав Геннадьевич – директор ГАУ Новосибирской области «Региональный центр спортивной подготовки сборных команд и спортивного резерва»;</w:t>
      </w:r>
    </w:p>
    <w:p w:rsidR="00770664" w:rsidRPr="005A12C2" w:rsidRDefault="00770664" w:rsidP="00770664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Варда</w:t>
      </w:r>
      <w:proofErr w:type="spellEnd"/>
      <w:r w:rsidRPr="005A12C2">
        <w:rPr>
          <w:i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F80FC4" w:rsidRPr="005A12C2" w:rsidRDefault="00F80FC4" w:rsidP="00F80FC4">
      <w:pPr>
        <w:ind w:firstLine="709"/>
        <w:jc w:val="both"/>
        <w:rPr>
          <w:i/>
        </w:rPr>
      </w:pPr>
      <w:r w:rsidRPr="005A12C2">
        <w:rPr>
          <w:i/>
        </w:rPr>
        <w:t>Васильев Вадим Витальевич – министр науки и инновационной политики Новосибирской области;</w:t>
      </w:r>
    </w:p>
    <w:p w:rsidR="00A876AF" w:rsidRPr="005A12C2" w:rsidRDefault="00A876AF" w:rsidP="00770664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Гарцуев</w:t>
      </w:r>
      <w:proofErr w:type="spellEnd"/>
      <w:r w:rsidRPr="005A12C2">
        <w:rPr>
          <w:i/>
        </w:rPr>
        <w:t xml:space="preserve"> Сергей Иванович – руководитель аппарата Законодательного Собрания Новосибирской области;</w:t>
      </w:r>
    </w:p>
    <w:p w:rsidR="00BF64AA" w:rsidRPr="005A12C2" w:rsidRDefault="00BF64AA" w:rsidP="00770664">
      <w:pPr>
        <w:ind w:firstLine="709"/>
        <w:jc w:val="both"/>
        <w:rPr>
          <w:i/>
        </w:rPr>
      </w:pPr>
      <w:r w:rsidRPr="005A12C2">
        <w:rPr>
          <w:i/>
        </w:rPr>
        <w:t>Гриднева Галина Борисовна – председатель Общественной палаты Новосибирской области;</w:t>
      </w:r>
    </w:p>
    <w:p w:rsidR="00F80FC4" w:rsidRPr="005A12C2" w:rsidRDefault="00F80FC4" w:rsidP="00F80FC4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Деркач</w:t>
      </w:r>
      <w:proofErr w:type="spellEnd"/>
      <w:r w:rsidRPr="005A12C2">
        <w:rPr>
          <w:i/>
        </w:rPr>
        <w:t xml:space="preserve"> Татьяна Николаевна – министр юстиции Новосибирской области;</w:t>
      </w:r>
    </w:p>
    <w:p w:rsidR="00863662" w:rsidRPr="005A12C2" w:rsidRDefault="00863662" w:rsidP="00770664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Заикина</w:t>
      </w:r>
      <w:proofErr w:type="spellEnd"/>
      <w:r w:rsidRPr="005A12C2">
        <w:rPr>
          <w:i/>
        </w:rPr>
        <w:t xml:space="preserve"> Светлана Сергеевна – </w:t>
      </w:r>
      <w:r w:rsidR="005A5125" w:rsidRPr="005A12C2">
        <w:rPr>
          <w:i/>
        </w:rPr>
        <w:t>г</w:t>
      </w:r>
      <w:r w:rsidRPr="005A12C2">
        <w:rPr>
          <w:i/>
        </w:rPr>
        <w:t>лава регионального исполкома Общероссийского народного фронта в Новосибирской области;</w:t>
      </w:r>
    </w:p>
    <w:p w:rsidR="004C70BB" w:rsidRPr="005A12C2" w:rsidRDefault="004C70BB" w:rsidP="004C70BB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Зерняева</w:t>
      </w:r>
      <w:proofErr w:type="spellEnd"/>
      <w:r w:rsidRPr="005A12C2">
        <w:rPr>
          <w:i/>
        </w:rPr>
        <w:t xml:space="preserve"> Елена Александровна </w:t>
      </w:r>
      <w:r w:rsidR="00863662" w:rsidRPr="005A12C2">
        <w:rPr>
          <w:i/>
        </w:rPr>
        <w:t>–</w:t>
      </w:r>
      <w:r w:rsidRPr="005A12C2">
        <w:rPr>
          <w:i/>
        </w:rPr>
        <w:t xml:space="preserve"> старший</w:t>
      </w:r>
      <w:r w:rsidR="00863662" w:rsidRPr="005A12C2">
        <w:rPr>
          <w:i/>
        </w:rPr>
        <w:t xml:space="preserve"> </w:t>
      </w:r>
      <w:r w:rsidRPr="005A12C2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 w:rsidRPr="005A12C2">
        <w:rPr>
          <w:i/>
        </w:rPr>
        <w:t>;</w:t>
      </w:r>
    </w:p>
    <w:p w:rsidR="00770664" w:rsidRPr="005A12C2" w:rsidRDefault="00770664" w:rsidP="00770664">
      <w:pPr>
        <w:ind w:firstLine="709"/>
        <w:jc w:val="both"/>
        <w:rPr>
          <w:i/>
        </w:rPr>
      </w:pPr>
      <w:r w:rsidRPr="005A12C2">
        <w:rPr>
          <w:i/>
        </w:rPr>
        <w:t>Карпов Владимир Яковлевич – заместитель Председателя Законодательного Собрания Новосибирской области;</w:t>
      </w:r>
    </w:p>
    <w:p w:rsidR="00770664" w:rsidRPr="005A12C2" w:rsidRDefault="00770664" w:rsidP="00770664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Кубанов</w:t>
      </w:r>
      <w:proofErr w:type="spellEnd"/>
      <w:r w:rsidRPr="005A12C2">
        <w:rPr>
          <w:i/>
        </w:rPr>
        <w:t xml:space="preserve"> Анатолий Анатольевич – заместитель Председателя Законодательного Собрания Новосибирской области; </w:t>
      </w:r>
    </w:p>
    <w:p w:rsidR="00BF64AA" w:rsidRPr="005A12C2" w:rsidRDefault="00BF64AA" w:rsidP="00770664">
      <w:pPr>
        <w:ind w:firstLine="709"/>
        <w:jc w:val="both"/>
        <w:rPr>
          <w:i/>
        </w:rPr>
      </w:pPr>
      <w:r w:rsidRPr="005A12C2">
        <w:rPr>
          <w:i/>
        </w:rPr>
        <w:t>Леонов Сергей Геннадьевич – член Общественной палаты Новосибирской области;</w:t>
      </w:r>
    </w:p>
    <w:p w:rsidR="00BF64AA" w:rsidRPr="005A12C2" w:rsidRDefault="00BF64AA" w:rsidP="00770664">
      <w:pPr>
        <w:ind w:firstLine="709"/>
        <w:jc w:val="both"/>
        <w:rPr>
          <w:i/>
        </w:rPr>
      </w:pPr>
      <w:r w:rsidRPr="005A12C2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3B58B7" w:rsidRPr="005A12C2" w:rsidRDefault="00AC2769" w:rsidP="004C70BB">
      <w:pPr>
        <w:ind w:firstLine="709"/>
        <w:jc w:val="both"/>
        <w:rPr>
          <w:i/>
        </w:rPr>
      </w:pPr>
      <w:r w:rsidRPr="005A12C2">
        <w:rPr>
          <w:i/>
        </w:rPr>
        <w:t>Решетников Лев Николаевич – министр экономического развития Новосибирской области;</w:t>
      </w:r>
    </w:p>
    <w:p w:rsidR="00770664" w:rsidRPr="005A12C2" w:rsidRDefault="00770664" w:rsidP="00770664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Федорчук</w:t>
      </w:r>
      <w:proofErr w:type="spellEnd"/>
      <w:r w:rsidRPr="005A12C2">
        <w:rPr>
          <w:i/>
        </w:rPr>
        <w:t xml:space="preserve"> Сергей Владимирович – министр образования Новосибирской области;</w:t>
      </w:r>
    </w:p>
    <w:p w:rsidR="0045139A" w:rsidRPr="005A12C2" w:rsidRDefault="00EE6E0A" w:rsidP="00770664">
      <w:pPr>
        <w:ind w:firstLine="709"/>
        <w:jc w:val="both"/>
        <w:rPr>
          <w:i/>
        </w:rPr>
      </w:pPr>
      <w:proofErr w:type="spellStart"/>
      <w:r w:rsidRPr="005A12C2">
        <w:rPr>
          <w:i/>
        </w:rPr>
        <w:t>Шалабаева</w:t>
      </w:r>
      <w:proofErr w:type="spellEnd"/>
      <w:r w:rsidRPr="005A12C2">
        <w:rPr>
          <w:i/>
        </w:rPr>
        <w:t xml:space="preserve"> Нина Николаевна - Уполномоченный по правам человека в Новосибирской области</w:t>
      </w:r>
      <w:r w:rsidR="0045139A" w:rsidRPr="005A12C2">
        <w:rPr>
          <w:i/>
        </w:rPr>
        <w:t>;</w:t>
      </w:r>
    </w:p>
    <w:p w:rsidR="005A5125" w:rsidRPr="005A12C2" w:rsidRDefault="005A5125" w:rsidP="00770664">
      <w:pPr>
        <w:ind w:firstLine="709"/>
        <w:jc w:val="both"/>
        <w:rPr>
          <w:i/>
        </w:rPr>
      </w:pPr>
      <w:r w:rsidRPr="005A12C2">
        <w:rPr>
          <w:i/>
        </w:rPr>
        <w:t>Яковлев Игорь Николаевич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EE6E0A" w:rsidRPr="005A12C2" w:rsidRDefault="0045139A" w:rsidP="00770664">
      <w:pPr>
        <w:ind w:firstLine="709"/>
        <w:jc w:val="both"/>
        <w:rPr>
          <w:i/>
        </w:rPr>
      </w:pPr>
      <w:r w:rsidRPr="005A12C2">
        <w:rPr>
          <w:i/>
        </w:rPr>
        <w:t>Ярославцева Наталья Васильевна – министр культуры Новосибирской области</w:t>
      </w:r>
      <w:r w:rsidR="00EE6E0A" w:rsidRPr="005A12C2">
        <w:rPr>
          <w:i/>
        </w:rPr>
        <w:t>.</w:t>
      </w:r>
    </w:p>
    <w:p w:rsidR="00492AB0" w:rsidRDefault="00492AB0" w:rsidP="004C70BB">
      <w:pPr>
        <w:ind w:firstLine="709"/>
        <w:jc w:val="both"/>
      </w:pPr>
    </w:p>
    <w:p w:rsidR="005A12C2" w:rsidRDefault="005A12C2" w:rsidP="004C70BB">
      <w:pPr>
        <w:ind w:firstLine="709"/>
        <w:jc w:val="both"/>
      </w:pPr>
    </w:p>
    <w:p w:rsidR="005A12C2" w:rsidRPr="005A12C2" w:rsidRDefault="005A12C2" w:rsidP="004C70BB">
      <w:pPr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5A12C2" w:rsidTr="008D11F3">
        <w:tc>
          <w:tcPr>
            <w:tcW w:w="10173" w:type="dxa"/>
            <w:shd w:val="clear" w:color="auto" w:fill="auto"/>
            <w:hideMark/>
          </w:tcPr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lastRenderedPageBreak/>
              <w:t>1.</w:t>
            </w:r>
            <w:r w:rsidRPr="005A12C2">
              <w:rPr>
                <w:lang w:eastAsia="x-none"/>
              </w:rPr>
              <w:tab/>
              <w:t>О повестке дня и порядке проведения заседания комитета</w:t>
            </w:r>
          </w:p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3A75E8" w:rsidRPr="005A12C2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5A12C2" w:rsidTr="00322081">
        <w:tc>
          <w:tcPr>
            <w:tcW w:w="10173" w:type="dxa"/>
            <w:shd w:val="clear" w:color="auto" w:fill="auto"/>
          </w:tcPr>
          <w:p w:rsidR="00EE6E0A" w:rsidRPr="005A12C2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E6E0A" w:rsidRPr="005A12C2" w:rsidTr="00322081">
        <w:tc>
          <w:tcPr>
            <w:tcW w:w="10173" w:type="dxa"/>
            <w:shd w:val="clear" w:color="auto" w:fill="auto"/>
          </w:tcPr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2.</w:t>
            </w:r>
            <w:r w:rsidRPr="005A12C2">
              <w:rPr>
                <w:lang w:eastAsia="x-none"/>
              </w:rPr>
              <w:tab/>
              <w:t>О проекте закона Новосибирской области «О внесении изменений в статьи 3 и 4 Закона Новосибирской области «Об отдельных вопросах развития туризма в Новосибирской области» (второе чтение)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5A12C2" w:rsidTr="00886C73">
        <w:tc>
          <w:tcPr>
            <w:tcW w:w="10173" w:type="dxa"/>
            <w:shd w:val="clear" w:color="auto" w:fill="auto"/>
          </w:tcPr>
          <w:p w:rsidR="00EE6E0A" w:rsidRPr="005A12C2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E6E0A" w:rsidRPr="005A12C2" w:rsidTr="00886C73">
        <w:tc>
          <w:tcPr>
            <w:tcW w:w="10173" w:type="dxa"/>
            <w:shd w:val="clear" w:color="auto" w:fill="auto"/>
          </w:tcPr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3.</w:t>
            </w:r>
            <w:r w:rsidRPr="005A12C2">
              <w:rPr>
                <w:lang w:eastAsia="x-none"/>
              </w:rPr>
              <w:tab/>
              <w:t>О проекте закона Новосибирской области «О внесении изменений в Закон Новосибирской области «О научной деятельности и научно-технической политике Новосибирской области» (второе чтение)</w:t>
            </w:r>
          </w:p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5A12C2" w:rsidTr="007B4F8A">
        <w:tc>
          <w:tcPr>
            <w:tcW w:w="10173" w:type="dxa"/>
            <w:shd w:val="clear" w:color="auto" w:fill="auto"/>
          </w:tcPr>
          <w:p w:rsidR="00EE6E0A" w:rsidRPr="005A12C2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E6E0A" w:rsidRPr="005A12C2" w:rsidTr="007B4F8A">
        <w:tc>
          <w:tcPr>
            <w:tcW w:w="10173" w:type="dxa"/>
            <w:shd w:val="clear" w:color="auto" w:fill="auto"/>
          </w:tcPr>
          <w:p w:rsidR="00EE6E0A" w:rsidRPr="005A12C2" w:rsidRDefault="00EE6E0A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4.</w:t>
            </w:r>
            <w:r w:rsidRPr="005A12C2">
              <w:rPr>
                <w:lang w:eastAsia="x-none"/>
              </w:rPr>
              <w:tab/>
            </w:r>
            <w:proofErr w:type="gramStart"/>
            <w:r w:rsidRPr="005A12C2">
              <w:rPr>
                <w:lang w:eastAsia="x-none"/>
              </w:rPr>
              <w:t>О проекте закона Новосибирской области «О внесении изменений в статью 4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и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</w:t>
            </w:r>
            <w:proofErr w:type="gramEnd"/>
            <w:r w:rsidRPr="005A12C2">
              <w:rPr>
                <w:lang w:eastAsia="x-none"/>
              </w:rPr>
              <w:t xml:space="preserve"> деятельности по опеке и попечительству, социальной поддержке детей-сирот и детей, оставшихся без попечения родителей» (второе чтение)</w:t>
            </w:r>
          </w:p>
          <w:p w:rsidR="00EE6E0A" w:rsidRPr="005A12C2" w:rsidRDefault="00EE6E0A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5A12C2">
              <w:rPr>
                <w:b/>
                <w:lang w:eastAsia="x-none"/>
              </w:rPr>
              <w:t xml:space="preserve">Доклад: </w:t>
            </w:r>
          </w:p>
          <w:p w:rsidR="00EE6E0A" w:rsidRPr="005A12C2" w:rsidRDefault="00EE6E0A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92AB0" w:rsidRPr="005A12C2" w:rsidTr="008D11F3">
        <w:tc>
          <w:tcPr>
            <w:tcW w:w="10173" w:type="dxa"/>
            <w:shd w:val="clear" w:color="auto" w:fill="auto"/>
          </w:tcPr>
          <w:p w:rsidR="00492AB0" w:rsidRPr="005A12C2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770664" w:rsidRPr="005A12C2" w:rsidTr="008D11F3">
        <w:tc>
          <w:tcPr>
            <w:tcW w:w="10173" w:type="dxa"/>
            <w:shd w:val="clear" w:color="auto" w:fill="auto"/>
          </w:tcPr>
          <w:p w:rsidR="00770664" w:rsidRPr="005A12C2" w:rsidRDefault="00EE6E0A" w:rsidP="00492AB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5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F80FC4" w:rsidRPr="005A12C2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регулировании отношений в сфере образования в Новосибирской области» (второе чтение)</w:t>
            </w:r>
          </w:p>
          <w:p w:rsidR="00770664" w:rsidRPr="005A12C2" w:rsidRDefault="00770664" w:rsidP="00770664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</w:p>
          <w:p w:rsidR="00770664" w:rsidRPr="005A12C2" w:rsidRDefault="003B58B7" w:rsidP="00770664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E20B7" w:rsidRPr="005A12C2" w:rsidTr="003E7595">
        <w:tc>
          <w:tcPr>
            <w:tcW w:w="10173" w:type="dxa"/>
            <w:shd w:val="clear" w:color="auto" w:fill="auto"/>
          </w:tcPr>
          <w:p w:rsidR="004E20B7" w:rsidRPr="005A12C2" w:rsidRDefault="004E20B7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4E20B7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6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proofErr w:type="gramStart"/>
            <w:r w:rsidR="00572B79" w:rsidRPr="005A12C2">
              <w:rPr>
                <w:lang w:eastAsia="x-none"/>
              </w:rPr>
              <w:t>О проекте закона Новосибирской области «</w:t>
            </w:r>
            <w:r w:rsidR="00F80FC4" w:rsidRPr="005A12C2">
              <w:rPr>
                <w:lang w:eastAsia="x-none"/>
              </w:rPr>
              <w:t xml:space="preserve">О внесении изменений в приложение к Закону Новосибирской области «О наделении органов местного самоуправления муниципальных образований Новосибирской области </w:t>
            </w:r>
            <w:r w:rsidR="00F80FC4" w:rsidRPr="005A12C2">
              <w:rPr>
                <w:lang w:eastAsia="x-none"/>
              </w:rPr>
              <w:lastRenderedPageBreak/>
              <w:t>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и в статьи 2 и 3 Закона Новосибирской области «О социальной выплате на приобретение</w:t>
            </w:r>
            <w:proofErr w:type="gramEnd"/>
            <w:r w:rsidR="00F80FC4" w:rsidRPr="005A12C2">
              <w:rPr>
                <w:lang w:eastAsia="x-none"/>
              </w:rPr>
              <w:t xml:space="preserve"> жилого помещения» (второе чтение)</w:t>
            </w:r>
          </w:p>
          <w:p w:rsidR="00B66F69" w:rsidRPr="005A12C2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</w:p>
          <w:p w:rsidR="00B66F69" w:rsidRPr="005A12C2" w:rsidRDefault="00F80FC4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5A12C2" w:rsidRPr="005A12C2" w:rsidTr="008D11F3">
        <w:tc>
          <w:tcPr>
            <w:tcW w:w="10173" w:type="dxa"/>
            <w:shd w:val="clear" w:color="auto" w:fill="auto"/>
          </w:tcPr>
          <w:p w:rsidR="005A12C2" w:rsidRPr="005A12C2" w:rsidRDefault="005A12C2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4E20B7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7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572B79" w:rsidRPr="005A12C2">
              <w:rPr>
                <w:lang w:eastAsia="x-none"/>
              </w:rPr>
              <w:t>О проекте закона Новосибирской области «</w:t>
            </w:r>
            <w:r w:rsidR="00F80FC4" w:rsidRPr="005A12C2">
              <w:rPr>
                <w:lang w:eastAsia="x-none"/>
              </w:rPr>
              <w:t>О внесении изменения в статью 1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(первое чтение)</w:t>
            </w:r>
          </w:p>
          <w:p w:rsidR="00B66F69" w:rsidRPr="005A12C2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B66F69" w:rsidRPr="005A12C2" w:rsidRDefault="00AC2769" w:rsidP="00B66F6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proofErr w:type="spellStart"/>
            <w:r w:rsidRPr="005A12C2">
              <w:rPr>
                <w:i/>
                <w:lang w:eastAsia="x-none"/>
              </w:rPr>
              <w:t>Бахарева</w:t>
            </w:r>
            <w:proofErr w:type="spellEnd"/>
            <w:r w:rsidRPr="005A12C2">
              <w:rPr>
                <w:i/>
                <w:lang w:eastAsia="x-none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EE6E0A" w:rsidRPr="005A12C2" w:rsidTr="00106F5F">
        <w:tc>
          <w:tcPr>
            <w:tcW w:w="10173" w:type="dxa"/>
            <w:shd w:val="clear" w:color="auto" w:fill="auto"/>
          </w:tcPr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E6E0A" w:rsidRPr="005A12C2" w:rsidTr="00106F5F">
        <w:tc>
          <w:tcPr>
            <w:tcW w:w="10173" w:type="dxa"/>
            <w:shd w:val="clear" w:color="auto" w:fill="auto"/>
          </w:tcPr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8.</w:t>
            </w:r>
            <w:r w:rsidRPr="005A12C2">
              <w:rPr>
                <w:lang w:eastAsia="x-none"/>
              </w:rPr>
              <w:tab/>
              <w:t>О проекте изменений в государственную программу Новосибирской области «Стимулирование научной, научно-технической и инновационной деятельности в Новосибирской области»</w:t>
            </w:r>
          </w:p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 xml:space="preserve">Васильев Вадим Витальевич – министр науки и инновационной политики Новосибирской области </w:t>
            </w:r>
            <w:r w:rsidRPr="005A12C2">
              <w:rPr>
                <w:lang w:eastAsia="x-none"/>
              </w:rPr>
              <w:t>и</w:t>
            </w: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B66F69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92AB0" w:rsidRPr="005A12C2" w:rsidTr="008D11F3">
        <w:tc>
          <w:tcPr>
            <w:tcW w:w="10173" w:type="dxa"/>
            <w:shd w:val="clear" w:color="auto" w:fill="auto"/>
          </w:tcPr>
          <w:p w:rsidR="00492AB0" w:rsidRPr="005A12C2" w:rsidRDefault="00EE6E0A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9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</w:r>
            <w:r w:rsidR="00F80FC4" w:rsidRPr="005A12C2">
              <w:rPr>
                <w:lang w:eastAsia="x-none"/>
              </w:rPr>
              <w:t>О проекте изменений в государственную программу Новосибирской области «Развитие государственной молодежной политики Новосибирской области»</w:t>
            </w:r>
          </w:p>
          <w:p w:rsidR="00492AB0" w:rsidRPr="005A12C2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492AB0" w:rsidRPr="005A12C2" w:rsidRDefault="00F80FC4" w:rsidP="00A876A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  <w:proofErr w:type="spellStart"/>
            <w:r w:rsidRPr="005A12C2">
              <w:rPr>
                <w:i/>
                <w:lang w:eastAsia="x-none"/>
              </w:rPr>
              <w:t>Федорчук</w:t>
            </w:r>
            <w:proofErr w:type="spellEnd"/>
            <w:r w:rsidRPr="005A12C2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45139A" w:rsidRPr="005A12C2" w:rsidTr="008D11F3">
        <w:tc>
          <w:tcPr>
            <w:tcW w:w="10173" w:type="dxa"/>
            <w:shd w:val="clear" w:color="auto" w:fill="auto"/>
          </w:tcPr>
          <w:p w:rsidR="0045139A" w:rsidRPr="005A12C2" w:rsidRDefault="0045139A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5139A" w:rsidRPr="005A12C2" w:rsidTr="008D11F3">
        <w:tc>
          <w:tcPr>
            <w:tcW w:w="10173" w:type="dxa"/>
            <w:shd w:val="clear" w:color="auto" w:fill="auto"/>
          </w:tcPr>
          <w:p w:rsidR="0045139A" w:rsidRPr="005A12C2" w:rsidRDefault="0045139A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10.</w:t>
            </w:r>
            <w:r w:rsidRPr="005A12C2">
              <w:rPr>
                <w:lang w:eastAsia="x-none"/>
              </w:rPr>
              <w:tab/>
              <w:t>О проекте изменений в государственную программу Новосибирской области «Культура Новосибирской области»</w:t>
            </w:r>
          </w:p>
          <w:p w:rsidR="0045139A" w:rsidRPr="005A12C2" w:rsidRDefault="0045139A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45139A" w:rsidRPr="005A12C2" w:rsidRDefault="0045139A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Ярославцева Наталья Васильевна – министр культуры Новосибирской области</w:t>
            </w:r>
          </w:p>
        </w:tc>
      </w:tr>
      <w:tr w:rsidR="005A5125" w:rsidRPr="005A12C2" w:rsidTr="00DF6CEF">
        <w:tc>
          <w:tcPr>
            <w:tcW w:w="10173" w:type="dxa"/>
            <w:shd w:val="clear" w:color="auto" w:fill="auto"/>
          </w:tcPr>
          <w:p w:rsidR="005A5125" w:rsidRPr="005A12C2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5A5125" w:rsidRPr="005A12C2" w:rsidTr="00DF6CEF">
        <w:tc>
          <w:tcPr>
            <w:tcW w:w="10173" w:type="dxa"/>
            <w:shd w:val="clear" w:color="auto" w:fill="auto"/>
          </w:tcPr>
          <w:p w:rsidR="005A5125" w:rsidRPr="005A12C2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11.</w:t>
            </w:r>
            <w:r w:rsidRPr="005A12C2">
              <w:rPr>
                <w:lang w:eastAsia="x-none"/>
              </w:rPr>
              <w:tab/>
              <w:t>О проекте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5A5125" w:rsidRPr="005A12C2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5A5125" w:rsidRPr="005A12C2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Яковлев Игорь Николаевич – заместитель Председателя Правительства Новосибирской области – министр региональной политики Новосибирской области</w:t>
            </w:r>
          </w:p>
        </w:tc>
      </w:tr>
      <w:tr w:rsidR="000374BD" w:rsidRPr="005A12C2" w:rsidTr="008D11F3">
        <w:tc>
          <w:tcPr>
            <w:tcW w:w="10173" w:type="dxa"/>
            <w:shd w:val="clear" w:color="auto" w:fill="auto"/>
          </w:tcPr>
          <w:p w:rsidR="000374BD" w:rsidRDefault="000374BD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5A12C2" w:rsidRPr="005A12C2" w:rsidRDefault="005A12C2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374BD" w:rsidRPr="005A12C2" w:rsidTr="008D11F3">
        <w:tc>
          <w:tcPr>
            <w:tcW w:w="10173" w:type="dxa"/>
            <w:shd w:val="clear" w:color="auto" w:fill="auto"/>
          </w:tcPr>
          <w:p w:rsidR="000374BD" w:rsidRPr="005A12C2" w:rsidRDefault="000374BD" w:rsidP="000374BD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lastRenderedPageBreak/>
              <w:t>1</w:t>
            </w:r>
            <w:r w:rsidR="005A5125" w:rsidRPr="005A12C2">
              <w:rPr>
                <w:lang w:eastAsia="x-none"/>
              </w:rPr>
              <w:t>2</w:t>
            </w:r>
            <w:r w:rsidRPr="005A12C2">
              <w:rPr>
                <w:lang w:eastAsia="x-none"/>
              </w:rPr>
              <w:t>.</w:t>
            </w:r>
            <w:r w:rsidRPr="005A12C2">
              <w:rPr>
                <w:lang w:eastAsia="x-none"/>
              </w:rPr>
              <w:tab/>
              <w:t>О реализации мероприятий по цифровой трансформации сферы физической культуры и спорта Новосибирской области, проводимых государственным автономным учреждением Новосибирской области «Региональный центр спортивной подготовки сборных команд и спортивного резерва»</w:t>
            </w:r>
          </w:p>
          <w:p w:rsidR="000374BD" w:rsidRPr="005A12C2" w:rsidRDefault="000374BD" w:rsidP="000374BD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0374BD" w:rsidRPr="005A12C2" w:rsidRDefault="000374BD" w:rsidP="000374BD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Братцев Вячеслав Геннадьевич – директор ГАУ Новосибирской области «Региональный центр спортивной подготовки сборных команд и спортивного резерва»</w:t>
            </w:r>
          </w:p>
        </w:tc>
      </w:tr>
      <w:tr w:rsidR="000F6417" w:rsidRPr="005A12C2" w:rsidTr="008D11F3">
        <w:tc>
          <w:tcPr>
            <w:tcW w:w="10173" w:type="dxa"/>
            <w:shd w:val="clear" w:color="auto" w:fill="auto"/>
          </w:tcPr>
          <w:p w:rsidR="000F6417" w:rsidRPr="005A12C2" w:rsidRDefault="000F6417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F6417" w:rsidRPr="005A12C2" w:rsidTr="008D11F3">
        <w:tc>
          <w:tcPr>
            <w:tcW w:w="10173" w:type="dxa"/>
            <w:shd w:val="clear" w:color="auto" w:fill="auto"/>
          </w:tcPr>
          <w:p w:rsidR="000F6417" w:rsidRDefault="000F6417" w:rsidP="000F641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13.</w:t>
            </w:r>
            <w:r w:rsidRPr="005A12C2">
              <w:rPr>
                <w:lang w:eastAsia="x-none"/>
              </w:rPr>
              <w:tab/>
            </w:r>
            <w:r>
              <w:rPr>
                <w:lang w:eastAsia="x-none"/>
              </w:rPr>
              <w:t xml:space="preserve">Об </w:t>
            </w:r>
            <w:r w:rsidRPr="000F6417">
              <w:rPr>
                <w:lang w:eastAsia="x-none"/>
              </w:rPr>
              <w:t>оценк</w:t>
            </w:r>
            <w:r>
              <w:rPr>
                <w:lang w:eastAsia="x-none"/>
              </w:rPr>
              <w:t>е</w:t>
            </w:r>
            <w:r w:rsidRPr="000F6417">
              <w:rPr>
                <w:lang w:eastAsia="x-none"/>
              </w:rPr>
              <w:t xml:space="preserve"> социально-экономической ситуации в Новосибирской области, своевременности и необходимости предлагаемых мер и результативности их реализации</w:t>
            </w:r>
            <w:r>
              <w:rPr>
                <w:lang w:eastAsia="x-none"/>
              </w:rPr>
              <w:t xml:space="preserve"> профильными министерствами Новосибирской области</w:t>
            </w:r>
          </w:p>
          <w:p w:rsidR="000F6417" w:rsidRPr="005A12C2" w:rsidRDefault="000F6417" w:rsidP="000F641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0F6417" w:rsidRDefault="000F6417" w:rsidP="000F641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0F6417">
              <w:rPr>
                <w:i/>
                <w:lang w:eastAsia="x-none"/>
              </w:rPr>
              <w:t>Ахапов</w:t>
            </w:r>
            <w:proofErr w:type="spellEnd"/>
            <w:r w:rsidRPr="000F6417">
              <w:rPr>
                <w:i/>
                <w:lang w:eastAsia="x-none"/>
              </w:rPr>
              <w:t xml:space="preserve"> Сергей Александрович – министр физической культуры и спорта Новосибирской области;</w:t>
            </w:r>
          </w:p>
          <w:p w:rsidR="000F6417" w:rsidRDefault="000F6417" w:rsidP="000F6417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 w:rsidRPr="005A12C2">
              <w:rPr>
                <w:i/>
              </w:rPr>
              <w:t>Васильев Вадим Витальевич – министр науки и инновационной политики Новосибирской области;</w:t>
            </w:r>
          </w:p>
          <w:p w:rsidR="000F6417" w:rsidRDefault="000F6417" w:rsidP="000F6417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 w:rsidRPr="005A12C2">
              <w:rPr>
                <w:i/>
              </w:rPr>
              <w:t>Решетников Лев Николаевич – министр экономического развития Новосибирской области;</w:t>
            </w:r>
          </w:p>
          <w:p w:rsidR="000F6417" w:rsidRPr="005A12C2" w:rsidRDefault="000F6417" w:rsidP="000F6417">
            <w:pPr>
              <w:ind w:firstLine="709"/>
              <w:jc w:val="both"/>
              <w:rPr>
                <w:i/>
              </w:rPr>
            </w:pPr>
            <w:proofErr w:type="spellStart"/>
            <w:r w:rsidRPr="005A12C2">
              <w:rPr>
                <w:i/>
              </w:rPr>
              <w:t>Федорчук</w:t>
            </w:r>
            <w:proofErr w:type="spellEnd"/>
            <w:r w:rsidRPr="005A12C2">
              <w:rPr>
                <w:i/>
              </w:rPr>
              <w:t xml:space="preserve"> Сергей Владимирович – министр образования Новосибирской области;</w:t>
            </w:r>
          </w:p>
          <w:p w:rsidR="000F6417" w:rsidRPr="005A12C2" w:rsidRDefault="000F6417" w:rsidP="000F6417">
            <w:pPr>
              <w:ind w:firstLine="709"/>
              <w:jc w:val="both"/>
              <w:rPr>
                <w:i/>
              </w:rPr>
            </w:pPr>
            <w:r w:rsidRPr="005A12C2">
              <w:rPr>
                <w:i/>
              </w:rPr>
              <w:t>Яковлев Игорь Николаевич – заместитель Председателя Правительства Новосибирской области – министр региональной политики Новосибирской области;</w:t>
            </w:r>
          </w:p>
          <w:p w:rsidR="000F6417" w:rsidRPr="005A12C2" w:rsidRDefault="000F6417" w:rsidP="000F641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</w:rPr>
              <w:t>Ярославцева Наталья Васильевна – министр культуры Новосибирской области.</w:t>
            </w:r>
          </w:p>
        </w:tc>
      </w:tr>
      <w:tr w:rsidR="00A876AF" w:rsidRPr="005A12C2" w:rsidTr="008D11F3">
        <w:tc>
          <w:tcPr>
            <w:tcW w:w="10173" w:type="dxa"/>
            <w:shd w:val="clear" w:color="auto" w:fill="auto"/>
          </w:tcPr>
          <w:p w:rsidR="00A876AF" w:rsidRPr="005A12C2" w:rsidRDefault="00A876AF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5A12C2" w:rsidTr="008D11F3">
        <w:tc>
          <w:tcPr>
            <w:tcW w:w="10173" w:type="dxa"/>
            <w:shd w:val="clear" w:color="auto" w:fill="auto"/>
          </w:tcPr>
          <w:p w:rsidR="004C70BB" w:rsidRPr="005A12C2" w:rsidRDefault="000374BD" w:rsidP="000F641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 w:rsidR="000F6417">
              <w:rPr>
                <w:lang w:eastAsia="x-none"/>
              </w:rPr>
              <w:t>4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  <w:t>Разное.</w:t>
            </w:r>
          </w:p>
        </w:tc>
      </w:tr>
    </w:tbl>
    <w:p w:rsidR="00EE6E0A" w:rsidRDefault="00EE6E0A" w:rsidP="008D11F3">
      <w:pPr>
        <w:widowControl w:val="0"/>
        <w:autoSpaceDE w:val="0"/>
        <w:autoSpaceDN w:val="0"/>
        <w:adjustRightInd w:val="0"/>
      </w:pPr>
    </w:p>
    <w:p w:rsidR="005A12C2" w:rsidRDefault="005A12C2" w:rsidP="008D11F3">
      <w:pPr>
        <w:widowControl w:val="0"/>
        <w:autoSpaceDE w:val="0"/>
        <w:autoSpaceDN w:val="0"/>
        <w:adjustRightInd w:val="0"/>
      </w:pPr>
    </w:p>
    <w:p w:rsidR="005A12C2" w:rsidRDefault="005A12C2" w:rsidP="008D11F3">
      <w:pPr>
        <w:widowControl w:val="0"/>
        <w:autoSpaceDE w:val="0"/>
        <w:autoSpaceDN w:val="0"/>
        <w:adjustRightInd w:val="0"/>
      </w:pPr>
    </w:p>
    <w:p w:rsidR="005A12C2" w:rsidRPr="005A12C2" w:rsidRDefault="005A12C2" w:rsidP="008D11F3">
      <w:pPr>
        <w:widowControl w:val="0"/>
        <w:autoSpaceDE w:val="0"/>
        <w:autoSpaceDN w:val="0"/>
        <w:adjustRightInd w:val="0"/>
      </w:pPr>
    </w:p>
    <w:p w:rsidR="008D11F3" w:rsidRPr="005A12C2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4E20B7" w:rsidRPr="005A12C2">
        <w:t xml:space="preserve">     </w:t>
      </w:r>
      <w:r w:rsidRPr="005A12C2">
        <w:t>В.А. Пак</w:t>
      </w:r>
    </w:p>
    <w:sectPr w:rsidR="008D11F3" w:rsidRPr="005A12C2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1A" w:rsidRDefault="0059091A">
      <w:r>
        <w:separator/>
      </w:r>
    </w:p>
  </w:endnote>
  <w:endnote w:type="continuationSeparator" w:id="0">
    <w:p w:rsidR="0059091A" w:rsidRDefault="0059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1A" w:rsidRDefault="0059091A">
      <w:r>
        <w:separator/>
      </w:r>
    </w:p>
  </w:footnote>
  <w:footnote w:type="continuationSeparator" w:id="0">
    <w:p w:rsidR="0059091A" w:rsidRDefault="0059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EFA"/>
    <w:rsid w:val="00027009"/>
    <w:rsid w:val="000374BD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E02F0"/>
    <w:rsid w:val="000E65E1"/>
    <w:rsid w:val="000E741A"/>
    <w:rsid w:val="000E7574"/>
    <w:rsid w:val="000F6417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71A8"/>
    <w:rsid w:val="00180DBA"/>
    <w:rsid w:val="001822D5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263BE"/>
    <w:rsid w:val="00242630"/>
    <w:rsid w:val="00244F95"/>
    <w:rsid w:val="00245605"/>
    <w:rsid w:val="00246E5B"/>
    <w:rsid w:val="002530AB"/>
    <w:rsid w:val="00266EB2"/>
    <w:rsid w:val="00285F38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C2A75"/>
    <w:rsid w:val="004C5AF3"/>
    <w:rsid w:val="004C70BB"/>
    <w:rsid w:val="004D559F"/>
    <w:rsid w:val="004E20B7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4445E"/>
    <w:rsid w:val="00565A86"/>
    <w:rsid w:val="00572B79"/>
    <w:rsid w:val="00573D0C"/>
    <w:rsid w:val="00574FA5"/>
    <w:rsid w:val="0058084C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46FD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D2859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876AF"/>
    <w:rsid w:val="00A92DE2"/>
    <w:rsid w:val="00A95CE4"/>
    <w:rsid w:val="00AA03A7"/>
    <w:rsid w:val="00AA44CE"/>
    <w:rsid w:val="00AA5A56"/>
    <w:rsid w:val="00AA66E3"/>
    <w:rsid w:val="00AB6F62"/>
    <w:rsid w:val="00AC2769"/>
    <w:rsid w:val="00AC40BB"/>
    <w:rsid w:val="00AE4320"/>
    <w:rsid w:val="00AE4DD8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E6E0A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0FC4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17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17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A46B-711B-4988-A6A0-41F0547A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5</Pages>
  <Words>967</Words>
  <Characters>7950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2022-03-04T05:41:00Z</cp:lastPrinted>
  <dcterms:created xsi:type="dcterms:W3CDTF">2022-03-09T04:09:00Z</dcterms:created>
  <dcterms:modified xsi:type="dcterms:W3CDTF">2022-03-09T04:09:00Z</dcterms:modified>
</cp:coreProperties>
</file>