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261BB8" w:rsidRDefault="00BD6063" w:rsidP="00261BB8">
      <w:pPr>
        <w:jc w:val="right"/>
        <w:rPr>
          <w:caps/>
        </w:rPr>
      </w:pPr>
      <w:r>
        <w:rPr>
          <w:caps/>
        </w:rPr>
        <w:t>№ 14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F46D03" w:rsidP="00261BB8">
      <w:pPr>
        <w:jc w:val="center"/>
        <w:rPr>
          <w:b/>
        </w:rPr>
      </w:pPr>
      <w:r>
        <w:rPr>
          <w:b/>
        </w:rPr>
        <w:t xml:space="preserve">внеочередного </w:t>
      </w:r>
      <w:r w:rsidR="00261BB8">
        <w:rPr>
          <w:b/>
        </w:rPr>
        <w:t xml:space="preserve">заседания комитета </w:t>
      </w:r>
      <w:r>
        <w:rPr>
          <w:b/>
        </w:rPr>
        <w:t>14</w:t>
      </w:r>
      <w:r w:rsidR="009E178F">
        <w:rPr>
          <w:b/>
        </w:rPr>
        <w:t xml:space="preserve"> </w:t>
      </w:r>
      <w:r w:rsidR="00AF4EA2">
        <w:rPr>
          <w:b/>
        </w:rPr>
        <w:t>дека</w:t>
      </w:r>
      <w:r w:rsidR="00261BB8">
        <w:rPr>
          <w:b/>
        </w:rPr>
        <w:t>бря</w:t>
      </w:r>
      <w:r w:rsidR="009E178F">
        <w:rPr>
          <w:b/>
        </w:rPr>
        <w:t xml:space="preserve"> 2022 </w:t>
      </w:r>
      <w:r w:rsidR="00261BB8">
        <w:rPr>
          <w:b/>
        </w:rPr>
        <w:t>года</w:t>
      </w:r>
    </w:p>
    <w:p w:rsidR="00261BB8" w:rsidRDefault="00261BB8" w:rsidP="00261BB8">
      <w:pPr>
        <w:jc w:val="center"/>
        <w:rPr>
          <w:sz w:val="10"/>
        </w:rPr>
      </w:pPr>
    </w:p>
    <w:p w:rsidR="00261BB8" w:rsidRPr="00F06D85" w:rsidRDefault="00F46D03" w:rsidP="00F46D03">
      <w:pPr>
        <w:tabs>
          <w:tab w:val="left" w:pos="7513"/>
          <w:tab w:val="left" w:pos="9356"/>
        </w:tabs>
        <w:ind w:right="-2"/>
        <w:jc w:val="right"/>
      </w:pPr>
      <w:r>
        <w:t>дистанционная форма</w:t>
      </w:r>
    </w:p>
    <w:p w:rsidR="004C70BB" w:rsidRPr="00C046D1" w:rsidRDefault="004C70BB" w:rsidP="004C70BB">
      <w:pPr>
        <w:jc w:val="both"/>
      </w:pPr>
    </w:p>
    <w:p w:rsidR="004C70BB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</w:p>
    <w:p w:rsidR="00F46D03" w:rsidRPr="00C05197" w:rsidRDefault="00F46D03" w:rsidP="00C05197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197">
        <w:rPr>
          <w:rFonts w:ascii="Times New Roman" w:hAnsi="Times New Roman"/>
          <w:sz w:val="28"/>
          <w:szCs w:val="28"/>
        </w:rPr>
        <w:t>Варда</w:t>
      </w:r>
      <w:proofErr w:type="spellEnd"/>
      <w:r w:rsidRPr="00C05197"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F46D03" w:rsidRPr="00C05197" w:rsidRDefault="00F46D03" w:rsidP="00C05197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197">
        <w:rPr>
          <w:rFonts w:ascii="Times New Roman" w:hAnsi="Times New Roman"/>
          <w:sz w:val="28"/>
          <w:szCs w:val="28"/>
        </w:rPr>
        <w:t>Федорчук</w:t>
      </w:r>
      <w:proofErr w:type="spellEnd"/>
      <w:r w:rsidRPr="00C05197">
        <w:rPr>
          <w:rFonts w:ascii="Times New Roman" w:hAnsi="Times New Roman"/>
          <w:sz w:val="28"/>
          <w:szCs w:val="28"/>
        </w:rPr>
        <w:t xml:space="preserve"> Сергей Владимирович – министр образования Новосибирской области</w:t>
      </w:r>
    </w:p>
    <w:p w:rsidR="00A75E67" w:rsidRDefault="00A75E67" w:rsidP="00C05197">
      <w:pPr>
        <w:pBdr>
          <w:bottom w:val="single" w:sz="12" w:space="1" w:color="auto"/>
        </w:pBdr>
        <w:jc w:val="both"/>
      </w:pPr>
    </w:p>
    <w:p w:rsidR="00C05197" w:rsidRPr="00F46D03" w:rsidRDefault="00C05197" w:rsidP="005416D9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3A75E8" w:rsidRPr="005A12C2" w:rsidTr="00F46D03">
        <w:tc>
          <w:tcPr>
            <w:tcW w:w="10389" w:type="dxa"/>
            <w:shd w:val="clear" w:color="auto" w:fill="auto"/>
            <w:hideMark/>
          </w:tcPr>
          <w:p w:rsidR="004C70BB" w:rsidRPr="00C05197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C05197">
              <w:rPr>
                <w:b/>
                <w:lang w:eastAsia="x-none"/>
              </w:rPr>
              <w:t>1.</w:t>
            </w:r>
            <w:r w:rsidRPr="00C05197">
              <w:rPr>
                <w:b/>
                <w:lang w:eastAsia="x-none"/>
              </w:rPr>
              <w:tab/>
            </w:r>
            <w:r w:rsidR="006B0DE1" w:rsidRPr="00C05197">
              <w:rPr>
                <w:b/>
                <w:lang w:eastAsia="x-none"/>
              </w:rPr>
              <w:t>О повестке заседания и порядке работы комитета</w:t>
            </w:r>
          </w:p>
          <w:p w:rsidR="003A75E8" w:rsidRPr="00C05197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C05197">
              <w:rPr>
                <w:lang w:eastAsia="x-none"/>
              </w:rPr>
              <w:t>Доклад:</w:t>
            </w:r>
            <w:r w:rsidR="00ED46B9" w:rsidRPr="00C05197">
              <w:rPr>
                <w:lang w:eastAsia="x-none"/>
              </w:rPr>
              <w:t xml:space="preserve"> </w:t>
            </w:r>
            <w:r w:rsidRPr="00C05197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F46D03">
        <w:tc>
          <w:tcPr>
            <w:tcW w:w="10389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F46D03">
        <w:tc>
          <w:tcPr>
            <w:tcW w:w="10389" w:type="dxa"/>
            <w:shd w:val="clear" w:color="auto" w:fill="auto"/>
          </w:tcPr>
          <w:p w:rsidR="00F46D03" w:rsidRPr="00C05197" w:rsidRDefault="00EE6E0A" w:rsidP="00F46D0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C05197">
              <w:rPr>
                <w:b/>
                <w:lang w:eastAsia="x-none"/>
              </w:rPr>
              <w:t>2.</w:t>
            </w:r>
            <w:r w:rsidRPr="00C05197">
              <w:rPr>
                <w:b/>
                <w:lang w:eastAsia="x-none"/>
              </w:rPr>
              <w:tab/>
            </w:r>
            <w:r w:rsidR="00F46D03" w:rsidRPr="00C05197">
              <w:rPr>
                <w:b/>
                <w:lang w:eastAsia="x-none"/>
              </w:rPr>
              <w:t>О внесении изменения в план законопроектной работы Законодательного Собрания Новосибирской области на 2022 год</w:t>
            </w:r>
          </w:p>
          <w:p w:rsidR="00EE6E0A" w:rsidRPr="005A12C2" w:rsidRDefault="00EE6E0A" w:rsidP="00C0519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C05197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664732" w:rsidRPr="00C05197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</w:tbl>
    <w:p w:rsidR="00E51E48" w:rsidRDefault="00E51E48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0DE1" w:rsidRDefault="008D11F3" w:rsidP="005A5125">
      <w:pPr>
        <w:widowControl w:val="0"/>
        <w:autoSpaceDE w:val="0"/>
        <w:autoSpaceDN w:val="0"/>
        <w:adjustRightInd w:val="0"/>
        <w:spacing w:before="12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535070">
        <w:t xml:space="preserve">     </w:t>
      </w:r>
      <w:r w:rsidRPr="005A12C2">
        <w:t>В.А. Пак</w:t>
      </w:r>
    </w:p>
    <w:p w:rsidR="006B0DE1" w:rsidRDefault="006B0DE1"/>
    <w:sectPr w:rsidR="006B0DE1" w:rsidSect="00F46D03">
      <w:pgSz w:w="11906" w:h="16838"/>
      <w:pgMar w:top="851" w:right="566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DE" w:rsidRDefault="00AE78DE">
      <w:r>
        <w:separator/>
      </w:r>
    </w:p>
  </w:endnote>
  <w:endnote w:type="continuationSeparator" w:id="0">
    <w:p w:rsidR="00AE78DE" w:rsidRDefault="00AE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DE" w:rsidRDefault="00AE78DE">
      <w:r>
        <w:separator/>
      </w:r>
    </w:p>
  </w:footnote>
  <w:footnote w:type="continuationSeparator" w:id="0">
    <w:p w:rsidR="00AE78DE" w:rsidRDefault="00AE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57D"/>
    <w:multiLevelType w:val="hybridMultilevel"/>
    <w:tmpl w:val="CEEA9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1B26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760FB"/>
    <w:rsid w:val="00084500"/>
    <w:rsid w:val="000B3C5F"/>
    <w:rsid w:val="000B3F95"/>
    <w:rsid w:val="000B5986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2531"/>
    <w:rsid w:val="00114502"/>
    <w:rsid w:val="001167F5"/>
    <w:rsid w:val="001248A8"/>
    <w:rsid w:val="001316D3"/>
    <w:rsid w:val="0013618C"/>
    <w:rsid w:val="00144CDA"/>
    <w:rsid w:val="001476A2"/>
    <w:rsid w:val="00150604"/>
    <w:rsid w:val="00153CC7"/>
    <w:rsid w:val="00172DD2"/>
    <w:rsid w:val="00175A84"/>
    <w:rsid w:val="001771A8"/>
    <w:rsid w:val="00180DBA"/>
    <w:rsid w:val="001822D5"/>
    <w:rsid w:val="00197676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62AE"/>
    <w:rsid w:val="00216ADB"/>
    <w:rsid w:val="00224619"/>
    <w:rsid w:val="002263BE"/>
    <w:rsid w:val="00237BAE"/>
    <w:rsid w:val="00242630"/>
    <w:rsid w:val="00244F95"/>
    <w:rsid w:val="00245605"/>
    <w:rsid w:val="00246E5B"/>
    <w:rsid w:val="002530AB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D99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3D9"/>
    <w:rsid w:val="004049BF"/>
    <w:rsid w:val="004077F6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77874"/>
    <w:rsid w:val="00486873"/>
    <w:rsid w:val="00492AB0"/>
    <w:rsid w:val="004A3C1C"/>
    <w:rsid w:val="004B03F0"/>
    <w:rsid w:val="004B3574"/>
    <w:rsid w:val="004C2A75"/>
    <w:rsid w:val="004C5AF3"/>
    <w:rsid w:val="004C70BB"/>
    <w:rsid w:val="004D559F"/>
    <w:rsid w:val="004E20B7"/>
    <w:rsid w:val="004E3ABB"/>
    <w:rsid w:val="004E47D8"/>
    <w:rsid w:val="004E7862"/>
    <w:rsid w:val="004E7DFD"/>
    <w:rsid w:val="004F0B8B"/>
    <w:rsid w:val="004F1681"/>
    <w:rsid w:val="004F6A88"/>
    <w:rsid w:val="0050302B"/>
    <w:rsid w:val="0051090A"/>
    <w:rsid w:val="00525451"/>
    <w:rsid w:val="00525717"/>
    <w:rsid w:val="00534A84"/>
    <w:rsid w:val="00535070"/>
    <w:rsid w:val="00535BF6"/>
    <w:rsid w:val="0053746C"/>
    <w:rsid w:val="0054120E"/>
    <w:rsid w:val="0054128F"/>
    <w:rsid w:val="005416D9"/>
    <w:rsid w:val="00541F7E"/>
    <w:rsid w:val="0054445E"/>
    <w:rsid w:val="00557B7D"/>
    <w:rsid w:val="00557D37"/>
    <w:rsid w:val="00565A86"/>
    <w:rsid w:val="00572B79"/>
    <w:rsid w:val="00573D0C"/>
    <w:rsid w:val="00576181"/>
    <w:rsid w:val="0058084C"/>
    <w:rsid w:val="00582822"/>
    <w:rsid w:val="005851A7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21C9"/>
    <w:rsid w:val="005D5A76"/>
    <w:rsid w:val="005E4AB3"/>
    <w:rsid w:val="005F4B04"/>
    <w:rsid w:val="005F71E3"/>
    <w:rsid w:val="00604B39"/>
    <w:rsid w:val="00605DBF"/>
    <w:rsid w:val="00606BA9"/>
    <w:rsid w:val="00611856"/>
    <w:rsid w:val="00616394"/>
    <w:rsid w:val="00620059"/>
    <w:rsid w:val="00620281"/>
    <w:rsid w:val="00621A98"/>
    <w:rsid w:val="00623BBA"/>
    <w:rsid w:val="00624CFF"/>
    <w:rsid w:val="00633B45"/>
    <w:rsid w:val="00636A7A"/>
    <w:rsid w:val="00643446"/>
    <w:rsid w:val="00664732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0DE1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2CA9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C7311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1D4B"/>
    <w:rsid w:val="00863662"/>
    <w:rsid w:val="008663A6"/>
    <w:rsid w:val="008664E3"/>
    <w:rsid w:val="00875C26"/>
    <w:rsid w:val="00880FC1"/>
    <w:rsid w:val="0089156E"/>
    <w:rsid w:val="008927FF"/>
    <w:rsid w:val="00895CEC"/>
    <w:rsid w:val="00896835"/>
    <w:rsid w:val="008A1FA0"/>
    <w:rsid w:val="008A5625"/>
    <w:rsid w:val="008B2526"/>
    <w:rsid w:val="008C7C84"/>
    <w:rsid w:val="008D11F3"/>
    <w:rsid w:val="008D26A4"/>
    <w:rsid w:val="008D2859"/>
    <w:rsid w:val="008D7DE5"/>
    <w:rsid w:val="008E34C6"/>
    <w:rsid w:val="008E57BA"/>
    <w:rsid w:val="008E7FAF"/>
    <w:rsid w:val="00921239"/>
    <w:rsid w:val="00931E41"/>
    <w:rsid w:val="0093478F"/>
    <w:rsid w:val="00936617"/>
    <w:rsid w:val="00937996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06E1"/>
    <w:rsid w:val="009E1624"/>
    <w:rsid w:val="009E178F"/>
    <w:rsid w:val="009E396C"/>
    <w:rsid w:val="009E607C"/>
    <w:rsid w:val="009F237B"/>
    <w:rsid w:val="009F528C"/>
    <w:rsid w:val="00A02C67"/>
    <w:rsid w:val="00A03C57"/>
    <w:rsid w:val="00A05379"/>
    <w:rsid w:val="00A11D04"/>
    <w:rsid w:val="00A21A6E"/>
    <w:rsid w:val="00A24A00"/>
    <w:rsid w:val="00A40F63"/>
    <w:rsid w:val="00A4660C"/>
    <w:rsid w:val="00A659B5"/>
    <w:rsid w:val="00A67CCF"/>
    <w:rsid w:val="00A715E1"/>
    <w:rsid w:val="00A75E67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AE78DE"/>
    <w:rsid w:val="00AE7D2F"/>
    <w:rsid w:val="00AF4EA2"/>
    <w:rsid w:val="00B01726"/>
    <w:rsid w:val="00B0428C"/>
    <w:rsid w:val="00B051F8"/>
    <w:rsid w:val="00B147CF"/>
    <w:rsid w:val="00B16C20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D6063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5197"/>
    <w:rsid w:val="00C07203"/>
    <w:rsid w:val="00C1690E"/>
    <w:rsid w:val="00C21B83"/>
    <w:rsid w:val="00C22B4D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552"/>
    <w:rsid w:val="00CC7944"/>
    <w:rsid w:val="00CD224D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121B"/>
    <w:rsid w:val="00D93C5C"/>
    <w:rsid w:val="00DB201F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02A1"/>
    <w:rsid w:val="00EA2CAF"/>
    <w:rsid w:val="00EA4F82"/>
    <w:rsid w:val="00EB506D"/>
    <w:rsid w:val="00EC0970"/>
    <w:rsid w:val="00EC75C3"/>
    <w:rsid w:val="00EC7B61"/>
    <w:rsid w:val="00ED46B9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1017"/>
    <w:rsid w:val="00F22955"/>
    <w:rsid w:val="00F245CB"/>
    <w:rsid w:val="00F27312"/>
    <w:rsid w:val="00F340B4"/>
    <w:rsid w:val="00F348EE"/>
    <w:rsid w:val="00F46D03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1B9F"/>
    <w:rsid w:val="00FB27B9"/>
    <w:rsid w:val="00FC10A2"/>
    <w:rsid w:val="00FC209F"/>
    <w:rsid w:val="00FE0A5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D5AC-D8D2-4AD6-8E05-590FC82E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12</TotalTime>
  <Pages>1</Pages>
  <Words>129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4</cp:revision>
  <cp:lastPrinted>2022-12-13T04:20:00Z</cp:lastPrinted>
  <dcterms:created xsi:type="dcterms:W3CDTF">2022-12-13T04:09:00Z</dcterms:created>
  <dcterms:modified xsi:type="dcterms:W3CDTF">2022-12-15T05:19:00Z</dcterms:modified>
</cp:coreProperties>
</file>