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caps/>
        </w:rPr>
      </w:pP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4C70BB" w:rsidRPr="005A12C2" w:rsidRDefault="004C70BB" w:rsidP="004C70BB">
      <w:pPr>
        <w:jc w:val="center"/>
      </w:pPr>
      <w:r w:rsidRPr="005A12C2">
        <w:t xml:space="preserve">заседания комитета </w:t>
      </w:r>
    </w:p>
    <w:p w:rsidR="004C70BB" w:rsidRPr="005A12C2" w:rsidRDefault="004C70BB" w:rsidP="004C70BB">
      <w:pPr>
        <w:jc w:val="both"/>
      </w:pPr>
    </w:p>
    <w:p w:rsidR="004C70BB" w:rsidRPr="005A12C2" w:rsidRDefault="004D392B" w:rsidP="004C70BB">
      <w:pPr>
        <w:jc w:val="both"/>
      </w:pPr>
      <w:r>
        <w:t>8</w:t>
      </w:r>
      <w:r w:rsidR="00EF5B53" w:rsidRPr="005A12C2">
        <w:t xml:space="preserve"> </w:t>
      </w:r>
      <w:r>
        <w:t>июня</w:t>
      </w:r>
      <w:r w:rsidR="00415D3F" w:rsidRPr="005A12C2">
        <w:t xml:space="preserve"> 202</w:t>
      </w:r>
      <w:r w:rsidR="00B56535" w:rsidRPr="005A12C2">
        <w:t>2</w:t>
      </w:r>
      <w:r w:rsidR="00415D3F" w:rsidRPr="005A12C2">
        <w:t xml:space="preserve"> года</w:t>
      </w:r>
      <w:r w:rsidR="00492AB0" w:rsidRPr="005A12C2">
        <w:t xml:space="preserve"> </w:t>
      </w:r>
      <w:r w:rsidR="00D44D93" w:rsidRPr="005A12C2">
        <w:tab/>
      </w:r>
      <w:r w:rsidR="0000216A" w:rsidRPr="005A12C2">
        <w:tab/>
      </w:r>
      <w:r w:rsidR="00492AB0" w:rsidRPr="005A12C2">
        <w:tab/>
      </w:r>
      <w:r w:rsidR="00176E4E">
        <w:t xml:space="preserve">      </w:t>
      </w:r>
      <w:r w:rsidR="004C70BB" w:rsidRPr="005A12C2">
        <w:t>10:00</w:t>
      </w:r>
      <w:r w:rsidR="004C70BB" w:rsidRPr="005A12C2">
        <w:tab/>
      </w:r>
      <w:r w:rsidR="004C70BB" w:rsidRPr="005A12C2">
        <w:tab/>
      </w:r>
      <w:r w:rsidR="00B56535" w:rsidRPr="005A12C2">
        <w:tab/>
      </w:r>
      <w:r w:rsidR="00D44D93" w:rsidRPr="005A12C2">
        <w:tab/>
      </w:r>
      <w:r w:rsidR="00D44D93" w:rsidRPr="005A12C2">
        <w:tab/>
      </w:r>
      <w:r>
        <w:t xml:space="preserve"> </w:t>
      </w:r>
      <w:r w:rsidR="00D44D93" w:rsidRPr="005A12C2">
        <w:t>Малы</w:t>
      </w:r>
      <w:r w:rsidR="000550F9" w:rsidRPr="005A12C2">
        <w:t>й</w:t>
      </w:r>
      <w:r w:rsidR="00D44D93" w:rsidRPr="005A12C2">
        <w:t xml:space="preserve"> зал</w:t>
      </w:r>
    </w:p>
    <w:p w:rsidR="004C70BB" w:rsidRDefault="004C70BB" w:rsidP="004C70BB">
      <w:pPr>
        <w:jc w:val="both"/>
      </w:pPr>
    </w:p>
    <w:p w:rsidR="00AC17A5" w:rsidRDefault="00AC17A5" w:rsidP="004C70BB">
      <w:pPr>
        <w:jc w:val="both"/>
      </w:pPr>
    </w:p>
    <w:p w:rsidR="004C70BB" w:rsidRPr="005A12C2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C2">
        <w:rPr>
          <w:rFonts w:ascii="Times New Roman" w:hAnsi="Times New Roman"/>
          <w:sz w:val="28"/>
          <w:szCs w:val="28"/>
        </w:rPr>
        <w:t>Члены комитета:</w:t>
      </w:r>
    </w:p>
    <w:p w:rsidR="003B58B7" w:rsidRPr="005A12C2" w:rsidRDefault="004C70BB" w:rsidP="004C70BB">
      <w:pPr>
        <w:ind w:firstLine="709"/>
        <w:jc w:val="both"/>
      </w:pPr>
      <w:r w:rsidRPr="005A12C2">
        <w:t>Пак Вениамин Алексан</w:t>
      </w:r>
      <w:r w:rsidR="003B58B7" w:rsidRPr="005A12C2">
        <w:t>дрович – председатель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>Подгорный Евгений Анатольевич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proofErr w:type="gramStart"/>
      <w:r w:rsidRPr="005A12C2">
        <w:t>Спасских</w:t>
      </w:r>
      <w:proofErr w:type="gramEnd"/>
      <w:r w:rsidRPr="005A12C2">
        <w:t xml:space="preserve"> Елена Игоревна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Новоселов Яков Борисович – заместитель председателя комитета </w:t>
      </w:r>
    </w:p>
    <w:p w:rsidR="003B58B7" w:rsidRPr="005A12C2" w:rsidRDefault="004C70BB" w:rsidP="004C70BB">
      <w:pPr>
        <w:ind w:firstLine="709"/>
        <w:jc w:val="both"/>
      </w:pPr>
      <w:r w:rsidRPr="005A12C2">
        <w:t>Родина Зоя Николаевна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Быков Виталий Евгеньевич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Карасева Дарья Николаевна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Красовская Наталия Рудольфовна </w:t>
      </w:r>
    </w:p>
    <w:p w:rsidR="003B58B7" w:rsidRPr="005A12C2" w:rsidRDefault="004C70BB" w:rsidP="004C70BB">
      <w:pPr>
        <w:ind w:firstLine="709"/>
        <w:jc w:val="both"/>
      </w:pPr>
      <w:proofErr w:type="spellStart"/>
      <w:r w:rsidRPr="005A12C2">
        <w:t>Лотфуллина</w:t>
      </w:r>
      <w:proofErr w:type="spellEnd"/>
      <w:r w:rsidRPr="005A12C2">
        <w:t xml:space="preserve"> </w:t>
      </w:r>
      <w:proofErr w:type="spellStart"/>
      <w:r w:rsidRPr="005A12C2">
        <w:t>Ильгиза</w:t>
      </w:r>
      <w:proofErr w:type="spellEnd"/>
      <w:r w:rsidRPr="005A12C2">
        <w:t xml:space="preserve"> </w:t>
      </w:r>
      <w:proofErr w:type="spellStart"/>
      <w:r w:rsidRPr="005A12C2">
        <w:t>Рафиковна</w:t>
      </w:r>
      <w:proofErr w:type="spellEnd"/>
      <w:r w:rsidRPr="005A12C2">
        <w:t xml:space="preserve"> </w:t>
      </w:r>
    </w:p>
    <w:p w:rsidR="004C70BB" w:rsidRPr="005A12C2" w:rsidRDefault="004C70BB" w:rsidP="004C70BB">
      <w:pPr>
        <w:ind w:firstLine="709"/>
        <w:jc w:val="both"/>
      </w:pPr>
      <w:r w:rsidRPr="005A12C2">
        <w:t>Федорук Михаил Петрович.</w:t>
      </w:r>
    </w:p>
    <w:p w:rsidR="004C70BB" w:rsidRPr="005A12C2" w:rsidRDefault="004C70BB" w:rsidP="004C70BB">
      <w:pPr>
        <w:ind w:firstLine="709"/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t>Референты комитета – Сыч Снежана Николаевна, Шадрина Эльмира Руслановна.</w:t>
      </w:r>
    </w:p>
    <w:p w:rsidR="004C70BB" w:rsidRPr="005A12C2" w:rsidRDefault="004C70BB" w:rsidP="004C70BB">
      <w:pPr>
        <w:ind w:firstLine="709"/>
        <w:jc w:val="both"/>
      </w:pPr>
      <w:r w:rsidRPr="005A12C2">
        <w:t>Советник комитета – Им Светлана Петровна.</w:t>
      </w:r>
    </w:p>
    <w:p w:rsidR="004C70BB" w:rsidRPr="005A12C2" w:rsidRDefault="004C70BB" w:rsidP="004C70BB">
      <w:pPr>
        <w:ind w:firstLine="709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>Нелюбов Сергей Александрович – заместитель Губернатора Новосибирской области;</w:t>
      </w:r>
    </w:p>
    <w:p w:rsidR="005E3E3D" w:rsidRDefault="005E3E3D" w:rsidP="005416D9">
      <w:pPr>
        <w:ind w:firstLine="709"/>
        <w:jc w:val="both"/>
        <w:rPr>
          <w:i/>
        </w:rPr>
      </w:pPr>
      <w:r w:rsidRPr="005E3E3D">
        <w:rPr>
          <w:i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Ахапов</w:t>
      </w:r>
      <w:proofErr w:type="spellEnd"/>
      <w:r w:rsidRPr="005416D9">
        <w:rPr>
          <w:i/>
        </w:rPr>
        <w:t xml:space="preserve"> Сергей Александрович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Бакулина Вера Ивановна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lastRenderedPageBreak/>
        <w:t xml:space="preserve">Болтенко Надежда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ребёнка в Новосибирской области</w:t>
      </w:r>
      <w:r>
        <w:rPr>
          <w:i/>
        </w:rPr>
        <w:t>;</w:t>
      </w:r>
    </w:p>
    <w:p w:rsidR="00D02EC2" w:rsidRPr="005416D9" w:rsidRDefault="00D02EC2" w:rsidP="005416D9">
      <w:pPr>
        <w:ind w:firstLine="709"/>
        <w:jc w:val="both"/>
        <w:rPr>
          <w:i/>
        </w:rPr>
      </w:pPr>
      <w:r w:rsidRPr="00D02EC2">
        <w:rPr>
          <w:i/>
        </w:rPr>
        <w:t xml:space="preserve">Васильев Вадим Витальевич </w:t>
      </w:r>
      <w:r>
        <w:rPr>
          <w:i/>
        </w:rPr>
        <w:t>–</w:t>
      </w:r>
      <w:r w:rsidRPr="00D02EC2">
        <w:rPr>
          <w:i/>
        </w:rPr>
        <w:t xml:space="preserve"> министр науки и инновационной политики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Варда</w:t>
      </w:r>
      <w:proofErr w:type="spellEnd"/>
      <w:r w:rsidRPr="005416D9">
        <w:rPr>
          <w:i/>
        </w:rPr>
        <w:t xml:space="preserve"> Татьяна Александровна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Гарцуев</w:t>
      </w:r>
      <w:proofErr w:type="spellEnd"/>
      <w:r w:rsidRPr="005416D9">
        <w:rPr>
          <w:i/>
        </w:rPr>
        <w:t xml:space="preserve"> Сергей Иванович </w:t>
      </w:r>
      <w:r>
        <w:rPr>
          <w:i/>
        </w:rPr>
        <w:t>–</w:t>
      </w:r>
      <w:r w:rsidRPr="005416D9">
        <w:rPr>
          <w:i/>
        </w:rPr>
        <w:t xml:space="preserve"> руководитель</w:t>
      </w:r>
      <w:r>
        <w:rPr>
          <w:i/>
        </w:rPr>
        <w:t xml:space="preserve"> </w:t>
      </w:r>
      <w:r w:rsidRPr="005416D9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Гончарова Елена Анатольевна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Гриднева Галина Борисовна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Деркач</w:t>
      </w:r>
      <w:proofErr w:type="spellEnd"/>
      <w:r w:rsidRPr="005416D9">
        <w:rPr>
          <w:i/>
        </w:rPr>
        <w:t xml:space="preserve"> Татьяна Николаевна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юстиции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Заикина</w:t>
      </w:r>
      <w:proofErr w:type="spellEnd"/>
      <w:r w:rsidRPr="005416D9">
        <w:rPr>
          <w:i/>
        </w:rPr>
        <w:t xml:space="preserve"> Светлана Сергеевна </w:t>
      </w:r>
      <w:r>
        <w:rPr>
          <w:i/>
        </w:rPr>
        <w:t>–</w:t>
      </w:r>
      <w:r w:rsidRPr="005416D9">
        <w:rPr>
          <w:i/>
        </w:rPr>
        <w:t xml:space="preserve"> глава</w:t>
      </w:r>
      <w:r>
        <w:rPr>
          <w:i/>
        </w:rPr>
        <w:t xml:space="preserve"> </w:t>
      </w:r>
      <w:r w:rsidRPr="005416D9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Зерняева</w:t>
      </w:r>
      <w:proofErr w:type="spellEnd"/>
      <w:r w:rsidRPr="005416D9">
        <w:rPr>
          <w:i/>
        </w:rPr>
        <w:t xml:space="preserve"> Елена Александровна </w:t>
      </w:r>
      <w:r>
        <w:rPr>
          <w:i/>
        </w:rPr>
        <w:t>–</w:t>
      </w:r>
      <w:r w:rsidRPr="005416D9">
        <w:rPr>
          <w:i/>
        </w:rPr>
        <w:t xml:space="preserve"> старший</w:t>
      </w:r>
      <w:r>
        <w:rPr>
          <w:i/>
        </w:rPr>
        <w:t xml:space="preserve"> </w:t>
      </w:r>
      <w:r w:rsidRPr="005416D9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</w:t>
      </w:r>
      <w:r>
        <w:rPr>
          <w:i/>
        </w:rPr>
        <w:t xml:space="preserve"> </w:t>
      </w:r>
      <w:r w:rsidRPr="005416D9">
        <w:rPr>
          <w:i/>
        </w:rPr>
        <w:t>органами местного самоуправления</w:t>
      </w:r>
      <w:r>
        <w:rPr>
          <w:i/>
        </w:rPr>
        <w:t>;</w:t>
      </w:r>
    </w:p>
    <w:p w:rsidR="00D02EC2" w:rsidRDefault="00D02EC2" w:rsidP="005416D9">
      <w:pPr>
        <w:ind w:firstLine="709"/>
        <w:jc w:val="both"/>
        <w:rPr>
          <w:i/>
        </w:rPr>
      </w:pPr>
      <w:proofErr w:type="spellStart"/>
      <w:r w:rsidRPr="00D02EC2">
        <w:rPr>
          <w:i/>
        </w:rPr>
        <w:t>Зимняков</w:t>
      </w:r>
      <w:proofErr w:type="spellEnd"/>
      <w:r w:rsidRPr="00D02EC2">
        <w:rPr>
          <w:i/>
        </w:rPr>
        <w:t xml:space="preserve"> Юрий Васильевич </w:t>
      </w:r>
      <w:r>
        <w:rPr>
          <w:i/>
        </w:rPr>
        <w:t>–</w:t>
      </w:r>
      <w:r w:rsidRPr="00D02EC2">
        <w:rPr>
          <w:i/>
        </w:rPr>
        <w:t xml:space="preserve"> исполняющий</w:t>
      </w:r>
      <w:r>
        <w:rPr>
          <w:i/>
        </w:rPr>
        <w:t xml:space="preserve"> </w:t>
      </w:r>
      <w:r w:rsidRPr="00D02EC2">
        <w:rPr>
          <w:i/>
        </w:rPr>
        <w:t>обязанности министра культуры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Карпов Владимир Яковлевич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Кубанов</w:t>
      </w:r>
      <w:proofErr w:type="spellEnd"/>
      <w:r w:rsidRPr="005416D9">
        <w:rPr>
          <w:i/>
        </w:rPr>
        <w:t xml:space="preserve"> Анатолий Анатольевич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Леонов Сергей Геннадьевич </w:t>
      </w:r>
      <w:r>
        <w:rPr>
          <w:i/>
        </w:rPr>
        <w:t>–</w:t>
      </w:r>
      <w:r w:rsidRPr="005416D9">
        <w:rPr>
          <w:i/>
        </w:rPr>
        <w:t xml:space="preserve"> член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Новосёлов Валерий Иванович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Общественного совета при Законодательном Собрании Новосибирской области</w:t>
      </w:r>
      <w:r w:rsidR="00D02EC2">
        <w:rPr>
          <w:i/>
        </w:rPr>
        <w:t>;</w:t>
      </w:r>
    </w:p>
    <w:p w:rsidR="00D02EC2" w:rsidRDefault="00D02EC2" w:rsidP="005416D9">
      <w:pPr>
        <w:ind w:firstLine="709"/>
        <w:jc w:val="both"/>
        <w:rPr>
          <w:i/>
        </w:rPr>
      </w:pPr>
      <w:r w:rsidRPr="00D02EC2">
        <w:rPr>
          <w:i/>
        </w:rPr>
        <w:t xml:space="preserve">Решетников Лев Николаевич </w:t>
      </w:r>
      <w:r>
        <w:rPr>
          <w:i/>
        </w:rPr>
        <w:t>–</w:t>
      </w:r>
      <w:r w:rsidRPr="00D02EC2">
        <w:rPr>
          <w:i/>
        </w:rPr>
        <w:t xml:space="preserve"> министр</w:t>
      </w:r>
      <w:r>
        <w:rPr>
          <w:i/>
        </w:rPr>
        <w:t xml:space="preserve"> </w:t>
      </w:r>
      <w:r w:rsidRPr="00D02EC2">
        <w:rPr>
          <w:i/>
        </w:rPr>
        <w:t>экономического развития Новосибирской области;</w:t>
      </w:r>
    </w:p>
    <w:p w:rsidR="00D02EC2" w:rsidRDefault="00D02EC2" w:rsidP="005416D9">
      <w:pPr>
        <w:ind w:firstLine="709"/>
        <w:jc w:val="both"/>
        <w:rPr>
          <w:i/>
        </w:rPr>
      </w:pPr>
      <w:proofErr w:type="spellStart"/>
      <w:r w:rsidRPr="00D02EC2">
        <w:rPr>
          <w:i/>
        </w:rPr>
        <w:t>Федорчук</w:t>
      </w:r>
      <w:proofErr w:type="spellEnd"/>
      <w:r w:rsidRPr="00D02EC2">
        <w:rPr>
          <w:i/>
        </w:rPr>
        <w:t xml:space="preserve"> Сергей Владимирович </w:t>
      </w:r>
      <w:r>
        <w:rPr>
          <w:i/>
        </w:rPr>
        <w:t>–</w:t>
      </w:r>
      <w:r w:rsidRPr="00D02EC2">
        <w:rPr>
          <w:i/>
        </w:rPr>
        <w:t xml:space="preserve"> министр</w:t>
      </w:r>
      <w:r>
        <w:rPr>
          <w:i/>
        </w:rPr>
        <w:t xml:space="preserve"> </w:t>
      </w:r>
      <w:r w:rsidRPr="00D02EC2">
        <w:rPr>
          <w:i/>
        </w:rPr>
        <w:t>образования Новосибирской области</w:t>
      </w:r>
      <w:r>
        <w:rPr>
          <w:i/>
        </w:rPr>
        <w:t>;</w:t>
      </w:r>
    </w:p>
    <w:p w:rsidR="00C4362F" w:rsidRDefault="00C4362F" w:rsidP="005416D9">
      <w:pPr>
        <w:ind w:firstLine="709"/>
        <w:jc w:val="both"/>
        <w:rPr>
          <w:i/>
        </w:rPr>
      </w:pPr>
      <w:proofErr w:type="spellStart"/>
      <w:r w:rsidRPr="00C4362F">
        <w:rPr>
          <w:i/>
        </w:rPr>
        <w:t>Шалабаева</w:t>
      </w:r>
      <w:proofErr w:type="spellEnd"/>
      <w:r w:rsidRPr="00C4362F">
        <w:rPr>
          <w:i/>
        </w:rPr>
        <w:t xml:space="preserve"> Нина Николаевна – Уполномоченный по правам человека в Новосибирской области;</w:t>
      </w:r>
    </w:p>
    <w:p w:rsidR="00D02EC2" w:rsidRDefault="00D02EC2" w:rsidP="005416D9">
      <w:pPr>
        <w:ind w:firstLine="709"/>
        <w:jc w:val="both"/>
        <w:rPr>
          <w:i/>
        </w:rPr>
      </w:pPr>
      <w:r w:rsidRPr="00D02EC2">
        <w:rPr>
          <w:i/>
        </w:rPr>
        <w:t xml:space="preserve">Яковлев Игорь Николаевич </w:t>
      </w:r>
      <w:r>
        <w:rPr>
          <w:i/>
        </w:rPr>
        <w:t>–</w:t>
      </w:r>
      <w:r w:rsidRPr="00D02EC2">
        <w:rPr>
          <w:i/>
        </w:rPr>
        <w:t xml:space="preserve"> заместитель Председателя Правительства Новосибирской области </w:t>
      </w:r>
      <w:r>
        <w:rPr>
          <w:i/>
        </w:rPr>
        <w:t>–</w:t>
      </w:r>
      <w:r w:rsidRPr="00D02EC2">
        <w:rPr>
          <w:i/>
        </w:rPr>
        <w:t xml:space="preserve"> министр</w:t>
      </w:r>
      <w:r>
        <w:rPr>
          <w:i/>
        </w:rPr>
        <w:t xml:space="preserve"> </w:t>
      </w:r>
      <w:r w:rsidRPr="00D02EC2">
        <w:rPr>
          <w:i/>
        </w:rPr>
        <w:t>региональной политики Новосибирской области</w:t>
      </w:r>
      <w:r>
        <w:rPr>
          <w:i/>
        </w:rPr>
        <w:t>.</w:t>
      </w:r>
    </w:p>
    <w:p w:rsidR="0054128F" w:rsidRDefault="0054128F" w:rsidP="005416D9">
      <w:pPr>
        <w:ind w:firstLine="709"/>
        <w:jc w:val="both"/>
        <w:rPr>
          <w:i/>
        </w:rPr>
      </w:pPr>
    </w:p>
    <w:p w:rsidR="00176E4E" w:rsidRDefault="00176E4E" w:rsidP="005416D9">
      <w:pPr>
        <w:ind w:firstLine="709"/>
        <w:jc w:val="both"/>
        <w:rPr>
          <w:i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5A12C2" w:rsidTr="008D11F3">
        <w:tc>
          <w:tcPr>
            <w:tcW w:w="10173" w:type="dxa"/>
            <w:shd w:val="clear" w:color="auto" w:fill="auto"/>
            <w:hideMark/>
          </w:tcPr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1.</w:t>
            </w:r>
            <w:r w:rsidRPr="005A12C2">
              <w:rPr>
                <w:lang w:eastAsia="x-none"/>
              </w:rPr>
              <w:tab/>
              <w:t>О повестке дня и порядке проведения заседания комитета</w:t>
            </w:r>
          </w:p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3A75E8" w:rsidRPr="005A12C2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322081">
        <w:tc>
          <w:tcPr>
            <w:tcW w:w="10173" w:type="dxa"/>
            <w:shd w:val="clear" w:color="auto" w:fill="auto"/>
          </w:tcPr>
          <w:p w:rsidR="00EE6E0A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  <w:p w:rsidR="00176E4E" w:rsidRPr="00AC17A5" w:rsidRDefault="00176E4E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lastRenderedPageBreak/>
              <w:t>2.</w:t>
            </w:r>
            <w:r w:rsidRPr="005A12C2">
              <w:rPr>
                <w:lang w:eastAsia="x-none"/>
              </w:rPr>
              <w:tab/>
            </w:r>
            <w:r w:rsidR="000C52D3" w:rsidRPr="000C52D3">
              <w:rPr>
                <w:lang w:eastAsia="x-none"/>
              </w:rPr>
              <w:t>О проекте закона Новосибирской области «</w:t>
            </w:r>
            <w:r w:rsidR="004D392B" w:rsidRPr="004D392B">
              <w:rPr>
                <w:lang w:eastAsia="x-none"/>
              </w:rPr>
              <w:t>О внесении изменения в статью 7 Закона Новосибирской области «О физической культуре и спорте в Новосибирской области» (второе чтение)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6C73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3.</w:t>
            </w:r>
            <w:r w:rsidRPr="005A12C2">
              <w:rPr>
                <w:lang w:eastAsia="x-none"/>
              </w:rPr>
              <w:tab/>
            </w:r>
            <w:r w:rsidR="004D392B" w:rsidRPr="004D392B">
              <w:rPr>
                <w:lang w:eastAsia="x-none"/>
              </w:rPr>
              <w:t>О проекте закона Новосибирской области «Об исполнении областного бюджета Новосибирской области за 2021 год» (первое чтение)</w:t>
            </w:r>
          </w:p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4D392B" w:rsidP="004D392B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4D392B">
              <w:rPr>
                <w:i/>
                <w:lang w:eastAsia="x-none"/>
              </w:rPr>
              <w:t xml:space="preserve">Голубенко Виталий Юрьевич – заместитель Председателя Правительства Новосибирской области </w:t>
            </w:r>
            <w:r>
              <w:rPr>
                <w:i/>
                <w:lang w:eastAsia="x-none"/>
              </w:rPr>
              <w:t>–</w:t>
            </w:r>
            <w:r w:rsidRPr="004D392B">
              <w:rPr>
                <w:i/>
                <w:lang w:eastAsia="x-none"/>
              </w:rPr>
              <w:t xml:space="preserve"> министр</w:t>
            </w:r>
            <w:r>
              <w:rPr>
                <w:i/>
                <w:lang w:eastAsia="x-none"/>
              </w:rPr>
              <w:t xml:space="preserve"> </w:t>
            </w:r>
            <w:r w:rsidRPr="004D392B">
              <w:rPr>
                <w:i/>
                <w:lang w:eastAsia="x-none"/>
              </w:rPr>
              <w:t>финансов и налоговой политики Новосибирской области</w:t>
            </w:r>
          </w:p>
        </w:tc>
      </w:tr>
      <w:tr w:rsidR="00D9121B" w:rsidRPr="00D9121B" w:rsidTr="00886C73">
        <w:tc>
          <w:tcPr>
            <w:tcW w:w="10173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176E4E" w:rsidRPr="005A12C2" w:rsidTr="00A3399E">
        <w:tc>
          <w:tcPr>
            <w:tcW w:w="10173" w:type="dxa"/>
            <w:shd w:val="clear" w:color="auto" w:fill="auto"/>
          </w:tcPr>
          <w:p w:rsidR="00176E4E" w:rsidRPr="005A12C2" w:rsidRDefault="00176E4E" w:rsidP="00176E4E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  <w:r w:rsidRPr="005A12C2">
              <w:rPr>
                <w:lang w:eastAsia="x-none"/>
              </w:rPr>
              <w:t>.</w:t>
            </w:r>
            <w:r w:rsidRPr="005A12C2">
              <w:rPr>
                <w:lang w:eastAsia="x-none"/>
              </w:rPr>
              <w:tab/>
            </w:r>
            <w:r>
              <w:rPr>
                <w:lang w:eastAsia="x-none"/>
              </w:rPr>
              <w:t>О проекте федерального за</w:t>
            </w:r>
            <w:bookmarkStart w:id="0" w:name="_GoBack"/>
            <w:bookmarkEnd w:id="0"/>
            <w:r>
              <w:rPr>
                <w:lang w:eastAsia="x-none"/>
              </w:rPr>
              <w:t xml:space="preserve">кона № 120880-8 </w:t>
            </w:r>
            <w:r>
              <w:rPr>
                <w:lang w:eastAsia="x-none"/>
              </w:rPr>
              <w:t>«</w:t>
            </w:r>
            <w:r>
              <w:rPr>
                <w:lang w:eastAsia="x-none"/>
              </w:rPr>
              <w:t>О внесении изменения</w:t>
            </w:r>
            <w:r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в статью 6 Федерального закона </w:t>
            </w:r>
            <w:r>
              <w:rPr>
                <w:lang w:eastAsia="x-none"/>
              </w:rPr>
              <w:t>«</w:t>
            </w:r>
            <w:r>
              <w:rPr>
                <w:lang w:eastAsia="x-none"/>
              </w:rPr>
              <w:t>О государственной поддержке</w:t>
            </w:r>
            <w:r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кине</w:t>
            </w:r>
            <w:r>
              <w:rPr>
                <w:lang w:eastAsia="x-none"/>
              </w:rPr>
              <w:t>матографии Российской Федерации»</w:t>
            </w:r>
            <w:r>
              <w:rPr>
                <w:lang w:eastAsia="x-none"/>
              </w:rPr>
              <w:t xml:space="preserve"> (в части осуществления мер</w:t>
            </w:r>
            <w:r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государственной поддержки кинематографии органами государственной</w:t>
            </w:r>
            <w:r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власти субъектов Российской Федерации) </w:t>
            </w:r>
          </w:p>
          <w:p w:rsidR="00176E4E" w:rsidRPr="005A12C2" w:rsidRDefault="00176E4E" w:rsidP="00A3399E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176E4E" w:rsidRPr="005A12C2" w:rsidRDefault="00176E4E" w:rsidP="00A3399E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proofErr w:type="gramStart"/>
            <w:r w:rsidRPr="00176E4E">
              <w:rPr>
                <w:i/>
                <w:lang w:eastAsia="x-none"/>
              </w:rPr>
              <w:t>Спасских</w:t>
            </w:r>
            <w:proofErr w:type="gramEnd"/>
            <w:r w:rsidRPr="00176E4E">
              <w:rPr>
                <w:i/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176E4E" w:rsidRPr="00176E4E" w:rsidTr="00A3399E">
        <w:tc>
          <w:tcPr>
            <w:tcW w:w="10173" w:type="dxa"/>
            <w:shd w:val="clear" w:color="auto" w:fill="auto"/>
          </w:tcPr>
          <w:p w:rsidR="00176E4E" w:rsidRPr="00176E4E" w:rsidRDefault="00176E4E" w:rsidP="00176E4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C70BB" w:rsidRPr="005A12C2" w:rsidTr="008D11F3">
        <w:tc>
          <w:tcPr>
            <w:tcW w:w="10173" w:type="dxa"/>
            <w:shd w:val="clear" w:color="auto" w:fill="auto"/>
          </w:tcPr>
          <w:p w:rsidR="004C70BB" w:rsidRPr="005A12C2" w:rsidRDefault="00176E4E" w:rsidP="00D9121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  <w:t>Разное.</w:t>
            </w:r>
          </w:p>
        </w:tc>
      </w:tr>
    </w:tbl>
    <w:p w:rsidR="00EE6E0A" w:rsidRDefault="00EE6E0A" w:rsidP="008D11F3">
      <w:pPr>
        <w:widowControl w:val="0"/>
        <w:autoSpaceDE w:val="0"/>
        <w:autoSpaceDN w:val="0"/>
        <w:adjustRightInd w:val="0"/>
      </w:pPr>
    </w:p>
    <w:p w:rsidR="005A12C2" w:rsidRDefault="005A12C2" w:rsidP="008D11F3">
      <w:pPr>
        <w:widowControl w:val="0"/>
        <w:autoSpaceDE w:val="0"/>
        <w:autoSpaceDN w:val="0"/>
        <w:adjustRightInd w:val="0"/>
      </w:pPr>
    </w:p>
    <w:p w:rsidR="00D02EC2" w:rsidRDefault="00D02EC2" w:rsidP="008D11F3">
      <w:pPr>
        <w:widowControl w:val="0"/>
        <w:autoSpaceDE w:val="0"/>
        <w:autoSpaceDN w:val="0"/>
        <w:adjustRightInd w:val="0"/>
      </w:pPr>
    </w:p>
    <w:p w:rsidR="008D11F3" w:rsidRPr="005A12C2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4E20B7" w:rsidRPr="005A12C2">
        <w:t xml:space="preserve">     </w:t>
      </w:r>
      <w:r w:rsidRPr="005A12C2">
        <w:t>В.А. Пак</w:t>
      </w:r>
    </w:p>
    <w:sectPr w:rsidR="008D11F3" w:rsidRPr="005A12C2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6D" w:rsidRDefault="00EB506D">
      <w:r>
        <w:separator/>
      </w:r>
    </w:p>
  </w:endnote>
  <w:endnote w:type="continuationSeparator" w:id="0">
    <w:p w:rsidR="00EB506D" w:rsidRDefault="00E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6D" w:rsidRDefault="00EB506D">
      <w:r>
        <w:separator/>
      </w:r>
    </w:p>
  </w:footnote>
  <w:footnote w:type="continuationSeparator" w:id="0">
    <w:p w:rsidR="00EB506D" w:rsidRDefault="00EB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C52D3"/>
    <w:rsid w:val="000E02F0"/>
    <w:rsid w:val="000E65E1"/>
    <w:rsid w:val="000E741A"/>
    <w:rsid w:val="000E7574"/>
    <w:rsid w:val="000F6417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6E4E"/>
    <w:rsid w:val="001771A8"/>
    <w:rsid w:val="00180DBA"/>
    <w:rsid w:val="001822D5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263BE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C2A75"/>
    <w:rsid w:val="004C5AF3"/>
    <w:rsid w:val="004C70BB"/>
    <w:rsid w:val="004D392B"/>
    <w:rsid w:val="004D559F"/>
    <w:rsid w:val="004E20B7"/>
    <w:rsid w:val="004E3ABB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3746C"/>
    <w:rsid w:val="0054128F"/>
    <w:rsid w:val="005416D9"/>
    <w:rsid w:val="0054445E"/>
    <w:rsid w:val="00565A86"/>
    <w:rsid w:val="00572B79"/>
    <w:rsid w:val="00573D0C"/>
    <w:rsid w:val="0058084C"/>
    <w:rsid w:val="00582822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3E3D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95F06"/>
    <w:rsid w:val="006A46FD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C0BDF"/>
    <w:rsid w:val="007C3B7B"/>
    <w:rsid w:val="007C5617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D2859"/>
    <w:rsid w:val="008E0DEC"/>
    <w:rsid w:val="008E34C6"/>
    <w:rsid w:val="008E4E5D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4362F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540"/>
    <w:rsid w:val="00CD3406"/>
    <w:rsid w:val="00CD4EB3"/>
    <w:rsid w:val="00CE5305"/>
    <w:rsid w:val="00CF6DB1"/>
    <w:rsid w:val="00CF7DBF"/>
    <w:rsid w:val="00D0045D"/>
    <w:rsid w:val="00D0227F"/>
    <w:rsid w:val="00D02EC2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E6E0A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4E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4E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DDBA-C7FF-4288-A867-C9E6CB5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490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2022-05-31T03:31:00Z</cp:lastPrinted>
  <dcterms:created xsi:type="dcterms:W3CDTF">2022-05-31T04:06:00Z</dcterms:created>
  <dcterms:modified xsi:type="dcterms:W3CDTF">2022-05-31T04:06:00Z</dcterms:modified>
</cp:coreProperties>
</file>