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</w:t>
            </w:r>
            <w:bookmarkStart w:id="0" w:name="_GoBack"/>
            <w:bookmarkEnd w:id="0"/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AF4EA2" w:rsidP="00261BB8">
      <w:pPr>
        <w:jc w:val="right"/>
        <w:rPr>
          <w:caps/>
        </w:rPr>
      </w:pPr>
      <w:r>
        <w:rPr>
          <w:caps/>
        </w:rPr>
        <w:t>№ 13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AF4EA2">
        <w:rPr>
          <w:b/>
        </w:rPr>
        <w:t>7</w:t>
      </w:r>
      <w:r w:rsidR="009E178F">
        <w:rPr>
          <w:b/>
        </w:rPr>
        <w:t xml:space="preserve"> </w:t>
      </w:r>
      <w:r w:rsidR="00AF4EA2">
        <w:rPr>
          <w:b/>
        </w:rPr>
        <w:t>дека</w:t>
      </w:r>
      <w:r>
        <w:rPr>
          <w:b/>
        </w:rPr>
        <w:t>бря</w:t>
      </w:r>
      <w:r w:rsidR="009E178F">
        <w:rPr>
          <w:b/>
        </w:rPr>
        <w:t xml:space="preserve"> 2022 </w:t>
      </w:r>
      <w:r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8B2526">
        <w:t>0</w:t>
      </w:r>
      <w:r w:rsidRPr="00F06D85">
        <w:t>0</w:t>
      </w:r>
    </w:p>
    <w:p w:rsidR="00C046D1" w:rsidRPr="00C046D1" w:rsidRDefault="00AF4EA2" w:rsidP="00261BB8">
      <w:pPr>
        <w:tabs>
          <w:tab w:val="left" w:pos="7513"/>
          <w:tab w:val="left" w:pos="9356"/>
        </w:tabs>
        <w:ind w:right="282"/>
        <w:jc w:val="right"/>
      </w:pPr>
      <w:r>
        <w:t>Малый з</w:t>
      </w:r>
      <w:r w:rsidR="008B2526">
        <w:t>ал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proofErr w:type="gramStart"/>
      <w:r w:rsidRPr="005A12C2">
        <w:rPr>
          <w:b/>
        </w:rPr>
        <w:t>Приглашенные</w:t>
      </w:r>
      <w:proofErr w:type="gramEnd"/>
      <w:r w:rsidRPr="005A12C2">
        <w:rPr>
          <w:b/>
        </w:rPr>
        <w:t>:</w:t>
      </w:r>
      <w:r w:rsidRPr="005A12C2">
        <w:rPr>
          <w:b/>
          <w:i/>
        </w:rPr>
        <w:t xml:space="preserve"> </w:t>
      </w:r>
      <w:r w:rsidRPr="005A12C2">
        <w:t xml:space="preserve"> </w:t>
      </w:r>
      <w:r w:rsidR="00930D53">
        <w:t>22 человека (</w:t>
      </w:r>
      <w:r w:rsidR="006B0DE1">
        <w:t>список прилагается</w:t>
      </w:r>
      <w:r w:rsidR="00930D53">
        <w:t>).</w:t>
      </w:r>
    </w:p>
    <w:p w:rsidR="00A75E67" w:rsidRDefault="00A75E67" w:rsidP="00930D53">
      <w:pPr>
        <w:pBdr>
          <w:bottom w:val="single" w:sz="12" w:space="1" w:color="auto"/>
        </w:pBdr>
        <w:jc w:val="both"/>
      </w:pPr>
    </w:p>
    <w:p w:rsidR="00930D53" w:rsidRPr="00930D53" w:rsidRDefault="00930D53" w:rsidP="005416D9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930D53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1.</w:t>
            </w:r>
            <w:r w:rsidRPr="00930D53">
              <w:rPr>
                <w:b/>
                <w:lang w:eastAsia="x-none"/>
              </w:rPr>
              <w:tab/>
            </w:r>
            <w:r w:rsidR="006B0DE1" w:rsidRPr="00930D53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30D53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Доклад:</w:t>
            </w:r>
            <w:r w:rsidR="00ED46B9" w:rsidRPr="00930D53"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322081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930D53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2.</w:t>
            </w:r>
            <w:r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закона Новосибирской области «О внесении изменений в статью 6.1 Закона Новосибирской области «О молодежной политике в Новосибирской области» и в статью 6 Закона Новосибирской области «О мерах социальной поддержки отдельных категорий граждан, проживающих в Новосибирской области» (второе чтение)</w:t>
            </w:r>
          </w:p>
          <w:p w:rsidR="00EE6E0A" w:rsidRPr="005A12C2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64732" w:rsidRPr="00930D53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046D1" w:rsidRPr="00AC17A5" w:rsidTr="00362B6A">
        <w:tc>
          <w:tcPr>
            <w:tcW w:w="10173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362B6A">
        <w:tc>
          <w:tcPr>
            <w:tcW w:w="10173" w:type="dxa"/>
            <w:shd w:val="clear" w:color="auto" w:fill="auto"/>
          </w:tcPr>
          <w:p w:rsidR="00C046D1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3.</w:t>
            </w:r>
            <w:r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закона Новосибирской области «О внесении изменения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 (второе чтение)</w:t>
            </w:r>
          </w:p>
          <w:p w:rsidR="00C046D1" w:rsidRPr="005A12C2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6C73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4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 xml:space="preserve">О внесении изменений в Закон Новосибирской области «О </w:t>
            </w:r>
            <w:r w:rsidR="00664732" w:rsidRPr="00930D53">
              <w:rPr>
                <w:b/>
                <w:lang w:eastAsia="x-none"/>
              </w:rPr>
              <w:lastRenderedPageBreak/>
              <w:t>физической культуре и спорте в Новосибирской области» (второе чтение)</w:t>
            </w:r>
          </w:p>
          <w:p w:rsidR="00EE6E0A" w:rsidRPr="005A12C2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B0DE1" w:rsidRPr="00930D53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9121B" w:rsidRPr="00D9121B" w:rsidTr="00886C73">
        <w:tc>
          <w:tcPr>
            <w:tcW w:w="10173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886C73">
        <w:tc>
          <w:tcPr>
            <w:tcW w:w="10173" w:type="dxa"/>
            <w:shd w:val="clear" w:color="auto" w:fill="auto"/>
          </w:tcPr>
          <w:p w:rsidR="00D9121B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5</w:t>
            </w:r>
            <w:r w:rsidR="00D9121B" w:rsidRPr="00930D53">
              <w:rPr>
                <w:b/>
                <w:lang w:eastAsia="x-none"/>
              </w:rPr>
              <w:t>.</w:t>
            </w:r>
            <w:r w:rsidR="00D9121B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рассмотрении вопроса о передаче областного имущества в безвозмездное пользование (о передаче областного имущества, находящегося в оперативном управлении у государственного автономного учреждения Новосибирской области «Дирекция спортивных мероприятий»)</w:t>
            </w:r>
          </w:p>
          <w:p w:rsidR="00D9121B" w:rsidRPr="005A12C2" w:rsidRDefault="00D9121B" w:rsidP="00930D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664732" w:rsidRPr="00930D53">
              <w:rPr>
                <w:lang w:eastAsia="x-none"/>
              </w:rPr>
              <w:t>Ахапов</w:t>
            </w:r>
            <w:proofErr w:type="spellEnd"/>
            <w:r w:rsidR="00664732" w:rsidRPr="00930D53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EE6E0A" w:rsidRPr="00AC17A5" w:rsidTr="007B4F8A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930D53" w:rsidRDefault="00C046D1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6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рассмотрении вопроса о передаче областного имущества в безвозмездное пользование (о передаче областного имущества, находящегося в оперативном управлении у государственного автономного учреждения Новосибирской области «Региональный центр спортивной подготовки сборных команд и спортивного резерва»)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proofErr w:type="spellStart"/>
            <w:r w:rsidR="00664732" w:rsidRPr="00930D53">
              <w:rPr>
                <w:lang w:eastAsia="x-none"/>
              </w:rPr>
              <w:t>Ахапов</w:t>
            </w:r>
            <w:proofErr w:type="spellEnd"/>
            <w:r w:rsidR="00664732" w:rsidRPr="00930D53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54120E" w:rsidRPr="0054120E" w:rsidTr="007B4F8A">
        <w:tc>
          <w:tcPr>
            <w:tcW w:w="10173" w:type="dxa"/>
            <w:shd w:val="clear" w:color="auto" w:fill="auto"/>
          </w:tcPr>
          <w:p w:rsidR="0054120E" w:rsidRP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7B4F8A">
        <w:tc>
          <w:tcPr>
            <w:tcW w:w="10173" w:type="dxa"/>
            <w:shd w:val="clear" w:color="auto" w:fill="auto"/>
          </w:tcPr>
          <w:p w:rsidR="0054120E" w:rsidRPr="00930D53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7.</w:t>
            </w:r>
            <w:r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664732" w:rsidRPr="00930D53">
              <w:rPr>
                <w:lang w:eastAsia="x-none"/>
              </w:rPr>
              <w:t>Ахапов</w:t>
            </w:r>
            <w:proofErr w:type="spellEnd"/>
            <w:r w:rsidR="00664732" w:rsidRPr="00930D53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492AB0" w:rsidRPr="00AC17A5" w:rsidTr="008D11F3">
        <w:tc>
          <w:tcPr>
            <w:tcW w:w="10173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8D11F3">
        <w:tc>
          <w:tcPr>
            <w:tcW w:w="10173" w:type="dxa"/>
            <w:shd w:val="clear" w:color="auto" w:fill="auto"/>
          </w:tcPr>
          <w:p w:rsidR="00770664" w:rsidRPr="00930D53" w:rsidRDefault="0054120E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8</w:t>
            </w:r>
            <w:r w:rsidR="00B66F69" w:rsidRPr="00930D53">
              <w:rPr>
                <w:b/>
                <w:lang w:eastAsia="x-none"/>
              </w:rPr>
              <w:t>.</w:t>
            </w:r>
            <w:r w:rsidR="00B66F69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770664" w:rsidRPr="005A12C2" w:rsidRDefault="00770664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664732" w:rsidRPr="00930D53">
              <w:rPr>
                <w:lang w:eastAsia="x-none"/>
              </w:rPr>
              <w:t>Федорчук</w:t>
            </w:r>
            <w:proofErr w:type="spellEnd"/>
            <w:r w:rsidR="00664732" w:rsidRPr="00930D53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4E20B7" w:rsidRPr="00AC17A5" w:rsidTr="003E7595">
        <w:tc>
          <w:tcPr>
            <w:tcW w:w="10173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930D53" w:rsidRDefault="0054120E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9</w:t>
            </w:r>
            <w:r w:rsidR="00B66F69" w:rsidRPr="00930D53">
              <w:rPr>
                <w:b/>
                <w:lang w:eastAsia="x-none"/>
              </w:rPr>
              <w:t>.</w:t>
            </w:r>
            <w:r w:rsidR="00B66F69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изменений в государственную программу Новосибирской области «Региональная программа развития среднего профессионального образования Новосибирской области»</w:t>
            </w:r>
          </w:p>
          <w:p w:rsidR="00B66F69" w:rsidRPr="005A12C2" w:rsidRDefault="00B66F69" w:rsidP="00930D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6B0DE1" w:rsidRPr="00930D53">
              <w:rPr>
                <w:lang w:eastAsia="x-none"/>
              </w:rPr>
              <w:t>Федорчук</w:t>
            </w:r>
            <w:proofErr w:type="spellEnd"/>
            <w:r w:rsidR="006B0DE1" w:rsidRPr="00930D53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5A12C2" w:rsidRPr="00AC17A5" w:rsidTr="008D11F3">
        <w:tc>
          <w:tcPr>
            <w:tcW w:w="10173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930D53" w:rsidRDefault="0054120E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10</w:t>
            </w:r>
            <w:r w:rsidR="00B66F69" w:rsidRPr="00930D53">
              <w:rPr>
                <w:b/>
                <w:lang w:eastAsia="x-none"/>
              </w:rPr>
              <w:t>.</w:t>
            </w:r>
            <w:r w:rsidR="00B66F69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согласовании перечня объектов, в отношении которых планируется заключение концессионных соглашений</w:t>
            </w:r>
          </w:p>
          <w:p w:rsidR="00D93C5C" w:rsidRPr="005A12C2" w:rsidRDefault="00B66F69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64732" w:rsidRPr="00930D53">
              <w:rPr>
                <w:lang w:eastAsia="x-none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557D37" w:rsidRPr="00D9121B" w:rsidTr="00D63489">
        <w:tc>
          <w:tcPr>
            <w:tcW w:w="10173" w:type="dxa"/>
            <w:shd w:val="clear" w:color="auto" w:fill="auto"/>
          </w:tcPr>
          <w:p w:rsidR="00557D37" w:rsidRPr="00D9121B" w:rsidRDefault="00557D37" w:rsidP="00D63489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57D37" w:rsidRPr="005A12C2" w:rsidTr="00D63489">
        <w:tc>
          <w:tcPr>
            <w:tcW w:w="10173" w:type="dxa"/>
            <w:shd w:val="clear" w:color="auto" w:fill="auto"/>
          </w:tcPr>
          <w:p w:rsidR="00557D37" w:rsidRPr="00930D53" w:rsidRDefault="00557D37" w:rsidP="00D63489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11.</w:t>
            </w:r>
            <w:r w:rsidRPr="00930D53">
              <w:rPr>
                <w:b/>
                <w:lang w:eastAsia="x-none"/>
              </w:rPr>
              <w:tab/>
              <w:t>Об исполнении решения комитета Законодательного Собрания Новосибирской области по культуре, образованию, науке, спорту и молодежной политике от 12.10.2022 № 10-12</w:t>
            </w:r>
          </w:p>
          <w:p w:rsidR="00557D37" w:rsidRPr="005A12C2" w:rsidRDefault="00557D37" w:rsidP="00D6348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proofErr w:type="spellStart"/>
            <w:r w:rsidRPr="00930D53">
              <w:rPr>
                <w:lang w:eastAsia="x-none"/>
              </w:rPr>
              <w:t>Зимняков</w:t>
            </w:r>
            <w:proofErr w:type="spellEnd"/>
            <w:r w:rsidRPr="00930D53">
              <w:rPr>
                <w:lang w:eastAsia="x-none"/>
              </w:rPr>
              <w:t xml:space="preserve"> Юрий Васильевич – исполняющий обязанности министра культуры Новосибирской области</w:t>
            </w:r>
          </w:p>
        </w:tc>
      </w:tr>
      <w:tr w:rsidR="00EE6E0A" w:rsidRPr="00D9121B" w:rsidTr="00106F5F">
        <w:tc>
          <w:tcPr>
            <w:tcW w:w="10173" w:type="dxa"/>
            <w:shd w:val="clear" w:color="auto" w:fill="auto"/>
          </w:tcPr>
          <w:p w:rsidR="00E51E48" w:rsidRPr="00D9121B" w:rsidRDefault="00E51E48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930D53" w:rsidRDefault="00C046D1" w:rsidP="00106F5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lastRenderedPageBreak/>
              <w:t>1</w:t>
            </w:r>
            <w:r w:rsidR="00557D37" w:rsidRPr="00930D53">
              <w:rPr>
                <w:b/>
                <w:lang w:eastAsia="x-none"/>
              </w:rPr>
              <w:t>2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работе государственного казенного учреждения Новосибирской области «Центр развития материально-технической базы образования» по ведению мониторинга состояния учебно-материальной базы образовательных организаций и о предложениях по её совершенствованию</w:t>
            </w:r>
          </w:p>
          <w:p w:rsidR="00EE6E0A" w:rsidRPr="005A12C2" w:rsidRDefault="00EE6E0A" w:rsidP="0050302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712CA9" w:rsidRPr="00930D53">
              <w:rPr>
                <w:lang w:eastAsia="x-none"/>
              </w:rPr>
              <w:t>Федоров Олег Геннадьевич – директор государственного бюджетного учреждения «Центр развития материально-технической базы образования»</w:t>
            </w:r>
          </w:p>
        </w:tc>
      </w:tr>
      <w:tr w:rsidR="008663A6" w:rsidRPr="005A12C2" w:rsidTr="006C6110">
        <w:tc>
          <w:tcPr>
            <w:tcW w:w="10173" w:type="dxa"/>
            <w:shd w:val="clear" w:color="auto" w:fill="auto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CD224D" w:rsidRPr="00D9121B" w:rsidTr="00E1509E">
              <w:tc>
                <w:tcPr>
                  <w:tcW w:w="10173" w:type="dxa"/>
                  <w:shd w:val="clear" w:color="auto" w:fill="auto"/>
                </w:tcPr>
                <w:p w:rsidR="00CD224D" w:rsidRPr="00D9121B" w:rsidRDefault="00CD224D" w:rsidP="00E1509E">
                  <w:pPr>
                    <w:tabs>
                      <w:tab w:val="left" w:pos="0"/>
                    </w:tabs>
                    <w:ind w:firstLine="709"/>
                    <w:jc w:val="both"/>
                    <w:rPr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CD224D" w:rsidRPr="005A12C2" w:rsidTr="00E1509E">
              <w:tc>
                <w:tcPr>
                  <w:tcW w:w="10173" w:type="dxa"/>
                  <w:shd w:val="clear" w:color="auto" w:fill="auto"/>
                </w:tcPr>
                <w:p w:rsidR="00CD224D" w:rsidRPr="00930D53" w:rsidRDefault="00CD224D" w:rsidP="00E1509E">
                  <w:pPr>
                    <w:tabs>
                      <w:tab w:val="left" w:pos="0"/>
                    </w:tabs>
                    <w:ind w:firstLine="709"/>
                    <w:jc w:val="both"/>
                    <w:rPr>
                      <w:b/>
                      <w:lang w:eastAsia="x-none"/>
                    </w:rPr>
                  </w:pPr>
                  <w:r w:rsidRPr="00930D53">
                    <w:rPr>
                      <w:b/>
                      <w:lang w:eastAsia="x-none"/>
                    </w:rPr>
                    <w:t>13.</w:t>
                  </w:r>
                  <w:r w:rsidRPr="00930D53">
                    <w:rPr>
                      <w:b/>
                      <w:lang w:eastAsia="x-none"/>
                    </w:rPr>
                    <w:tab/>
                    <w:t>О награждении наградами Законодательного Собрания Новосибирской области</w:t>
                  </w:r>
                </w:p>
                <w:p w:rsidR="00CD224D" w:rsidRPr="00930D53" w:rsidRDefault="00CD224D" w:rsidP="00E1509E">
                  <w:pPr>
                    <w:tabs>
                      <w:tab w:val="left" w:pos="0"/>
                    </w:tabs>
                    <w:ind w:firstLine="709"/>
                    <w:jc w:val="both"/>
                    <w:rPr>
                      <w:sz w:val="24"/>
                      <w:szCs w:val="24"/>
                      <w:lang w:eastAsia="x-none"/>
                    </w:rPr>
                  </w:pPr>
                  <w:r w:rsidRPr="00930D53">
                    <w:rPr>
                      <w:lang w:eastAsia="x-none"/>
                    </w:rPr>
      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      </w:r>
                </w:p>
              </w:tc>
            </w:tr>
          </w:tbl>
          <w:p w:rsidR="008663A6" w:rsidRPr="008663A6" w:rsidRDefault="008663A6" w:rsidP="006C611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D224D" w:rsidRPr="005A12C2" w:rsidTr="006C6110">
        <w:tc>
          <w:tcPr>
            <w:tcW w:w="10173" w:type="dxa"/>
            <w:shd w:val="clear" w:color="auto" w:fill="auto"/>
          </w:tcPr>
          <w:p w:rsidR="00CD224D" w:rsidRPr="00D9121B" w:rsidRDefault="00CD224D" w:rsidP="00E1509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930D53" w:rsidRDefault="00D9121B" w:rsidP="00CD224D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  <w:lang w:eastAsia="x-none"/>
              </w:rPr>
            </w:pPr>
            <w:r w:rsidRPr="00930D53">
              <w:rPr>
                <w:b/>
                <w:lang w:eastAsia="x-none"/>
              </w:rPr>
              <w:t>1</w:t>
            </w:r>
            <w:r w:rsidR="00CD224D" w:rsidRPr="00930D53">
              <w:rPr>
                <w:b/>
                <w:lang w:eastAsia="x-none"/>
              </w:rPr>
              <w:t>4</w:t>
            </w:r>
            <w:r w:rsidR="00492AB0" w:rsidRPr="00930D53">
              <w:rPr>
                <w:b/>
                <w:lang w:eastAsia="x-none"/>
              </w:rPr>
              <w:t>.</w:t>
            </w:r>
            <w:r w:rsidR="00492AB0" w:rsidRPr="00930D53">
              <w:rPr>
                <w:b/>
                <w:lang w:eastAsia="x-none"/>
              </w:rPr>
              <w:tab/>
            </w:r>
            <w:r w:rsidR="00535070" w:rsidRPr="00930D53">
              <w:rPr>
                <w:b/>
                <w:lang w:eastAsia="x-none"/>
              </w:rPr>
              <w:t>Разное.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6B0DE1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6B0DE1" w:rsidRDefault="006B0DE1">
      <w:r>
        <w:br w:type="page"/>
      </w:r>
    </w:p>
    <w:p w:rsidR="006B0DE1" w:rsidRPr="006B0DE1" w:rsidRDefault="006B0DE1" w:rsidP="00930D53">
      <w:pPr>
        <w:jc w:val="both"/>
        <w:rPr>
          <w:b/>
          <w:i/>
        </w:rPr>
      </w:pPr>
      <w:r w:rsidRPr="006B0DE1">
        <w:rPr>
          <w:b/>
        </w:rPr>
        <w:lastRenderedPageBreak/>
        <w:t xml:space="preserve">Список </w:t>
      </w:r>
      <w:proofErr w:type="gramStart"/>
      <w:r w:rsidRPr="006B0DE1">
        <w:rPr>
          <w:b/>
        </w:rPr>
        <w:t>приглашенных</w:t>
      </w:r>
      <w:proofErr w:type="gramEnd"/>
      <w:r w:rsidRPr="006B0DE1">
        <w:rPr>
          <w:b/>
        </w:rPr>
        <w:t xml:space="preserve"> на заседание: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Ахапов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Сергей Александрович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физической культуры и спорта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Бакулина Вера Ивановна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начальник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департамента по социально-экономическим вопросам аппарата Законодательного Собрания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Елена Викторовна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труда и социального развития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Болтенко Надежда Николаевна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Уполномоченный по правам ребёнка в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Варда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Татьяна Александровна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начальник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Гарцуев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Сергей Иванович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руководитель аппарата Законодательного Собрания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председатель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Гриднева Галина Борисовна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председатель общественной палаты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Деркач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Татьяна Николаевна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юстиции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Заикина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Светлана Сергеевна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руководитель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регионального исполкома Общеросс</w:t>
      </w:r>
      <w:r w:rsidR="0093478F" w:rsidRPr="00930D53"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930D53">
        <w:rPr>
          <w:rFonts w:ascii="Times New Roman" w:hAnsi="Times New Roman"/>
          <w:sz w:val="28"/>
          <w:szCs w:val="28"/>
        </w:rPr>
        <w:t xml:space="preserve">Народный фронт </w:t>
      </w:r>
      <w:r w:rsidR="0093478F" w:rsidRPr="00930D53">
        <w:rPr>
          <w:rFonts w:ascii="Times New Roman" w:hAnsi="Times New Roman"/>
          <w:sz w:val="28"/>
          <w:szCs w:val="28"/>
        </w:rPr>
        <w:t>«За Росси</w:t>
      </w:r>
      <w:r w:rsidRPr="00930D53">
        <w:rPr>
          <w:rFonts w:ascii="Times New Roman" w:hAnsi="Times New Roman"/>
          <w:sz w:val="28"/>
          <w:szCs w:val="28"/>
        </w:rPr>
        <w:t>ю</w:t>
      </w:r>
      <w:r w:rsidR="0093478F" w:rsidRPr="00930D53">
        <w:rPr>
          <w:rFonts w:ascii="Times New Roman" w:hAnsi="Times New Roman"/>
          <w:sz w:val="28"/>
          <w:szCs w:val="28"/>
        </w:rPr>
        <w:t>»</w:t>
      </w:r>
      <w:r w:rsidRPr="00930D53"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93478F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Зерняева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Елена Александровна </w:t>
      </w:r>
      <w:r w:rsidR="00FB1B9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</w:t>
      </w:r>
      <w:r w:rsidR="00FB1B9F" w:rsidRPr="00930D53">
        <w:rPr>
          <w:rFonts w:ascii="Times New Roman" w:hAnsi="Times New Roman"/>
          <w:sz w:val="28"/>
          <w:szCs w:val="28"/>
        </w:rPr>
        <w:t>заместитель начальника управления по надзору</w:t>
      </w:r>
      <w:r w:rsidRPr="00930D53">
        <w:rPr>
          <w:rFonts w:ascii="Times New Roman" w:hAnsi="Times New Roman"/>
          <w:sz w:val="28"/>
          <w:szCs w:val="28"/>
        </w:rPr>
        <w:t xml:space="preserve"> </w:t>
      </w:r>
      <w:r w:rsidR="00FB1B9F" w:rsidRPr="00930D53">
        <w:rPr>
          <w:rFonts w:ascii="Times New Roman" w:hAnsi="Times New Roman"/>
          <w:sz w:val="28"/>
          <w:szCs w:val="28"/>
        </w:rPr>
        <w:t>за исполне</w:t>
      </w:r>
      <w:r w:rsidR="0093478F" w:rsidRPr="00930D53">
        <w:rPr>
          <w:rFonts w:ascii="Times New Roman" w:hAnsi="Times New Roman"/>
          <w:sz w:val="28"/>
          <w:szCs w:val="28"/>
        </w:rPr>
        <w:t>нием федерального законодательства</w:t>
      </w:r>
      <w:r w:rsidR="00197676" w:rsidRPr="00930D53">
        <w:rPr>
          <w:rFonts w:ascii="Times New Roman" w:hAnsi="Times New Roman"/>
          <w:sz w:val="28"/>
          <w:szCs w:val="28"/>
        </w:rPr>
        <w:t xml:space="preserve"> прокуратуры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Зимняков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Юрий Васильевич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исполняющий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обязанности министра культуры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Кубанов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Анатолий Анатольевич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Леонов Сергей Геннадьевич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член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Общественной палаты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Мануйлова Ирина Викторовна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Новосёлов Валерий Иванович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председатель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Общественного совета при Законодательном Собрании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 xml:space="preserve">Решетников Лев Николаевич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экономического развития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6B0DE1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Федорчук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Сергей Владимирович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образования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;</w:t>
      </w:r>
    </w:p>
    <w:p w:rsidR="009E06E1" w:rsidRPr="00930D53" w:rsidRDefault="009E06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53">
        <w:rPr>
          <w:rFonts w:ascii="Times New Roman" w:hAnsi="Times New Roman"/>
          <w:sz w:val="28"/>
          <w:szCs w:val="28"/>
        </w:rPr>
        <w:t>Федоров Олег Геннадьевич – директор государственного бюджетного учреждения «Центр развития материально- технической базы образования»;</w:t>
      </w:r>
    </w:p>
    <w:p w:rsidR="008D11F3" w:rsidRPr="00930D53" w:rsidRDefault="006B0DE1" w:rsidP="00930D53">
      <w:pPr>
        <w:pStyle w:val="af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53">
        <w:rPr>
          <w:rFonts w:ascii="Times New Roman" w:hAnsi="Times New Roman"/>
          <w:sz w:val="28"/>
          <w:szCs w:val="28"/>
        </w:rPr>
        <w:t>Шалабаева</w:t>
      </w:r>
      <w:proofErr w:type="spellEnd"/>
      <w:r w:rsidRPr="00930D53">
        <w:rPr>
          <w:rFonts w:ascii="Times New Roman" w:hAnsi="Times New Roman"/>
          <w:sz w:val="28"/>
          <w:szCs w:val="28"/>
        </w:rPr>
        <w:t xml:space="preserve"> Нина Николаевна </w:t>
      </w:r>
      <w:r w:rsidR="0093478F" w:rsidRPr="00930D53">
        <w:rPr>
          <w:rFonts w:ascii="Times New Roman" w:hAnsi="Times New Roman"/>
          <w:sz w:val="28"/>
          <w:szCs w:val="28"/>
        </w:rPr>
        <w:t>–</w:t>
      </w:r>
      <w:r w:rsidRPr="00930D53">
        <w:rPr>
          <w:rFonts w:ascii="Times New Roman" w:hAnsi="Times New Roman"/>
          <w:sz w:val="28"/>
          <w:szCs w:val="28"/>
        </w:rPr>
        <w:t xml:space="preserve"> Уполномоченный</w:t>
      </w:r>
      <w:r w:rsidR="0093478F" w:rsidRPr="00930D53">
        <w:rPr>
          <w:rFonts w:ascii="Times New Roman" w:hAnsi="Times New Roman"/>
          <w:sz w:val="28"/>
          <w:szCs w:val="28"/>
        </w:rPr>
        <w:t xml:space="preserve"> </w:t>
      </w:r>
      <w:r w:rsidRPr="00930D53">
        <w:rPr>
          <w:rFonts w:ascii="Times New Roman" w:hAnsi="Times New Roman"/>
          <w:sz w:val="28"/>
          <w:szCs w:val="28"/>
        </w:rPr>
        <w:t>по правам человека в Новосибирской области</w:t>
      </w:r>
      <w:r w:rsidR="0093478F" w:rsidRPr="00930D53">
        <w:rPr>
          <w:rFonts w:ascii="Times New Roman" w:hAnsi="Times New Roman"/>
          <w:sz w:val="28"/>
          <w:szCs w:val="28"/>
        </w:rPr>
        <w:t>.</w:t>
      </w:r>
    </w:p>
    <w:sectPr w:rsidR="008D11F3" w:rsidRPr="00930D53" w:rsidSect="00930D53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04" w:rsidRDefault="00A11D04">
      <w:r>
        <w:separator/>
      </w:r>
    </w:p>
  </w:endnote>
  <w:endnote w:type="continuationSeparator" w:id="0">
    <w:p w:rsidR="00A11D04" w:rsidRDefault="00A1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04" w:rsidRDefault="00A11D04">
      <w:r>
        <w:separator/>
      </w:r>
    </w:p>
  </w:footnote>
  <w:footnote w:type="continuationSeparator" w:id="0">
    <w:p w:rsidR="00A11D04" w:rsidRDefault="00A1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C51B5"/>
    <w:multiLevelType w:val="hybridMultilevel"/>
    <w:tmpl w:val="979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D99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1615"/>
    <w:rsid w:val="003C37B3"/>
    <w:rsid w:val="003D3779"/>
    <w:rsid w:val="003E57C5"/>
    <w:rsid w:val="003F6E76"/>
    <w:rsid w:val="004043D9"/>
    <w:rsid w:val="004049BF"/>
    <w:rsid w:val="004077F6"/>
    <w:rsid w:val="00411F1C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7862"/>
    <w:rsid w:val="004E7DFD"/>
    <w:rsid w:val="004F0B8B"/>
    <w:rsid w:val="004F1681"/>
    <w:rsid w:val="004F6A88"/>
    <w:rsid w:val="0050302B"/>
    <w:rsid w:val="0051090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0D53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24D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B201F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9C9C-0F96-40BE-A820-9CD0F4D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64</TotalTime>
  <Pages>4</Pages>
  <Words>767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12</cp:revision>
  <cp:lastPrinted>2022-11-29T02:57:00Z</cp:lastPrinted>
  <dcterms:created xsi:type="dcterms:W3CDTF">2022-11-28T04:14:00Z</dcterms:created>
  <dcterms:modified xsi:type="dcterms:W3CDTF">2022-12-15T05:17:00Z</dcterms:modified>
</cp:coreProperties>
</file>