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747857" w:rsidRPr="0000216A" w:rsidRDefault="00747857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747857" w:rsidRDefault="00747857" w:rsidP="004C70BB">
      <w:pPr>
        <w:jc w:val="center"/>
        <w:rPr>
          <w:b/>
          <w:caps/>
        </w:rPr>
      </w:pPr>
      <w:bookmarkStart w:id="0" w:name="_GoBack"/>
      <w:bookmarkEnd w:id="0"/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747857" w:rsidP="004C70BB">
      <w:pPr>
        <w:jc w:val="both"/>
      </w:pPr>
      <w:r>
        <w:t>30</w:t>
      </w:r>
      <w:r w:rsidR="00EF5B53" w:rsidRPr="000E02F0">
        <w:t xml:space="preserve"> </w:t>
      </w:r>
      <w:r w:rsidR="00EF5B53">
        <w:t>сентября</w:t>
      </w:r>
      <w:r>
        <w:t xml:space="preserve">  2021 года</w:t>
      </w:r>
      <w:r w:rsidR="00415D3F">
        <w:tab/>
      </w:r>
      <w:r w:rsidR="004C70BB" w:rsidRPr="0000216A">
        <w:tab/>
      </w:r>
      <w:r w:rsidR="0000216A" w:rsidRPr="0000216A">
        <w:tab/>
      </w:r>
      <w:r>
        <w:tab/>
        <w:t>9</w:t>
      </w:r>
      <w:r w:rsidR="004C70BB" w:rsidRPr="0000216A">
        <w:t>:00</w:t>
      </w:r>
      <w:r w:rsidR="004C70BB" w:rsidRPr="0000216A">
        <w:tab/>
      </w:r>
      <w:r w:rsidR="004C70BB" w:rsidRPr="0000216A">
        <w:tab/>
      </w:r>
      <w:r w:rsidR="004C70BB" w:rsidRPr="0000216A">
        <w:tab/>
      </w:r>
      <w:r w:rsidR="004C70BB" w:rsidRPr="0000216A">
        <w:tab/>
      </w:r>
      <w:r>
        <w:t xml:space="preserve">      </w:t>
      </w:r>
      <w:r w:rsidR="004C70BB" w:rsidRPr="0000216A">
        <w:t>зал</w:t>
      </w:r>
      <w:r>
        <w:t xml:space="preserve"> 11 этажа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proofErr w:type="gramStart"/>
      <w:r w:rsidRPr="004C70BB">
        <w:t xml:space="preserve"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</w:t>
      </w:r>
      <w:proofErr w:type="spellStart"/>
      <w:r w:rsidRPr="004C70BB">
        <w:t>Лотфуллина</w:t>
      </w:r>
      <w:proofErr w:type="spellEnd"/>
      <w:r w:rsidRPr="004C70BB">
        <w:t xml:space="preserve"> </w:t>
      </w:r>
      <w:proofErr w:type="spellStart"/>
      <w:r w:rsidRPr="004C70BB">
        <w:t>Ильгиза</w:t>
      </w:r>
      <w:proofErr w:type="spellEnd"/>
      <w:r w:rsidRPr="004C70BB">
        <w:t xml:space="preserve"> </w:t>
      </w:r>
      <w:proofErr w:type="spellStart"/>
      <w:r w:rsidRPr="004C70BB">
        <w:t>Рафиковна</w:t>
      </w:r>
      <w:proofErr w:type="spellEnd"/>
      <w:r w:rsidRPr="004C70BB">
        <w:t>, Федорук Михаил Петрович.</w:t>
      </w:r>
      <w:proofErr w:type="gramEnd"/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Нелюбов Сергей Александрович - заместитель Губернатора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Варда</w:t>
      </w:r>
      <w:proofErr w:type="spellEnd"/>
      <w:r w:rsidRPr="004C70BB">
        <w:rPr>
          <w:i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Карпов Владимир Яковлевич - заместитель Председателя Законодательного Собрания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lastRenderedPageBreak/>
        <w:t>Кубанов</w:t>
      </w:r>
      <w:proofErr w:type="spellEnd"/>
      <w:r w:rsidRPr="004C70BB">
        <w:rPr>
          <w:i/>
        </w:rPr>
        <w:t xml:space="preserve"> Анатолий Анатольевич - заместитель Председателя Законодательного Собрания Новосибирской области руководитель фракции </w:t>
      </w:r>
      <w:r>
        <w:rPr>
          <w:i/>
        </w:rPr>
        <w:t>«</w:t>
      </w:r>
      <w:r w:rsidRPr="004C70BB">
        <w:rPr>
          <w:i/>
        </w:rPr>
        <w:t>Справедливая Россия</w:t>
      </w:r>
      <w:r>
        <w:rPr>
          <w:i/>
        </w:rPr>
        <w:t>»</w:t>
      </w:r>
      <w:r w:rsidRPr="004C70BB">
        <w:rPr>
          <w:i/>
        </w:rPr>
        <w:t xml:space="preserve"> в </w:t>
      </w:r>
      <w:r>
        <w:rPr>
          <w:i/>
        </w:rPr>
        <w:t>Законодательном Собрании Новосибирской области</w:t>
      </w:r>
      <w:r w:rsidR="00415D3F">
        <w:rPr>
          <w:i/>
        </w:rPr>
        <w:t>;</w:t>
      </w:r>
      <w:r>
        <w:rPr>
          <w:i/>
        </w:rPr>
        <w:t xml:space="preserve"> 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- министр юстиции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Федорчук</w:t>
      </w:r>
      <w:proofErr w:type="spellEnd"/>
      <w:r w:rsidRPr="004C70BB">
        <w:rPr>
          <w:i/>
        </w:rPr>
        <w:t xml:space="preserve"> Сергей Владимирович - министр образования Новосибирской области</w:t>
      </w:r>
      <w:r w:rsidR="00747857">
        <w:rPr>
          <w:i/>
        </w:rPr>
        <w:t>.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 w:rsidR="007C3B7B">
              <w:rPr>
                <w:i/>
                <w:lang w:eastAsia="x-none"/>
              </w:rPr>
              <w:t>;</w:t>
            </w:r>
          </w:p>
          <w:p w:rsidR="003A75E8" w:rsidRPr="004C70BB" w:rsidRDefault="003A75E8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c>
          <w:tcPr>
            <w:tcW w:w="9921" w:type="dxa"/>
            <w:shd w:val="clear" w:color="auto" w:fill="auto"/>
          </w:tcPr>
          <w:p w:rsidR="00747857" w:rsidRDefault="00747857" w:rsidP="00747857">
            <w:pPr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О предложениях ООО «Пятая концессионная компания «Просвещение» о заключении концессионных соглашений о финансировании, проектировании, строительстве и эксплуатации шести объектов образования</w:t>
            </w:r>
          </w:p>
          <w:p w:rsidR="00747857" w:rsidRDefault="00747857" w:rsidP="00747857">
            <w:pPr>
              <w:ind w:firstLine="709"/>
              <w:jc w:val="both"/>
              <w:rPr>
                <w:lang w:eastAsia="x-none"/>
              </w:rPr>
            </w:pPr>
            <w:r w:rsidRPr="00747857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  <w:proofErr w:type="spellStart"/>
            <w:r>
              <w:rPr>
                <w:lang w:eastAsia="x-none"/>
              </w:rPr>
              <w:t>Федорчук</w:t>
            </w:r>
            <w:proofErr w:type="spellEnd"/>
            <w:r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  <w:p w:rsidR="00747857" w:rsidRDefault="00747857" w:rsidP="00747857">
            <w:pPr>
              <w:ind w:firstLine="709"/>
              <w:jc w:val="both"/>
              <w:rPr>
                <w:lang w:eastAsia="x-none"/>
              </w:rPr>
            </w:pPr>
          </w:p>
          <w:p w:rsidR="00747857" w:rsidRDefault="00747857" w:rsidP="00747857">
            <w:pPr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4C70BB" w:rsidRDefault="00747857" w:rsidP="00747857">
            <w:pPr>
              <w:ind w:firstLine="709"/>
              <w:jc w:val="both"/>
              <w:rPr>
                <w:lang w:eastAsia="x-none"/>
              </w:rPr>
            </w:pPr>
            <w:r w:rsidRPr="00747857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  <w:proofErr w:type="spellStart"/>
            <w:r>
              <w:rPr>
                <w:lang w:eastAsia="x-none"/>
              </w:rPr>
              <w:t>Федорчук</w:t>
            </w:r>
            <w:proofErr w:type="spellEnd"/>
            <w:r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</w:tbl>
    <w:p w:rsidR="004C70BB" w:rsidRDefault="004C70BB" w:rsidP="003D3779">
      <w:pPr>
        <w:rPr>
          <w:lang w:eastAsia="x-none"/>
        </w:rPr>
      </w:pPr>
    </w:p>
    <w:p w:rsidR="000E65E1" w:rsidRDefault="000E65E1" w:rsidP="003D3779">
      <w:pPr>
        <w:rPr>
          <w:lang w:eastAsia="x-none"/>
        </w:rPr>
      </w:pPr>
    </w:p>
    <w:p w:rsidR="00747857" w:rsidRPr="009B7EEE" w:rsidRDefault="00747857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5333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4C" w:rsidRDefault="0099524C">
      <w:r>
        <w:separator/>
      </w:r>
    </w:p>
  </w:endnote>
  <w:endnote w:type="continuationSeparator" w:id="0">
    <w:p w:rsidR="0099524C" w:rsidRDefault="009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4C" w:rsidRDefault="0099524C">
      <w:r>
        <w:separator/>
      </w:r>
    </w:p>
  </w:footnote>
  <w:footnote w:type="continuationSeparator" w:id="0">
    <w:p w:rsidR="0099524C" w:rsidRDefault="0099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3C5F"/>
    <w:rsid w:val="000B5986"/>
    <w:rsid w:val="000C3183"/>
    <w:rsid w:val="000E02F0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6E5B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47857"/>
    <w:rsid w:val="00762394"/>
    <w:rsid w:val="00762DC7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EC6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24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692E-4E37-4F18-8B61-1F724CEF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2021-09-07T03:45:00Z</cp:lastPrinted>
  <dcterms:created xsi:type="dcterms:W3CDTF">2021-09-24T07:58:00Z</dcterms:created>
  <dcterms:modified xsi:type="dcterms:W3CDTF">2021-09-24T07:58:00Z</dcterms:modified>
</cp:coreProperties>
</file>