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415D3F" w:rsidP="004C70BB">
      <w:pPr>
        <w:jc w:val="both"/>
      </w:pPr>
      <w:r>
        <w:t xml:space="preserve">23 июня  2021 года </w:t>
      </w:r>
      <w:r>
        <w:tab/>
      </w:r>
      <w:r w:rsidR="004C70BB" w:rsidRPr="0000216A">
        <w:tab/>
      </w:r>
      <w:r w:rsidR="0000216A" w:rsidRPr="0000216A">
        <w:tab/>
      </w:r>
      <w:r w:rsidR="004C70BB" w:rsidRPr="0000216A">
        <w:tab/>
        <w:t>10:00</w:t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  <w:t>малый</w:t>
      </w:r>
      <w:r w:rsidR="0000216A" w:rsidRPr="0000216A">
        <w:t xml:space="preserve"> </w:t>
      </w:r>
      <w:r w:rsidR="004C70BB" w:rsidRPr="0000216A">
        <w:t>зал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r w:rsidRPr="004C70BB"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Лотфуллина Ильгиза Рафиковна, 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Нелюбов Сергей Александрович - заместитель Губернатора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Мануйлова Ирина Викторовна - заместитель Губернатора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Ахапов Сергей Александрович - министр физической культуры и спорта Новосибирской области</w:t>
      </w:r>
      <w:r w:rsidR="00415D3F">
        <w:rPr>
          <w:i/>
        </w:rPr>
        <w:t>;</w:t>
      </w:r>
    </w:p>
    <w:p w:rsidR="005D5A76" w:rsidRDefault="005D5A76" w:rsidP="004C70BB">
      <w:pPr>
        <w:ind w:firstLine="709"/>
        <w:jc w:val="both"/>
        <w:rPr>
          <w:i/>
        </w:rPr>
      </w:pPr>
      <w:r>
        <w:rPr>
          <w:i/>
        </w:rPr>
        <w:t>Агаян Мамвел Сашевич</w:t>
      </w:r>
      <w:r w:rsidRPr="005D5A76">
        <w:rPr>
          <w:i/>
        </w:rPr>
        <w:t xml:space="preserve"> – председатель Молодежного парламента Новосибирской области;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lastRenderedPageBreak/>
        <w:t>Болтенко Надежда Николаевна - Уполномоченный по правам ребёнка в Новосибирской области</w:t>
      </w:r>
      <w:r w:rsidR="00415D3F">
        <w:rPr>
          <w:i/>
        </w:rPr>
        <w:t>;</w:t>
      </w:r>
    </w:p>
    <w:p w:rsidR="00415D3F" w:rsidRDefault="00415D3F" w:rsidP="004C70BB">
      <w:pPr>
        <w:ind w:firstLine="709"/>
        <w:jc w:val="both"/>
        <w:rPr>
          <w:i/>
        </w:rPr>
      </w:pPr>
      <w:r>
        <w:rPr>
          <w:i/>
        </w:rPr>
        <w:t>Васильев Алексей Владимирович – министр науки и инновационной политики Новосибирской области;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3C37B3" w:rsidRDefault="003C37B3" w:rsidP="004C70BB">
      <w:pPr>
        <w:ind w:firstLine="709"/>
        <w:jc w:val="both"/>
        <w:rPr>
          <w:i/>
        </w:rPr>
      </w:pPr>
      <w:r w:rsidRPr="003C37B3">
        <w:rPr>
          <w:i/>
        </w:rPr>
        <w:t>Голубенко Виталий Юрьевич - 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i/>
        </w:rPr>
        <w:t>;</w:t>
      </w:r>
      <w:bookmarkStart w:id="0" w:name="_GoBack"/>
      <w:bookmarkEnd w:id="0"/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Гончарова Елена Анатольевна - председатель Контрольно-счетной палаты Новосибирской области</w:t>
      </w:r>
      <w:r w:rsidR="00415D3F">
        <w:rPr>
          <w:i/>
        </w:rPr>
        <w:t>;</w:t>
      </w:r>
    </w:p>
    <w:p w:rsidR="00175A84" w:rsidRPr="004C70BB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Гриднева Галина Борисовна – председатель Общественн</w:t>
      </w:r>
      <w:r>
        <w:rPr>
          <w:i/>
        </w:rPr>
        <w:t>ой палаты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Карпов Владимир Яковлевич - заместитель Председателя Законодательного Собрания Новосибирской области</w:t>
      </w:r>
      <w:r w:rsidR="00415D3F">
        <w:rPr>
          <w:i/>
        </w:rPr>
        <w:t>;</w:t>
      </w:r>
    </w:p>
    <w:p w:rsidR="00415D3F" w:rsidRPr="004C70BB" w:rsidRDefault="00415D3F" w:rsidP="004C70BB">
      <w:pPr>
        <w:ind w:firstLine="709"/>
        <w:jc w:val="both"/>
        <w:rPr>
          <w:i/>
        </w:rPr>
      </w:pPr>
      <w:r>
        <w:rPr>
          <w:i/>
        </w:rPr>
        <w:t>Козлова Наталья Ивановна – аудитор Контрольно-счетной палаты Новосибирской области;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Кубанов Анатолий Анатольевич - заместитель Председателя Законодательного Собрания Новосибирской области руководитель фракции </w:t>
      </w:r>
      <w:r>
        <w:rPr>
          <w:i/>
        </w:rPr>
        <w:t>«</w:t>
      </w:r>
      <w:r w:rsidRPr="004C70BB">
        <w:rPr>
          <w:i/>
        </w:rPr>
        <w:t>Справедливая Россия</w:t>
      </w:r>
      <w:r>
        <w:rPr>
          <w:i/>
        </w:rPr>
        <w:t>»</w:t>
      </w:r>
      <w:r w:rsidRPr="004C70BB">
        <w:rPr>
          <w:i/>
        </w:rPr>
        <w:t xml:space="preserve"> в </w:t>
      </w:r>
      <w:r>
        <w:rPr>
          <w:i/>
        </w:rPr>
        <w:t>Законодательном Собрании Новосибирской области</w:t>
      </w:r>
      <w:r w:rsidR="00415D3F">
        <w:rPr>
          <w:i/>
        </w:rPr>
        <w:t>;</w:t>
      </w:r>
      <w:r>
        <w:rPr>
          <w:i/>
        </w:rPr>
        <w:t xml:space="preserve"> </w:t>
      </w:r>
    </w:p>
    <w:p w:rsidR="00175A84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Леонов Сергей Геннадьевич – член Общественн</w:t>
      </w:r>
      <w:r>
        <w:rPr>
          <w:i/>
        </w:rPr>
        <w:t>ой палаты Новосибирской области</w:t>
      </w:r>
      <w:r w:rsidR="00415D3F">
        <w:rPr>
          <w:i/>
        </w:rPr>
        <w:t>;</w:t>
      </w:r>
    </w:p>
    <w:p w:rsidR="00175A84" w:rsidRPr="004C70BB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Омелёхина Наталья Владимировна - министр юстиции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Федорчук Сергей Владимирович - министр образования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Фролов Ярослав Александрович - министр труда и социального развития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Шалабаева Нина Николаевна - Уполномоченный по правам человека в Новосибирской области</w:t>
      </w:r>
      <w:r w:rsidR="00415D3F">
        <w:rPr>
          <w:i/>
        </w:rPr>
        <w:t>;</w:t>
      </w:r>
    </w:p>
    <w:p w:rsidR="00415D3F" w:rsidRPr="004C70BB" w:rsidRDefault="00415D3F" w:rsidP="004C70BB">
      <w:pPr>
        <w:ind w:firstLine="709"/>
        <w:jc w:val="both"/>
        <w:rPr>
          <w:i/>
        </w:rPr>
      </w:pPr>
      <w:r>
        <w:rPr>
          <w:i/>
        </w:rPr>
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3A75E8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Ярославцева Наталья Васильевна - министр</w:t>
      </w:r>
      <w:r>
        <w:rPr>
          <w:i/>
        </w:rPr>
        <w:t xml:space="preserve"> культуры Новосибирской области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lastRenderedPageBreak/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624CFF" w:rsidRPr="00796076" w:rsidRDefault="004C70BB" w:rsidP="00624CF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lastRenderedPageBreak/>
              <w:t>2.</w:t>
            </w:r>
            <w:r w:rsidRPr="00796076">
              <w:rPr>
                <w:lang w:eastAsia="x-none"/>
              </w:rPr>
              <w:tab/>
            </w:r>
            <w:r w:rsidR="00624CFF" w:rsidRPr="00796076">
              <w:rPr>
                <w:lang w:eastAsia="x-none"/>
              </w:rPr>
              <w:t>О проекте закона Новосибирской области «Об исполнении областного бюджета Новосибирской области за 2020 год» (первое чтение).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624CFF" w:rsidRPr="00796076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796076">
              <w:rPr>
                <w:i/>
                <w:lang w:eastAsia="x-none"/>
              </w:rPr>
      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      </w:r>
          </w:p>
          <w:p w:rsidR="00624CFF" w:rsidRPr="00624CFF" w:rsidRDefault="00624CFF" w:rsidP="00624CFF">
            <w:pPr>
              <w:tabs>
                <w:tab w:val="left" w:pos="0"/>
              </w:tabs>
              <w:ind w:firstLine="709"/>
              <w:jc w:val="both"/>
              <w:rPr>
                <w:highlight w:val="yellow"/>
                <w:lang w:eastAsia="x-none"/>
              </w:rPr>
            </w:pPr>
          </w:p>
          <w:p w:rsidR="00796076" w:rsidRDefault="00796076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4C70BB" w:rsidRDefault="00796076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96076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. </w:t>
            </w:r>
            <w:r w:rsidR="004C70BB">
              <w:rPr>
                <w:lang w:eastAsia="x-none"/>
              </w:rPr>
              <w:t>О проекте закона Новосибирской области «О социальной выплате на приобретение жилого помещения» (</w:t>
            </w:r>
            <w:r w:rsidR="00415D3F">
              <w:rPr>
                <w:lang w:eastAsia="x-none"/>
              </w:rPr>
              <w:t>второе</w:t>
            </w:r>
            <w:r w:rsidR="004C70BB">
              <w:rPr>
                <w:lang w:eastAsia="x-none"/>
              </w:rPr>
              <w:t xml:space="preserve"> чтение)</w:t>
            </w:r>
          </w:p>
          <w:p w:rsidR="0000216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15D3F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rPr>
          <w:trHeight w:val="1534"/>
        </w:trPr>
        <w:tc>
          <w:tcPr>
            <w:tcW w:w="9921" w:type="dxa"/>
            <w:shd w:val="clear" w:color="auto" w:fill="auto"/>
          </w:tcPr>
          <w:p w:rsidR="004C70BB" w:rsidRDefault="00796076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4. </w:t>
            </w:r>
            <w:r w:rsidR="004C70BB">
              <w:rPr>
                <w:lang w:eastAsia="x-none"/>
              </w:rPr>
              <w:t>О проекте закона Новосибирской области «О внесении изменений в статьи 6 и 7 Закона Новосибирской области «О физической культуре и спорте в Новосибирской области» (</w:t>
            </w:r>
            <w:r w:rsidR="00415D3F">
              <w:rPr>
                <w:lang w:eastAsia="x-none"/>
              </w:rPr>
              <w:t>второе</w:t>
            </w:r>
            <w:r w:rsidR="004C70BB">
              <w:rPr>
                <w:lang w:eastAsia="x-none"/>
              </w:rPr>
              <w:t xml:space="preserve"> чтение)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15D3F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415D3F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796076" w:rsidRDefault="00796076" w:rsidP="00796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 w:val="0"/>
                <w:sz w:val="30"/>
                <w:szCs w:val="30"/>
              </w:rPr>
            </w:pPr>
          </w:p>
          <w:p w:rsidR="00796076" w:rsidRPr="00796076" w:rsidRDefault="00796076" w:rsidP="00796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 xml:space="preserve">5. </w:t>
            </w:r>
            <w:r w:rsidRPr="00796076">
              <w:rPr>
                <w:bCs w:val="0"/>
                <w:sz w:val="30"/>
                <w:szCs w:val="30"/>
              </w:rPr>
              <w:t xml:space="preserve">О проекте закона Новосибирской области «О внесении изменений в </w:t>
            </w:r>
            <w:r w:rsidR="000027B9">
              <w:rPr>
                <w:bCs w:val="0"/>
                <w:sz w:val="30"/>
                <w:szCs w:val="30"/>
              </w:rPr>
              <w:t>Закон</w:t>
            </w:r>
            <w:r w:rsidRPr="00796076">
              <w:rPr>
                <w:bCs w:val="0"/>
                <w:sz w:val="30"/>
                <w:szCs w:val="30"/>
              </w:rPr>
              <w:t xml:space="preserve"> Новосибирской области «Об Уполномоченном по правам ребенка в Новосибирской области»</w:t>
            </w:r>
          </w:p>
          <w:p w:rsidR="00796076" w:rsidRDefault="00796076" w:rsidP="0079607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796076" w:rsidRDefault="00796076" w:rsidP="0079607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415D3F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796076" w:rsidRPr="00796076" w:rsidRDefault="00796076" w:rsidP="00796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 w:val="0"/>
                <w:sz w:val="30"/>
                <w:szCs w:val="30"/>
              </w:rPr>
            </w:pPr>
          </w:p>
          <w:p w:rsidR="00415D3F" w:rsidRDefault="00796076" w:rsidP="00415D3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415D3F">
              <w:rPr>
                <w:lang w:eastAsia="x-none"/>
              </w:rPr>
              <w:t>.</w:t>
            </w:r>
            <w:r w:rsidR="00415D3F">
              <w:rPr>
                <w:lang w:eastAsia="x-none"/>
              </w:rPr>
              <w:tab/>
            </w:r>
            <w:r w:rsidR="00415D3F" w:rsidRPr="00415D3F">
              <w:rPr>
                <w:lang w:eastAsia="x-none"/>
              </w:rPr>
              <w:t>Об отчете  Контрольно-счетной палаты Новосибирской области по результатам  проверки законности и эффективности использования средств областного бюджета, направленных на государственную поддержку спортивных организаций, осуществляющих подготовку спортивного резерва для сборных команд Российской Федерации в 2019 -2020 годах</w:t>
            </w:r>
          </w:p>
          <w:p w:rsidR="00415D3F" w:rsidRDefault="00415D3F" w:rsidP="00415D3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15D3F" w:rsidRPr="0000216A" w:rsidRDefault="00415D3F" w:rsidP="00415D3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i/>
                <w:lang w:eastAsia="x-none"/>
              </w:rPr>
              <w:t>Козлова Наталья Ивановна</w:t>
            </w:r>
            <w:r w:rsidRPr="0000216A">
              <w:rPr>
                <w:i/>
                <w:lang w:eastAsia="x-none"/>
              </w:rPr>
              <w:t xml:space="preserve"> – аудитор Контрольно-счетной палаты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415D3F" w:rsidRDefault="00415D3F" w:rsidP="00415D3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Содоклад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15D3F" w:rsidRDefault="00415D3F" w:rsidP="00415D3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15D3F">
              <w:rPr>
                <w:i/>
                <w:lang w:eastAsia="x-none"/>
              </w:rPr>
              <w:lastRenderedPageBreak/>
              <w:t>Ахапов Сергей Александрович – министр физической культуры и спорта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415D3F" w:rsidRDefault="00415D3F" w:rsidP="00415D3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415D3F" w:rsidRPr="004C70BB" w:rsidRDefault="00415D3F" w:rsidP="0079607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Default="00796076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7</w:t>
            </w:r>
            <w:r w:rsidR="004C70BB">
              <w:rPr>
                <w:lang w:eastAsia="x-none"/>
              </w:rPr>
              <w:t>.</w:t>
            </w:r>
            <w:r w:rsidR="004C70BB">
              <w:rPr>
                <w:lang w:eastAsia="x-none"/>
              </w:rPr>
              <w:tab/>
              <w:t>Об отчете о реализации государственной программы Новосибирской области «Развитие физической культуры и спорта в Новосибирской области» за 2020 год</w:t>
            </w:r>
          </w:p>
          <w:p w:rsidR="0000216A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00216A">
              <w:rPr>
                <w:i/>
                <w:lang w:eastAsia="x-none"/>
              </w:rPr>
              <w:t>Ахапов Сергей Александрович – министр физической культуры и спорта Новосибирской области</w:t>
            </w:r>
            <w:r w:rsidR="00415D3F">
              <w:rPr>
                <w:i/>
                <w:lang w:eastAsia="x-none"/>
              </w:rPr>
              <w:t>;</w:t>
            </w:r>
          </w:p>
          <w:p w:rsidR="004C70BB" w:rsidRPr="004C70BB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4C70BB" w:rsidRPr="004C70BB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C02E3B" w:rsidRPr="00C02E3B" w:rsidRDefault="00796076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4C70BB">
              <w:rPr>
                <w:lang w:eastAsia="x-none"/>
              </w:rPr>
              <w:t>.</w:t>
            </w:r>
            <w:r w:rsidR="004C70BB">
              <w:rPr>
                <w:lang w:eastAsia="x-none"/>
              </w:rPr>
              <w:tab/>
            </w:r>
            <w:r w:rsidR="00C02E3B" w:rsidRPr="00C02E3B">
              <w:rPr>
                <w:lang w:eastAsia="x-none"/>
              </w:rPr>
              <w:t>Об отчете о исполнении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за 2020 год</w:t>
            </w:r>
          </w:p>
          <w:p w:rsidR="0000216A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00216A">
              <w:rPr>
                <w:i/>
                <w:lang w:eastAsia="x-none"/>
              </w:rPr>
              <w:t>Федорчук Сергей Владимирович – министр образования Новосибирской области</w:t>
            </w:r>
          </w:p>
          <w:p w:rsidR="004C70BB" w:rsidRPr="004C70BB" w:rsidRDefault="004C70BB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A03C57" w:rsidRDefault="00796076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4C70BB">
              <w:rPr>
                <w:lang w:eastAsia="x-none"/>
              </w:rPr>
              <w:t>.</w:t>
            </w:r>
            <w:r w:rsidR="00A03C57">
              <w:t xml:space="preserve"> </w:t>
            </w:r>
            <w:r w:rsidR="00A03C57">
              <w:rPr>
                <w:lang w:eastAsia="x-none"/>
              </w:rPr>
              <w:t>Об отчете о исполнении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за 2020 год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C02E3B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A03C57">
              <w:rPr>
                <w:i/>
                <w:lang w:eastAsia="x-none"/>
              </w:rPr>
              <w:t>Васильев Алексей Владимирович – министр науки и инновационной политики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  <w:p w:rsidR="00A03C57" w:rsidRDefault="00796076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  <w:r w:rsidR="00A03C57" w:rsidRPr="00A03C57">
              <w:rPr>
                <w:lang w:eastAsia="x-none"/>
              </w:rPr>
              <w:t>.</w:t>
            </w:r>
            <w:r w:rsidR="00A03C57">
              <w:rPr>
                <w:lang w:eastAsia="x-none"/>
              </w:rPr>
              <w:t xml:space="preserve"> Об отчете о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 за 2020 год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A03C57">
              <w:rPr>
                <w:i/>
                <w:lang w:eastAsia="x-none"/>
              </w:rPr>
              <w:t xml:space="preserve">Яковлев Игорь Николаевич – заместитель Председателя Правительства Новосибирской области – министр </w:t>
            </w:r>
            <w:r w:rsidRPr="00A03C57">
              <w:rPr>
                <w:i/>
                <w:lang w:eastAsia="x-none"/>
              </w:rPr>
              <w:tab/>
              <w:t>региональной политики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A03C57" w:rsidRPr="002C3644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b/>
                <w:i/>
                <w:lang w:eastAsia="x-none"/>
              </w:rPr>
            </w:pPr>
          </w:p>
          <w:p w:rsidR="0071569B" w:rsidRDefault="00A03C57" w:rsidP="007156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796076">
              <w:rPr>
                <w:lang w:eastAsia="x-none"/>
              </w:rPr>
              <w:t>1</w:t>
            </w:r>
            <w:r>
              <w:rPr>
                <w:lang w:eastAsia="x-none"/>
              </w:rPr>
              <w:t>.</w:t>
            </w:r>
            <w:r w:rsidR="0071569B">
              <w:t xml:space="preserve"> </w:t>
            </w:r>
            <w:r w:rsidR="0071569B">
              <w:rPr>
                <w:lang w:eastAsia="x-none"/>
              </w:rPr>
              <w:t>О согласовании проекта изменений в государственную программу Новосибирской области «Культура  Новосибирской области»</w:t>
            </w:r>
          </w:p>
          <w:p w:rsidR="0071569B" w:rsidRDefault="0071569B" w:rsidP="007156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71569B" w:rsidRDefault="0071569B" w:rsidP="0071569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A03C57">
              <w:rPr>
                <w:i/>
                <w:lang w:eastAsia="x-none"/>
              </w:rPr>
              <w:t>Ярославцева Наталья Васильевна – министр культуры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71569B" w:rsidRDefault="0071569B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  <w:p w:rsidR="00A03C57" w:rsidRPr="00A03C57" w:rsidRDefault="0071569B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12.</w:t>
            </w:r>
            <w:r w:rsidR="00A03C57" w:rsidRPr="00A03C57">
              <w:rPr>
                <w:i/>
                <w:lang w:eastAsia="x-none"/>
              </w:rPr>
              <w:t xml:space="preserve"> </w:t>
            </w:r>
            <w:r w:rsidR="00A03C57" w:rsidRPr="00A03C57">
              <w:rPr>
                <w:lang w:eastAsia="x-none"/>
              </w:rPr>
              <w:t>Об отчете о исполнении государственной программы Новосибирской области «Культура  Новосибирской области» за 2020 год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A03C57">
              <w:rPr>
                <w:i/>
                <w:lang w:eastAsia="x-none"/>
              </w:rPr>
              <w:t>Ярославцева Наталья Васильевна – министр культуры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796076" w:rsidRDefault="0071569B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13</w:t>
            </w:r>
            <w:r w:rsidR="00A03C57">
              <w:rPr>
                <w:lang w:eastAsia="x-none"/>
              </w:rPr>
              <w:t>.</w:t>
            </w:r>
            <w:r w:rsidR="00F53BB8">
              <w:t xml:space="preserve"> </w:t>
            </w:r>
            <w:r w:rsidR="00F53BB8" w:rsidRPr="00F53BB8">
              <w:rPr>
                <w:lang w:eastAsia="x-none"/>
              </w:rPr>
              <w:t>О проекте федерального закона № 1134459-7 «О внесении изменений в статью 8 Федерального закона «О дополнительных гарантиях по социальной поддержке детей-сирот и детей, оставшихся без попечения родителей»</w:t>
            </w:r>
          </w:p>
          <w:p w:rsidR="00F53BB8" w:rsidRDefault="00F53BB8" w:rsidP="00F53BB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F53BB8" w:rsidRDefault="00F53BB8" w:rsidP="00F53BB8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i/>
                <w:lang w:eastAsia="x-none"/>
              </w:rPr>
              <w:t>Спасских Елена Игоревна</w:t>
            </w:r>
            <w:r w:rsidRPr="00415D3F">
              <w:rPr>
                <w:i/>
                <w:lang w:eastAsia="x-none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796076" w:rsidRDefault="00796076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796076" w:rsidRDefault="00796076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F53BB8" w:rsidRDefault="0071569B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14</w:t>
            </w:r>
            <w:r w:rsidR="00F53BB8">
              <w:rPr>
                <w:lang w:eastAsia="x-none"/>
              </w:rPr>
              <w:t>.</w:t>
            </w:r>
            <w:r w:rsidR="00845EC6">
              <w:t xml:space="preserve"> </w:t>
            </w:r>
            <w:r w:rsidRPr="0071569B">
              <w:rPr>
                <w:lang w:eastAsia="x-none"/>
              </w:rPr>
              <w:t>О проекте федерального закона № 1156561-7 «О внес</w:t>
            </w:r>
            <w:r>
              <w:rPr>
                <w:lang w:eastAsia="x-none"/>
              </w:rPr>
              <w:t xml:space="preserve">ении изменений в статьи 5 и 79 </w:t>
            </w:r>
            <w:r w:rsidRPr="0071569B">
              <w:rPr>
                <w:lang w:eastAsia="x-none"/>
              </w:rPr>
              <w:t>Федерального закона «Об образовании в Российской Федерации»</w:t>
            </w:r>
          </w:p>
          <w:p w:rsidR="0071569B" w:rsidRDefault="0071569B" w:rsidP="007156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71569B" w:rsidRDefault="0071569B" w:rsidP="0071569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i/>
                <w:lang w:eastAsia="x-none"/>
              </w:rPr>
              <w:t>Спасских Елена Игоревна</w:t>
            </w:r>
            <w:r w:rsidRPr="00415D3F">
              <w:rPr>
                <w:i/>
                <w:lang w:eastAsia="x-none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F53BB8" w:rsidRDefault="00F53BB8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71569B" w:rsidRDefault="0071569B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15. </w:t>
            </w:r>
            <w:r w:rsidRPr="0071569B">
              <w:rPr>
                <w:lang w:eastAsia="x-none"/>
              </w:rPr>
              <w:t>О проекте федерального закона № 1150148-7 «О внесении изменений в отдельные законодательные акты Российской Федерации в части организации профессионального обучения по программам профессиональной подготовки по профессиям рабочих, должностям служащих»</w:t>
            </w:r>
          </w:p>
          <w:p w:rsidR="0071569B" w:rsidRDefault="0071569B" w:rsidP="007156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71569B" w:rsidRDefault="0071569B" w:rsidP="0071569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i/>
                <w:lang w:eastAsia="x-none"/>
              </w:rPr>
              <w:t>Спасских Елена Игоревна</w:t>
            </w:r>
            <w:r w:rsidRPr="00415D3F">
              <w:rPr>
                <w:i/>
                <w:lang w:eastAsia="x-none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      </w:r>
          </w:p>
          <w:p w:rsidR="00F53BB8" w:rsidRDefault="00F53BB8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A03C57" w:rsidRPr="00A03C57" w:rsidRDefault="0071569B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16.</w:t>
            </w:r>
            <w:r w:rsidR="00A03C57">
              <w:rPr>
                <w:lang w:eastAsia="x-none"/>
              </w:rPr>
              <w:t xml:space="preserve"> О награждении наградами Законодательного Собрания Новосибирской области</w:t>
            </w:r>
          </w:p>
          <w:p w:rsidR="00A03C57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A03C57" w:rsidRPr="00523DFA" w:rsidRDefault="00A03C57" w:rsidP="00A03C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C02E3B" w:rsidRDefault="00C02E3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AA66E3" w:rsidRDefault="00AA66E3" w:rsidP="00AA66E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0E65E1">
              <w:rPr>
                <w:lang w:eastAsia="x-none"/>
              </w:rPr>
              <w:t>7</w:t>
            </w:r>
            <w:r>
              <w:rPr>
                <w:lang w:eastAsia="x-none"/>
              </w:rPr>
              <w:t>. Разное.</w:t>
            </w:r>
          </w:p>
          <w:p w:rsidR="004C70BB" w:rsidRPr="004C70BB" w:rsidRDefault="004C70BB" w:rsidP="00AA66E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4C70BB" w:rsidRDefault="004C70BB" w:rsidP="003D3779">
      <w:pPr>
        <w:rPr>
          <w:lang w:eastAsia="x-none"/>
        </w:rPr>
      </w:pPr>
    </w:p>
    <w:p w:rsidR="000E65E1" w:rsidRPr="009B7EEE" w:rsidRDefault="000E65E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5201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E0" w:rsidRDefault="00F75DE0">
      <w:r>
        <w:separator/>
      </w:r>
    </w:p>
  </w:endnote>
  <w:endnote w:type="continuationSeparator" w:id="0">
    <w:p w:rsidR="00F75DE0" w:rsidRDefault="00F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E0" w:rsidRDefault="00F75DE0">
      <w:r>
        <w:separator/>
      </w:r>
    </w:p>
  </w:footnote>
  <w:footnote w:type="continuationSeparator" w:id="0">
    <w:p w:rsidR="00F75DE0" w:rsidRDefault="00F7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6E5B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62394"/>
    <w:rsid w:val="00762DC7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45EC6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95364"/>
    <w:rsid w:val="009A1F08"/>
    <w:rsid w:val="009A3D1B"/>
    <w:rsid w:val="009A6365"/>
    <w:rsid w:val="009B0DDA"/>
    <w:rsid w:val="009B58D3"/>
    <w:rsid w:val="009D38B9"/>
    <w:rsid w:val="009D531A"/>
    <w:rsid w:val="009D556E"/>
    <w:rsid w:val="009D7C87"/>
    <w:rsid w:val="009E396C"/>
    <w:rsid w:val="009F528C"/>
    <w:rsid w:val="00A02C67"/>
    <w:rsid w:val="00A03C5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9D8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66BB8"/>
  <w15:docId w15:val="{6D207248-94ED-410B-8273-59B4C5C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F85E-BF9A-44B1-B795-EEC6BAFD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140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Сыч Снежана Николаевна</cp:lastModifiedBy>
  <cp:revision>18</cp:revision>
  <cp:lastPrinted>2021-04-29T04:47:00Z</cp:lastPrinted>
  <dcterms:created xsi:type="dcterms:W3CDTF">2021-05-24T05:16:00Z</dcterms:created>
  <dcterms:modified xsi:type="dcterms:W3CDTF">2021-06-15T07:45:00Z</dcterms:modified>
</cp:coreProperties>
</file>