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7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47"/>
        <w:gridCol w:w="222"/>
        <w:gridCol w:w="222"/>
        <w:gridCol w:w="222"/>
      </w:tblGrid>
      <w:tr w:rsidR="003D3779" w:rsidRPr="00D85A6B" w:rsidTr="0000216A">
        <w:tc>
          <w:tcPr>
            <w:tcW w:w="3308" w:type="dxa"/>
            <w:tcBorders>
              <w:bottom w:val="nil"/>
            </w:tcBorders>
          </w:tcPr>
          <w:p w:rsidR="0000216A" w:rsidRPr="0000216A" w:rsidRDefault="0000216A" w:rsidP="0000216A">
            <w:pPr>
              <w:jc w:val="center"/>
              <w:rPr>
                <w:b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2827020</wp:posOffset>
                  </wp:positionH>
                  <wp:positionV relativeFrom="paragraph">
                    <wp:posOffset>-87630</wp:posOffset>
                  </wp:positionV>
                  <wp:extent cx="570230" cy="651510"/>
                  <wp:effectExtent l="0" t="0" r="1270" b="0"/>
                  <wp:wrapNone/>
                  <wp:docPr id="362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2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216A" w:rsidRPr="0000216A" w:rsidRDefault="0000216A" w:rsidP="0000216A">
            <w:pPr>
              <w:jc w:val="right"/>
              <w:rPr>
                <w:sz w:val="16"/>
              </w:rPr>
            </w:pPr>
            <w:r w:rsidRPr="0000216A">
              <w:t>Проект</w:t>
            </w:r>
          </w:p>
          <w:p w:rsidR="0000216A" w:rsidRPr="0000216A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00216A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00216A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00216A" w:rsidRDefault="0000216A" w:rsidP="0000216A">
            <w:pPr>
              <w:jc w:val="center"/>
              <w:rPr>
                <w:b/>
              </w:rPr>
            </w:pPr>
            <w:r w:rsidRPr="0000216A">
              <w:rPr>
                <w:b/>
              </w:rPr>
              <w:t>ЗАКОНОДАТЕЛЬНОЕ СОБРАНИЕ НОВОСИБИРСКОЙ ОБЛАСТИ</w:t>
            </w:r>
          </w:p>
          <w:p w:rsidR="0000216A" w:rsidRPr="0000216A" w:rsidRDefault="0000216A" w:rsidP="0000216A">
            <w:pPr>
              <w:jc w:val="center"/>
              <w:rPr>
                <w:b/>
              </w:rPr>
            </w:pPr>
          </w:p>
          <w:p w:rsidR="0000216A" w:rsidRPr="0000216A" w:rsidRDefault="0000216A" w:rsidP="0000216A">
            <w:pPr>
              <w:keepNext/>
              <w:spacing w:before="120" w:after="120"/>
              <w:jc w:val="center"/>
              <w:outlineLvl w:val="0"/>
              <w:rPr>
                <w:rFonts w:ascii="Cambria" w:hAnsi="Cambria"/>
                <w:b/>
                <w:spacing w:val="100"/>
                <w:kern w:val="32"/>
                <w:sz w:val="40"/>
                <w:szCs w:val="40"/>
              </w:rPr>
            </w:pPr>
            <w:r w:rsidRPr="0000216A">
              <w:rPr>
                <w:rFonts w:ascii="Cambria" w:hAnsi="Cambria"/>
                <w:b/>
                <w:spacing w:val="100"/>
                <w:kern w:val="32"/>
                <w:sz w:val="40"/>
                <w:szCs w:val="40"/>
              </w:rPr>
              <w:t>КОМИТЕТ</w:t>
            </w:r>
          </w:p>
          <w:p w:rsidR="0000216A" w:rsidRPr="0000216A" w:rsidRDefault="0000216A" w:rsidP="0000216A">
            <w:pPr>
              <w:keepNext/>
              <w:spacing w:after="120"/>
              <w:jc w:val="center"/>
              <w:outlineLvl w:val="0"/>
              <w:rPr>
                <w:b/>
                <w:bCs w:val="0"/>
                <w:szCs w:val="20"/>
              </w:rPr>
            </w:pPr>
            <w:r w:rsidRPr="0000216A">
              <w:rPr>
                <w:b/>
                <w:bCs w:val="0"/>
                <w:szCs w:val="20"/>
              </w:rPr>
              <w:t>по культуре, образованию, науке, спорту и молодежной политике</w:t>
            </w:r>
          </w:p>
          <w:tbl>
            <w:tblPr>
              <w:tblW w:w="9935" w:type="dxa"/>
              <w:tblInd w:w="96" w:type="dxa"/>
              <w:tblBorders>
                <w:bottom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3556"/>
              <w:gridCol w:w="3260"/>
              <w:gridCol w:w="3119"/>
            </w:tblGrid>
            <w:tr w:rsidR="0000216A" w:rsidRPr="0000216A" w:rsidTr="00A82088">
              <w:trPr>
                <w:trHeight w:val="944"/>
              </w:trPr>
              <w:tc>
                <w:tcPr>
                  <w:tcW w:w="3556" w:type="dxa"/>
                </w:tcPr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rPr>
                      <w:bCs w:val="0"/>
                      <w:sz w:val="24"/>
                      <w:szCs w:val="24"/>
                    </w:rPr>
                  </w:pPr>
                  <w:r w:rsidRPr="0000216A">
                    <w:rPr>
                      <w:bCs w:val="0"/>
                      <w:sz w:val="24"/>
                      <w:szCs w:val="24"/>
                    </w:rPr>
                    <w:t xml:space="preserve">ул. Кирова, 3 </w:t>
                  </w:r>
                  <w:proofErr w:type="spellStart"/>
                  <w:r w:rsidRPr="0000216A">
                    <w:rPr>
                      <w:bCs w:val="0"/>
                      <w:sz w:val="24"/>
                      <w:szCs w:val="24"/>
                    </w:rPr>
                    <w:t>каб</w:t>
                  </w:r>
                  <w:proofErr w:type="spellEnd"/>
                  <w:r w:rsidRPr="0000216A">
                    <w:rPr>
                      <w:bCs w:val="0"/>
                      <w:sz w:val="24"/>
                      <w:szCs w:val="24"/>
                    </w:rPr>
                    <w:t>. 616, 618, 819</w:t>
                  </w:r>
                </w:p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00216A">
                    <w:rPr>
                      <w:bCs w:val="0"/>
                      <w:sz w:val="24"/>
                      <w:szCs w:val="24"/>
                    </w:rPr>
                    <w:t>г. Новосибирск, 630007</w:t>
                  </w:r>
                </w:p>
              </w:tc>
              <w:tc>
                <w:tcPr>
                  <w:tcW w:w="3260" w:type="dxa"/>
                </w:tcPr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00216A" w:rsidRPr="0000216A" w:rsidRDefault="0000216A" w:rsidP="0000216A">
                  <w:pPr>
                    <w:rPr>
                      <w:sz w:val="24"/>
                      <w:szCs w:val="24"/>
                    </w:rPr>
                  </w:pPr>
                  <w:r w:rsidRPr="0000216A">
                    <w:rPr>
                      <w:sz w:val="24"/>
                      <w:szCs w:val="24"/>
                    </w:rPr>
                    <w:t xml:space="preserve">телефон: 296-53-73, </w:t>
                  </w:r>
                </w:p>
                <w:p w:rsidR="0000216A" w:rsidRPr="0000216A" w:rsidRDefault="0000216A" w:rsidP="0000216A">
                  <w:pPr>
                    <w:rPr>
                      <w:sz w:val="24"/>
                      <w:szCs w:val="24"/>
                    </w:rPr>
                  </w:pPr>
                  <w:r w:rsidRPr="0000216A">
                    <w:rPr>
                      <w:sz w:val="24"/>
                      <w:szCs w:val="24"/>
                    </w:rPr>
                    <w:t>296-53-74, 296-53-75</w:t>
                  </w:r>
                </w:p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e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>-</w:t>
                  </w: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mail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 xml:space="preserve">: </w:t>
                  </w: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k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>_</w:t>
                  </w:r>
                  <w:proofErr w:type="spellStart"/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mld</w:t>
                  </w:r>
                  <w:proofErr w:type="spellEnd"/>
                  <w:r w:rsidRPr="0000216A">
                    <w:rPr>
                      <w:bCs w:val="0"/>
                      <w:sz w:val="24"/>
                      <w:szCs w:val="24"/>
                    </w:rPr>
                    <w:t>@</w:t>
                  </w:r>
                  <w:proofErr w:type="spellStart"/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zsnso</w:t>
                  </w:r>
                  <w:proofErr w:type="spellEnd"/>
                  <w:r w:rsidRPr="0000216A">
                    <w:rPr>
                      <w:bCs w:val="0"/>
                      <w:sz w:val="24"/>
                      <w:szCs w:val="24"/>
                    </w:rPr>
                    <w:t>.</w:t>
                  </w:r>
                  <w:proofErr w:type="spellStart"/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3D3779" w:rsidRPr="004C70BB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1767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4364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jc w:val="right"/>
              <w:rPr>
                <w:b/>
              </w:rPr>
            </w:pPr>
          </w:p>
        </w:tc>
        <w:tc>
          <w:tcPr>
            <w:tcW w:w="998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ind w:left="-65"/>
              <w:jc w:val="right"/>
              <w:rPr>
                <w:b/>
              </w:rPr>
            </w:pPr>
          </w:p>
        </w:tc>
      </w:tr>
    </w:tbl>
    <w:p w:rsidR="0000216A" w:rsidRDefault="0000216A" w:rsidP="004C70BB">
      <w:pPr>
        <w:jc w:val="center"/>
        <w:rPr>
          <w:b/>
          <w:caps/>
        </w:rPr>
      </w:pPr>
    </w:p>
    <w:p w:rsidR="0000216A" w:rsidRDefault="0000216A" w:rsidP="004C70BB">
      <w:pPr>
        <w:jc w:val="center"/>
        <w:rPr>
          <w:b/>
          <w:caps/>
        </w:rPr>
      </w:pPr>
    </w:p>
    <w:p w:rsidR="004C70BB" w:rsidRPr="001B259F" w:rsidRDefault="004C70BB" w:rsidP="004C70BB">
      <w:pPr>
        <w:jc w:val="center"/>
        <w:rPr>
          <w:b/>
          <w:caps/>
        </w:rPr>
      </w:pPr>
      <w:r w:rsidRPr="00D85A6B">
        <w:rPr>
          <w:b/>
          <w:caps/>
        </w:rPr>
        <w:t>Повестка</w:t>
      </w:r>
      <w:r w:rsidRPr="00BD07BF">
        <w:rPr>
          <w:b/>
          <w:caps/>
        </w:rPr>
        <w:t xml:space="preserve"> </w:t>
      </w:r>
    </w:p>
    <w:p w:rsidR="004C70BB" w:rsidRPr="0048373E" w:rsidRDefault="004C70BB" w:rsidP="004C70BB">
      <w:pPr>
        <w:jc w:val="center"/>
      </w:pPr>
      <w:r w:rsidRPr="0048373E">
        <w:t xml:space="preserve">заседания комитета </w:t>
      </w:r>
    </w:p>
    <w:p w:rsidR="004C70BB" w:rsidRPr="0048373E" w:rsidRDefault="004C70BB" w:rsidP="004C70BB">
      <w:pPr>
        <w:jc w:val="both"/>
      </w:pPr>
    </w:p>
    <w:p w:rsidR="004C70BB" w:rsidRPr="0000216A" w:rsidRDefault="00EF5B53" w:rsidP="004C70BB">
      <w:pPr>
        <w:jc w:val="both"/>
      </w:pPr>
      <w:r w:rsidRPr="000E02F0">
        <w:t xml:space="preserve">15 </w:t>
      </w:r>
      <w:r>
        <w:t>сентября</w:t>
      </w:r>
      <w:r w:rsidR="00415D3F">
        <w:t xml:space="preserve">  2021 года </w:t>
      </w:r>
      <w:r w:rsidR="00415D3F">
        <w:tab/>
      </w:r>
      <w:r w:rsidR="004C70BB" w:rsidRPr="0000216A">
        <w:tab/>
      </w:r>
      <w:r w:rsidR="0000216A" w:rsidRPr="0000216A">
        <w:tab/>
      </w:r>
      <w:r w:rsidR="004C70BB" w:rsidRPr="0000216A">
        <w:tab/>
        <w:t>10:00</w:t>
      </w:r>
      <w:r w:rsidR="004C70BB" w:rsidRPr="0000216A">
        <w:tab/>
      </w:r>
      <w:r w:rsidR="004C70BB" w:rsidRPr="0000216A">
        <w:tab/>
      </w:r>
      <w:r w:rsidR="004C70BB" w:rsidRPr="0000216A">
        <w:tab/>
      </w:r>
      <w:r w:rsidR="004C70BB" w:rsidRPr="0000216A">
        <w:tab/>
      </w:r>
      <w:r w:rsidR="004C70BB" w:rsidRPr="0000216A">
        <w:tab/>
        <w:t>малый</w:t>
      </w:r>
      <w:r w:rsidR="0000216A" w:rsidRPr="0000216A">
        <w:t xml:space="preserve"> </w:t>
      </w:r>
      <w:r w:rsidR="004C70BB" w:rsidRPr="0000216A">
        <w:t>зал</w:t>
      </w:r>
    </w:p>
    <w:p w:rsidR="004C70BB" w:rsidRPr="004C70BB" w:rsidRDefault="004C70BB" w:rsidP="004C70BB">
      <w:pPr>
        <w:jc w:val="both"/>
      </w:pPr>
    </w:p>
    <w:p w:rsidR="004C70BB" w:rsidRPr="004C70BB" w:rsidRDefault="004C70BB" w:rsidP="004C70BB">
      <w:pPr>
        <w:pStyle w:val="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70BB">
        <w:rPr>
          <w:rFonts w:ascii="Times New Roman" w:hAnsi="Times New Roman"/>
          <w:sz w:val="28"/>
          <w:szCs w:val="28"/>
        </w:rPr>
        <w:t>Члены комитета:</w:t>
      </w:r>
    </w:p>
    <w:p w:rsidR="004C70BB" w:rsidRPr="004C70BB" w:rsidRDefault="004C70BB" w:rsidP="004C70BB">
      <w:pPr>
        <w:ind w:firstLine="709"/>
        <w:jc w:val="both"/>
      </w:pPr>
      <w:proofErr w:type="gramStart"/>
      <w:r w:rsidRPr="004C70BB">
        <w:t xml:space="preserve">Пак Вениамин Александрович – председатель комитета, Подгорный Евгений Анатольевич – заместитель председателя комитета, Спасских Елена Игоревна – заместитель председателя комитета, Новоселов Яков Борисович – заместитель председателя комитета,  Родина Зоя Николаевна – заместитель председателя комитета, Андронова Анастасия Анатольевна, Быков Виталий Евгеньевич, Карасева Дарья Николаевна, Красовская Наталия Рудольфовна, </w:t>
      </w:r>
      <w:proofErr w:type="spellStart"/>
      <w:r w:rsidRPr="004C70BB">
        <w:t>Лотфуллина</w:t>
      </w:r>
      <w:proofErr w:type="spellEnd"/>
      <w:r w:rsidRPr="004C70BB">
        <w:t xml:space="preserve"> </w:t>
      </w:r>
      <w:proofErr w:type="spellStart"/>
      <w:r w:rsidRPr="004C70BB">
        <w:t>Ильгиза</w:t>
      </w:r>
      <w:proofErr w:type="spellEnd"/>
      <w:r w:rsidRPr="004C70BB">
        <w:t xml:space="preserve"> </w:t>
      </w:r>
      <w:proofErr w:type="spellStart"/>
      <w:r w:rsidRPr="004C70BB">
        <w:t>Рафиковна</w:t>
      </w:r>
      <w:proofErr w:type="spellEnd"/>
      <w:r w:rsidRPr="004C70BB">
        <w:t>, Федорук Михаил Петрович.</w:t>
      </w:r>
      <w:proofErr w:type="gramEnd"/>
    </w:p>
    <w:p w:rsidR="004C70BB" w:rsidRPr="004C70BB" w:rsidRDefault="004C70BB" w:rsidP="004C70BB">
      <w:pPr>
        <w:ind w:firstLine="709"/>
        <w:jc w:val="both"/>
      </w:pPr>
    </w:p>
    <w:p w:rsidR="004C70BB" w:rsidRPr="004C70BB" w:rsidRDefault="004C70BB" w:rsidP="004C70BB">
      <w:pPr>
        <w:ind w:firstLine="709"/>
        <w:jc w:val="both"/>
      </w:pPr>
      <w:r w:rsidRPr="004C70BB">
        <w:t>Референты комитета – Сыч Снежана Николаевна, Шадрина Эльмира Руслановна.</w:t>
      </w:r>
    </w:p>
    <w:p w:rsidR="004C70BB" w:rsidRPr="004C70BB" w:rsidRDefault="004C70BB" w:rsidP="004C70BB">
      <w:pPr>
        <w:ind w:firstLine="709"/>
        <w:jc w:val="both"/>
      </w:pPr>
      <w:r w:rsidRPr="004C70BB">
        <w:t>Советник комитета – Им Светлана Петровна.</w:t>
      </w:r>
    </w:p>
    <w:p w:rsidR="004C70BB" w:rsidRPr="0000216A" w:rsidRDefault="004C70BB" w:rsidP="004C70BB">
      <w:pPr>
        <w:ind w:firstLine="709"/>
      </w:pPr>
    </w:p>
    <w:p w:rsidR="004C70BB" w:rsidRDefault="004C70BB" w:rsidP="004C70BB">
      <w:pPr>
        <w:ind w:firstLine="709"/>
        <w:jc w:val="both"/>
      </w:pPr>
      <w:r w:rsidRPr="001F6FD8">
        <w:rPr>
          <w:b/>
        </w:rPr>
        <w:t>Приглашенные:</w:t>
      </w:r>
      <w:r w:rsidRPr="002B48E5">
        <w:rPr>
          <w:b/>
          <w:i/>
        </w:rPr>
        <w:t xml:space="preserve"> </w:t>
      </w:r>
      <w:r>
        <w:t xml:space="preserve"> </w:t>
      </w:r>
    </w:p>
    <w:p w:rsidR="005B4827" w:rsidRDefault="005B4827" w:rsidP="004C70BB">
      <w:pPr>
        <w:ind w:firstLine="709"/>
        <w:jc w:val="both"/>
      </w:pPr>
    </w:p>
    <w:p w:rsidR="004C70BB" w:rsidRPr="004C70BB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t>Нелюбов Сергей Александрович - заместитель Губернатора Новосибирской области</w:t>
      </w:r>
      <w:r w:rsidR="00415D3F">
        <w:rPr>
          <w:i/>
        </w:rPr>
        <w:t>;</w:t>
      </w:r>
    </w:p>
    <w:p w:rsidR="004C70BB" w:rsidRPr="004C70BB" w:rsidRDefault="004C70BB" w:rsidP="004C70BB">
      <w:pPr>
        <w:ind w:firstLine="709"/>
        <w:jc w:val="both"/>
        <w:rPr>
          <w:i/>
        </w:rPr>
      </w:pPr>
      <w:r w:rsidRPr="00B85B7A">
        <w:rPr>
          <w:i/>
        </w:rPr>
        <w:t>Мануйлова Ирина Викторовна - заместитель Губернатора Новосибирской области</w:t>
      </w:r>
      <w:r w:rsidR="00415D3F" w:rsidRPr="00B85B7A">
        <w:rPr>
          <w:i/>
        </w:rPr>
        <w:t>;</w:t>
      </w:r>
    </w:p>
    <w:p w:rsidR="005D5A76" w:rsidRDefault="005D5A76" w:rsidP="004C70BB">
      <w:pPr>
        <w:ind w:firstLine="709"/>
        <w:jc w:val="both"/>
        <w:rPr>
          <w:i/>
        </w:rPr>
      </w:pPr>
      <w:proofErr w:type="spellStart"/>
      <w:r>
        <w:rPr>
          <w:i/>
        </w:rPr>
        <w:t>Агаян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Мамвел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Сашевич</w:t>
      </w:r>
      <w:proofErr w:type="spellEnd"/>
      <w:r w:rsidRPr="005D5A76">
        <w:rPr>
          <w:i/>
        </w:rPr>
        <w:t xml:space="preserve"> – председатель Молодежного парламента Новосибирской области;</w:t>
      </w:r>
    </w:p>
    <w:p w:rsidR="004C70BB" w:rsidRPr="004C70BB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t>Бакулина Вера Ивановна - начальник департамента по социально-экономическим вопросам аппарата Законодательного Собрания Новосибирской области</w:t>
      </w:r>
      <w:r w:rsidR="00415D3F">
        <w:rPr>
          <w:i/>
        </w:rPr>
        <w:t>;</w:t>
      </w:r>
    </w:p>
    <w:p w:rsidR="004C70BB" w:rsidRPr="004C70BB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t>Болтенко Надежда Николаевна - Уполномоченный по правам ребёнка в Новосибирской области</w:t>
      </w:r>
      <w:r w:rsidR="00415D3F">
        <w:rPr>
          <w:i/>
        </w:rPr>
        <w:t>;</w:t>
      </w:r>
    </w:p>
    <w:p w:rsidR="00415D3F" w:rsidRDefault="00415D3F" w:rsidP="004C70BB">
      <w:pPr>
        <w:ind w:firstLine="709"/>
        <w:jc w:val="both"/>
        <w:rPr>
          <w:i/>
        </w:rPr>
      </w:pPr>
      <w:r w:rsidRPr="00B85B7A">
        <w:rPr>
          <w:i/>
        </w:rPr>
        <w:lastRenderedPageBreak/>
        <w:t>Васильев Алексей Владимирович – министр науки и инновационной политики Новосибирской области;</w:t>
      </w:r>
    </w:p>
    <w:p w:rsidR="004C70BB" w:rsidRPr="004C70BB" w:rsidRDefault="004C70BB" w:rsidP="004C70BB">
      <w:pPr>
        <w:ind w:firstLine="709"/>
        <w:jc w:val="both"/>
        <w:rPr>
          <w:i/>
        </w:rPr>
      </w:pPr>
      <w:proofErr w:type="spellStart"/>
      <w:r w:rsidRPr="004C70BB">
        <w:rPr>
          <w:i/>
        </w:rPr>
        <w:t>Варда</w:t>
      </w:r>
      <w:proofErr w:type="spellEnd"/>
      <w:r w:rsidRPr="004C70BB">
        <w:rPr>
          <w:i/>
        </w:rPr>
        <w:t xml:space="preserve"> Татьяна Александровна - начальник департамента по правовым вопросам аппарата Законодательного Собрания Новосибирской области</w:t>
      </w:r>
      <w:r w:rsidR="00415D3F">
        <w:rPr>
          <w:i/>
        </w:rPr>
        <w:t>;</w:t>
      </w:r>
    </w:p>
    <w:p w:rsidR="004C70BB" w:rsidRDefault="004C70BB" w:rsidP="004C70BB">
      <w:pPr>
        <w:ind w:firstLine="709"/>
        <w:jc w:val="both"/>
        <w:rPr>
          <w:i/>
        </w:rPr>
      </w:pPr>
      <w:r w:rsidRPr="00B85B7A">
        <w:rPr>
          <w:i/>
        </w:rPr>
        <w:t>Гончарова Елена Анатольевна - председатель Контрольно-счетной палаты Новосибирской области</w:t>
      </w:r>
      <w:r w:rsidR="00415D3F" w:rsidRPr="00B85B7A">
        <w:rPr>
          <w:i/>
        </w:rPr>
        <w:t>;</w:t>
      </w:r>
    </w:p>
    <w:p w:rsidR="00175A84" w:rsidRDefault="00175A84" w:rsidP="004C70BB">
      <w:pPr>
        <w:ind w:firstLine="709"/>
        <w:jc w:val="both"/>
        <w:rPr>
          <w:i/>
        </w:rPr>
      </w:pPr>
      <w:r w:rsidRPr="00175A84">
        <w:rPr>
          <w:i/>
        </w:rPr>
        <w:t>Гриднева Галина Борисовна – председатель Общественн</w:t>
      </w:r>
      <w:r>
        <w:rPr>
          <w:i/>
        </w:rPr>
        <w:t>ой палаты Новосибирской области</w:t>
      </w:r>
      <w:r w:rsidR="00415D3F">
        <w:rPr>
          <w:i/>
        </w:rPr>
        <w:t>;</w:t>
      </w:r>
    </w:p>
    <w:p w:rsidR="007C3B7B" w:rsidRPr="004C70BB" w:rsidRDefault="007C3B7B" w:rsidP="004C70BB">
      <w:pPr>
        <w:ind w:firstLine="709"/>
        <w:jc w:val="both"/>
        <w:rPr>
          <w:i/>
        </w:rPr>
      </w:pPr>
      <w:r>
        <w:rPr>
          <w:i/>
        </w:rPr>
        <w:t xml:space="preserve">Гюнтер Наталья Петровна </w:t>
      </w:r>
      <w:r w:rsidRPr="007C3B7B">
        <w:rPr>
          <w:i/>
        </w:rPr>
        <w:t xml:space="preserve">– </w:t>
      </w:r>
      <w:r>
        <w:rPr>
          <w:i/>
        </w:rPr>
        <w:t>аудитор</w:t>
      </w:r>
      <w:r w:rsidRPr="007C3B7B">
        <w:rPr>
          <w:i/>
        </w:rPr>
        <w:t xml:space="preserve"> Контрольно-счетной палаты Новосибирской области</w:t>
      </w:r>
      <w:r>
        <w:rPr>
          <w:i/>
        </w:rPr>
        <w:t>;</w:t>
      </w:r>
    </w:p>
    <w:p w:rsidR="004C70BB" w:rsidRPr="004C70BB" w:rsidRDefault="004C70BB" w:rsidP="004C70BB">
      <w:pPr>
        <w:ind w:firstLine="709"/>
        <w:jc w:val="both"/>
        <w:rPr>
          <w:i/>
        </w:rPr>
      </w:pPr>
      <w:proofErr w:type="spellStart"/>
      <w:r w:rsidRPr="004C70BB">
        <w:rPr>
          <w:i/>
        </w:rPr>
        <w:t>Зерняева</w:t>
      </w:r>
      <w:proofErr w:type="spellEnd"/>
      <w:r w:rsidRPr="004C70BB">
        <w:rPr>
          <w:i/>
        </w:rPr>
        <w:t xml:space="preserve"> Елена Александровна - старший помощник прокурора Новосибирской области по взаимодействию с законодательными (представительными) и исполнительными органами Новосибирской области органами местного самоуправления</w:t>
      </w:r>
      <w:r w:rsidR="00415D3F">
        <w:rPr>
          <w:i/>
        </w:rPr>
        <w:t>;</w:t>
      </w:r>
    </w:p>
    <w:p w:rsidR="004C70BB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t>Карпов Владимир Яковлевич - заместитель Председателя Законодательного Собрания Новосибирской области</w:t>
      </w:r>
      <w:r w:rsidR="00415D3F">
        <w:rPr>
          <w:i/>
        </w:rPr>
        <w:t>;</w:t>
      </w:r>
    </w:p>
    <w:p w:rsidR="004C70BB" w:rsidRDefault="004C70BB" w:rsidP="004C70BB">
      <w:pPr>
        <w:ind w:firstLine="709"/>
        <w:jc w:val="both"/>
        <w:rPr>
          <w:i/>
        </w:rPr>
      </w:pPr>
      <w:proofErr w:type="spellStart"/>
      <w:r w:rsidRPr="004C70BB">
        <w:rPr>
          <w:i/>
        </w:rPr>
        <w:t>Кубанов</w:t>
      </w:r>
      <w:proofErr w:type="spellEnd"/>
      <w:r w:rsidRPr="004C70BB">
        <w:rPr>
          <w:i/>
        </w:rPr>
        <w:t xml:space="preserve"> Анатолий Анатольевич - заместитель Председателя Законодательного Собрания Новосибирской области руководитель фракции </w:t>
      </w:r>
      <w:r>
        <w:rPr>
          <w:i/>
        </w:rPr>
        <w:t>«</w:t>
      </w:r>
      <w:r w:rsidRPr="004C70BB">
        <w:rPr>
          <w:i/>
        </w:rPr>
        <w:t>Справедливая Россия</w:t>
      </w:r>
      <w:r>
        <w:rPr>
          <w:i/>
        </w:rPr>
        <w:t>»</w:t>
      </w:r>
      <w:r w:rsidRPr="004C70BB">
        <w:rPr>
          <w:i/>
        </w:rPr>
        <w:t xml:space="preserve"> в </w:t>
      </w:r>
      <w:r>
        <w:rPr>
          <w:i/>
        </w:rPr>
        <w:t>Законодательном Собрании Новосибирской области</w:t>
      </w:r>
      <w:r w:rsidR="00415D3F">
        <w:rPr>
          <w:i/>
        </w:rPr>
        <w:t>;</w:t>
      </w:r>
      <w:r>
        <w:rPr>
          <w:i/>
        </w:rPr>
        <w:t xml:space="preserve"> </w:t>
      </w:r>
    </w:p>
    <w:p w:rsidR="00175A84" w:rsidRDefault="00175A84" w:rsidP="004C70BB">
      <w:pPr>
        <w:ind w:firstLine="709"/>
        <w:jc w:val="both"/>
        <w:rPr>
          <w:i/>
        </w:rPr>
      </w:pPr>
      <w:r w:rsidRPr="00175A84">
        <w:rPr>
          <w:i/>
        </w:rPr>
        <w:t>Леонов Сергей Геннадьевич – член Общественн</w:t>
      </w:r>
      <w:r>
        <w:rPr>
          <w:i/>
        </w:rPr>
        <w:t>ой палаты Новосибирской области</w:t>
      </w:r>
      <w:r w:rsidR="00415D3F">
        <w:rPr>
          <w:i/>
        </w:rPr>
        <w:t>;</w:t>
      </w:r>
    </w:p>
    <w:p w:rsidR="006D2691" w:rsidRDefault="006D2691" w:rsidP="004C70BB">
      <w:pPr>
        <w:ind w:firstLine="709"/>
        <w:jc w:val="both"/>
        <w:rPr>
          <w:i/>
        </w:rPr>
      </w:pPr>
      <w:r w:rsidRPr="006D2691">
        <w:rPr>
          <w:i/>
        </w:rPr>
        <w:t xml:space="preserve">Медведева Елена Геннадьевна – </w:t>
      </w:r>
      <w:r>
        <w:rPr>
          <w:i/>
        </w:rPr>
        <w:t>начальник и</w:t>
      </w:r>
      <w:r w:rsidRPr="006D2691">
        <w:rPr>
          <w:i/>
        </w:rPr>
        <w:t>нспекци</w:t>
      </w:r>
      <w:r>
        <w:rPr>
          <w:i/>
        </w:rPr>
        <w:t>и</w:t>
      </w:r>
      <w:r w:rsidRPr="006D2691">
        <w:rPr>
          <w:i/>
        </w:rPr>
        <w:t xml:space="preserve"> по охране культурного наследия Новосибирской области</w:t>
      </w:r>
      <w:r>
        <w:rPr>
          <w:i/>
        </w:rPr>
        <w:t>;</w:t>
      </w:r>
    </w:p>
    <w:p w:rsidR="00175A84" w:rsidRPr="004C70BB" w:rsidRDefault="00175A84" w:rsidP="004C70BB">
      <w:pPr>
        <w:ind w:firstLine="709"/>
        <w:jc w:val="both"/>
        <w:rPr>
          <w:i/>
        </w:rPr>
      </w:pPr>
      <w:r w:rsidRPr="00175A84">
        <w:rPr>
          <w:i/>
        </w:rPr>
        <w:t>Новосёлов Валерий Иванович – председатель Общественного совета при Законодательном Собрании Новосибирской области</w:t>
      </w:r>
      <w:r w:rsidR="00415D3F">
        <w:rPr>
          <w:i/>
        </w:rPr>
        <w:t>;</w:t>
      </w:r>
    </w:p>
    <w:p w:rsidR="004C70BB" w:rsidRDefault="004C70BB" w:rsidP="004C70BB">
      <w:pPr>
        <w:ind w:firstLine="709"/>
        <w:jc w:val="both"/>
        <w:rPr>
          <w:i/>
        </w:rPr>
      </w:pPr>
      <w:proofErr w:type="spellStart"/>
      <w:r w:rsidRPr="004C70BB">
        <w:rPr>
          <w:i/>
        </w:rPr>
        <w:t>Омелёхина</w:t>
      </w:r>
      <w:proofErr w:type="spellEnd"/>
      <w:r w:rsidRPr="004C70BB">
        <w:rPr>
          <w:i/>
        </w:rPr>
        <w:t xml:space="preserve"> Наталья Владимировна - министр юстиции Новосибирской области</w:t>
      </w:r>
      <w:r w:rsidR="00415D3F">
        <w:rPr>
          <w:i/>
        </w:rPr>
        <w:t>;</w:t>
      </w:r>
    </w:p>
    <w:p w:rsidR="00A40F63" w:rsidRDefault="00A40F63" w:rsidP="004C70BB">
      <w:pPr>
        <w:ind w:firstLine="709"/>
        <w:jc w:val="both"/>
        <w:rPr>
          <w:i/>
        </w:rPr>
      </w:pPr>
      <w:r>
        <w:rPr>
          <w:i/>
          <w:lang w:eastAsia="x-none"/>
        </w:rPr>
        <w:t>Решетников Лев Николаевич</w:t>
      </w:r>
      <w:r w:rsidRPr="00976310">
        <w:rPr>
          <w:i/>
          <w:lang w:eastAsia="x-none"/>
        </w:rPr>
        <w:t xml:space="preserve"> – министр экономического развития Новосибирской области</w:t>
      </w:r>
      <w:r w:rsidRPr="00B85B7A">
        <w:rPr>
          <w:i/>
        </w:rPr>
        <w:t xml:space="preserve"> </w:t>
      </w:r>
    </w:p>
    <w:p w:rsidR="00B85B7A" w:rsidRPr="004C70BB" w:rsidRDefault="00B85B7A" w:rsidP="004C70BB">
      <w:pPr>
        <w:ind w:firstLine="709"/>
        <w:jc w:val="both"/>
        <w:rPr>
          <w:i/>
        </w:rPr>
      </w:pPr>
      <w:r w:rsidRPr="00B85B7A">
        <w:rPr>
          <w:i/>
        </w:rPr>
        <w:t>Саблина Елена Николаевна – аудитор Контрольно-счетной палаты Новосибирской области</w:t>
      </w:r>
      <w:r>
        <w:rPr>
          <w:i/>
        </w:rPr>
        <w:t>;</w:t>
      </w:r>
    </w:p>
    <w:p w:rsidR="004C70BB" w:rsidRPr="004C70BB" w:rsidRDefault="004C70BB" w:rsidP="004C70BB">
      <w:pPr>
        <w:ind w:firstLine="709"/>
        <w:jc w:val="both"/>
        <w:rPr>
          <w:i/>
        </w:rPr>
      </w:pPr>
      <w:proofErr w:type="spellStart"/>
      <w:r w:rsidRPr="004C70BB">
        <w:rPr>
          <w:i/>
        </w:rPr>
        <w:t>Федорчук</w:t>
      </w:r>
      <w:proofErr w:type="spellEnd"/>
      <w:r w:rsidRPr="004C70BB">
        <w:rPr>
          <w:i/>
        </w:rPr>
        <w:t xml:space="preserve"> Сергей Владимирович - министр образования Новосибирской области</w:t>
      </w:r>
      <w:r w:rsidR="00415D3F">
        <w:rPr>
          <w:i/>
        </w:rPr>
        <w:t>;</w:t>
      </w:r>
    </w:p>
    <w:p w:rsidR="004C70BB" w:rsidRPr="004C70BB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t>Фролов Ярослав Александрович - министр труда и социального развития Новосибирской области</w:t>
      </w:r>
      <w:r w:rsidR="00415D3F">
        <w:rPr>
          <w:i/>
        </w:rPr>
        <w:t>;</w:t>
      </w:r>
    </w:p>
    <w:p w:rsidR="004C70BB" w:rsidRDefault="004C70BB" w:rsidP="004C70BB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1"/>
      </w:tblGrid>
      <w:tr w:rsidR="003A75E8" w:rsidRPr="004E7DFD" w:rsidTr="00C02E3B">
        <w:tc>
          <w:tcPr>
            <w:tcW w:w="9921" w:type="dxa"/>
            <w:shd w:val="clear" w:color="auto" w:fill="auto"/>
            <w:hideMark/>
          </w:tcPr>
          <w:p w:rsidR="004C70BB" w:rsidRPr="00523DFA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1.</w:t>
            </w:r>
            <w:r>
              <w:rPr>
                <w:lang w:eastAsia="x-none"/>
              </w:rPr>
              <w:tab/>
            </w:r>
            <w:r w:rsidRPr="00523DFA">
              <w:rPr>
                <w:lang w:eastAsia="x-none"/>
              </w:rPr>
              <w:t>О повестке дня и порядке проведения заседания комитета</w:t>
            </w:r>
          </w:p>
          <w:p w:rsidR="004C70BB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23DFA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</w:p>
          <w:p w:rsidR="004C70BB" w:rsidRPr="00523DFA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523DFA">
              <w:rPr>
                <w:i/>
                <w:lang w:eastAsia="x-none"/>
              </w:rPr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  <w:r w:rsidR="007C3B7B">
              <w:rPr>
                <w:i/>
                <w:lang w:eastAsia="x-none"/>
              </w:rPr>
              <w:t>;</w:t>
            </w:r>
          </w:p>
          <w:p w:rsidR="003A75E8" w:rsidRPr="004C70BB" w:rsidRDefault="003A75E8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4C70BB" w:rsidRPr="004E7DFD" w:rsidTr="00C02E3B">
        <w:tc>
          <w:tcPr>
            <w:tcW w:w="9921" w:type="dxa"/>
            <w:shd w:val="clear" w:color="auto" w:fill="auto"/>
          </w:tcPr>
          <w:p w:rsidR="00624CFF" w:rsidRPr="00796076" w:rsidRDefault="004C70BB" w:rsidP="00EF5B53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796076">
              <w:rPr>
                <w:lang w:eastAsia="x-none"/>
              </w:rPr>
              <w:t>2.</w:t>
            </w:r>
            <w:r w:rsidRPr="00796076">
              <w:rPr>
                <w:lang w:eastAsia="x-none"/>
              </w:rPr>
              <w:tab/>
            </w:r>
            <w:r w:rsidR="00624CFF" w:rsidRPr="00796076">
              <w:rPr>
                <w:lang w:eastAsia="x-none"/>
              </w:rPr>
              <w:t>О проекте закона Новосибирской области «</w:t>
            </w:r>
            <w:r w:rsidR="00EF5B53">
              <w:rPr>
                <w:lang w:eastAsia="x-none"/>
              </w:rPr>
              <w:t>О внесении изменения в статьи 6.1 и 18.1 Закона Новосибирской области «Об объектах культурного наследия (памятниках истории и культуры) народов Российской Федерации, расположенных на территории Новосибирской области»</w:t>
            </w:r>
            <w:r w:rsidR="00624CFF" w:rsidRPr="00796076">
              <w:rPr>
                <w:lang w:eastAsia="x-none"/>
              </w:rPr>
              <w:t xml:space="preserve"> (</w:t>
            </w:r>
            <w:r w:rsidR="00EF5B53">
              <w:rPr>
                <w:lang w:eastAsia="x-none"/>
              </w:rPr>
              <w:t>второе</w:t>
            </w:r>
            <w:r w:rsidR="00624CFF" w:rsidRPr="00796076">
              <w:rPr>
                <w:lang w:eastAsia="x-none"/>
              </w:rPr>
              <w:t xml:space="preserve"> чтение).</w:t>
            </w:r>
          </w:p>
          <w:p w:rsidR="00624CFF" w:rsidRPr="00796076" w:rsidRDefault="00624CFF" w:rsidP="00624CFF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796076">
              <w:rPr>
                <w:b/>
                <w:lang w:eastAsia="x-none"/>
              </w:rPr>
              <w:lastRenderedPageBreak/>
              <w:t xml:space="preserve">Доклад: </w:t>
            </w:r>
          </w:p>
          <w:p w:rsidR="00EF5B53" w:rsidRDefault="00EF5B53" w:rsidP="00EF5B53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415D3F">
              <w:rPr>
                <w:i/>
                <w:lang w:eastAsia="x-none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молодежной политике;</w:t>
            </w:r>
          </w:p>
          <w:p w:rsidR="00624CFF" w:rsidRPr="00624CFF" w:rsidRDefault="00624CFF" w:rsidP="00624CFF">
            <w:pPr>
              <w:tabs>
                <w:tab w:val="left" w:pos="0"/>
              </w:tabs>
              <w:ind w:firstLine="709"/>
              <w:jc w:val="both"/>
              <w:rPr>
                <w:highlight w:val="yellow"/>
                <w:lang w:eastAsia="x-none"/>
              </w:rPr>
            </w:pPr>
          </w:p>
          <w:p w:rsidR="004C70BB" w:rsidRDefault="00796076" w:rsidP="00EF5B53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796076">
              <w:rPr>
                <w:lang w:eastAsia="x-none"/>
              </w:rPr>
              <w:t>3</w:t>
            </w:r>
            <w:r>
              <w:rPr>
                <w:lang w:eastAsia="x-none"/>
              </w:rPr>
              <w:t xml:space="preserve">. </w:t>
            </w:r>
            <w:r w:rsidR="004C70BB">
              <w:rPr>
                <w:lang w:eastAsia="x-none"/>
              </w:rPr>
              <w:t>О проекте закона Новосибирской области «</w:t>
            </w:r>
            <w:r w:rsidR="00EF5B53">
              <w:rPr>
                <w:lang w:eastAsia="x-none"/>
              </w:rPr>
              <w:t>О внесении изменений в статью 19 Закона Новосибирской области «О защите прав детей в Новосибирской области»</w:t>
            </w:r>
            <w:r w:rsidR="004C70BB">
              <w:rPr>
                <w:lang w:eastAsia="x-none"/>
              </w:rPr>
              <w:t xml:space="preserve"> (</w:t>
            </w:r>
            <w:r w:rsidR="00EF5B53">
              <w:rPr>
                <w:lang w:eastAsia="x-none"/>
              </w:rPr>
              <w:t>первое</w:t>
            </w:r>
            <w:r w:rsidR="004C70BB">
              <w:rPr>
                <w:lang w:eastAsia="x-none"/>
              </w:rPr>
              <w:t xml:space="preserve"> чтение)</w:t>
            </w:r>
          </w:p>
          <w:p w:rsidR="0000216A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4C70BB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  <w:r>
              <w:rPr>
                <w:lang w:eastAsia="x-none"/>
              </w:rPr>
              <w:tab/>
            </w:r>
          </w:p>
          <w:p w:rsidR="004C70BB" w:rsidRDefault="00EF5B53" w:rsidP="00DF2BFA">
            <w:pPr>
              <w:ind w:firstLine="709"/>
              <w:jc w:val="both"/>
              <w:rPr>
                <w:lang w:eastAsia="x-none"/>
              </w:rPr>
            </w:pPr>
            <w:r w:rsidRPr="004C70BB">
              <w:rPr>
                <w:i/>
              </w:rPr>
              <w:t>Фролов Ярослав Александрович - министр труда и социального развития Новосибирской области</w:t>
            </w:r>
            <w:r>
              <w:rPr>
                <w:i/>
              </w:rPr>
              <w:t>;</w:t>
            </w:r>
          </w:p>
        </w:tc>
      </w:tr>
      <w:tr w:rsidR="004C70BB" w:rsidRPr="004E7DFD" w:rsidTr="00C02E3B">
        <w:tc>
          <w:tcPr>
            <w:tcW w:w="9921" w:type="dxa"/>
            <w:shd w:val="clear" w:color="auto" w:fill="auto"/>
          </w:tcPr>
          <w:p w:rsidR="004C70BB" w:rsidRDefault="004C70BB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4C70BB" w:rsidRPr="004E7DFD" w:rsidTr="00C02E3B">
        <w:tc>
          <w:tcPr>
            <w:tcW w:w="9921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705"/>
            </w:tblGrid>
            <w:tr w:rsidR="00EF5B53" w:rsidRPr="004C70BB" w:rsidTr="009A56A9">
              <w:tc>
                <w:tcPr>
                  <w:tcW w:w="9705" w:type="dxa"/>
                  <w:shd w:val="clear" w:color="auto" w:fill="auto"/>
                </w:tcPr>
                <w:p w:rsidR="00976310" w:rsidRDefault="009A56A9" w:rsidP="00976310">
                  <w:pPr>
                    <w:tabs>
                      <w:tab w:val="left" w:pos="0"/>
                    </w:tabs>
                    <w:ind w:firstLine="631"/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4</w:t>
                  </w:r>
                  <w:r w:rsidR="00A03C57" w:rsidRPr="00A03C57">
                    <w:rPr>
                      <w:lang w:eastAsia="x-none"/>
                    </w:rPr>
                    <w:t>.</w:t>
                  </w:r>
                  <w:r w:rsidR="00A03C57">
                    <w:rPr>
                      <w:lang w:eastAsia="x-none"/>
                    </w:rPr>
                    <w:t xml:space="preserve"> </w:t>
                  </w:r>
                  <w:r w:rsidR="00976310">
                    <w:rPr>
                      <w:lang w:eastAsia="x-none"/>
                    </w:rPr>
                    <w:t>О предложениях ООО «Пятая концессионная компания «Просвещение» о заключении концессионных соглашений о  финансировании, проектировании, строительстве и  эксплуатации шести объектов образования</w:t>
                  </w:r>
                </w:p>
                <w:p w:rsidR="009A56A9" w:rsidRPr="004C70BB" w:rsidRDefault="00EF5B53" w:rsidP="009A56A9">
                  <w:pPr>
                    <w:tabs>
                      <w:tab w:val="left" w:pos="0"/>
                    </w:tabs>
                    <w:ind w:firstLine="631"/>
                    <w:jc w:val="both"/>
                    <w:rPr>
                      <w:lang w:eastAsia="x-none"/>
                    </w:rPr>
                  </w:pPr>
                  <w:r w:rsidRPr="004C70BB">
                    <w:rPr>
                      <w:b/>
                      <w:lang w:eastAsia="x-none"/>
                    </w:rPr>
                    <w:t>Доклад</w:t>
                  </w:r>
                  <w:r>
                    <w:rPr>
                      <w:lang w:eastAsia="x-none"/>
                    </w:rPr>
                    <w:t>:</w:t>
                  </w:r>
                </w:p>
              </w:tc>
            </w:tr>
            <w:tr w:rsidR="00EF5B53" w:rsidRPr="004C70BB" w:rsidTr="009A56A9">
              <w:tc>
                <w:tcPr>
                  <w:tcW w:w="9705" w:type="dxa"/>
                  <w:shd w:val="clear" w:color="auto" w:fill="auto"/>
                </w:tcPr>
                <w:p w:rsidR="00976310" w:rsidRPr="00976310" w:rsidRDefault="00976310" w:rsidP="00730280">
                  <w:pPr>
                    <w:tabs>
                      <w:tab w:val="left" w:pos="0"/>
                    </w:tabs>
                    <w:ind w:firstLine="601"/>
                    <w:jc w:val="both"/>
                    <w:rPr>
                      <w:i/>
                      <w:lang w:eastAsia="x-none"/>
                    </w:rPr>
                  </w:pPr>
                  <w:r>
                    <w:rPr>
                      <w:i/>
                      <w:lang w:eastAsia="x-none"/>
                    </w:rPr>
                    <w:t>Решетников Лев Николаевич</w:t>
                  </w:r>
                  <w:r w:rsidRPr="00976310">
                    <w:rPr>
                      <w:i/>
                      <w:lang w:eastAsia="x-none"/>
                    </w:rPr>
                    <w:t xml:space="preserve"> – министр экономического развития Новосибирской области</w:t>
                  </w:r>
                  <w:r w:rsidR="007C3B7B">
                    <w:rPr>
                      <w:i/>
                      <w:lang w:eastAsia="x-none"/>
                    </w:rPr>
                    <w:t>;</w:t>
                  </w:r>
                </w:p>
                <w:p w:rsidR="00565A86" w:rsidRPr="00565A86" w:rsidRDefault="00565A86" w:rsidP="00976310">
                  <w:pPr>
                    <w:tabs>
                      <w:tab w:val="left" w:pos="0"/>
                    </w:tabs>
                    <w:ind w:firstLine="489"/>
                    <w:jc w:val="both"/>
                    <w:rPr>
                      <w:b/>
                      <w:lang w:eastAsia="x-none"/>
                    </w:rPr>
                  </w:pPr>
                  <w:r w:rsidRPr="00565A86">
                    <w:rPr>
                      <w:b/>
                      <w:lang w:eastAsia="x-none"/>
                    </w:rPr>
                    <w:t>Содоклад:</w:t>
                  </w:r>
                </w:p>
                <w:p w:rsidR="00EF5B53" w:rsidRDefault="00EF5B53" w:rsidP="00976310">
                  <w:pPr>
                    <w:tabs>
                      <w:tab w:val="left" w:pos="0"/>
                    </w:tabs>
                    <w:ind w:firstLine="489"/>
                    <w:jc w:val="both"/>
                    <w:rPr>
                      <w:i/>
                      <w:lang w:eastAsia="x-none"/>
                    </w:rPr>
                  </w:pPr>
                  <w:proofErr w:type="spellStart"/>
                  <w:r w:rsidRPr="0000216A">
                    <w:rPr>
                      <w:i/>
                      <w:lang w:eastAsia="x-none"/>
                    </w:rPr>
                    <w:t>Федорчук</w:t>
                  </w:r>
                  <w:proofErr w:type="spellEnd"/>
                  <w:r w:rsidRPr="0000216A">
                    <w:rPr>
                      <w:i/>
                      <w:lang w:eastAsia="x-none"/>
                    </w:rPr>
                    <w:t xml:space="preserve"> Сергей Владимирович – министр образования Новосибирской области</w:t>
                  </w:r>
                  <w:r w:rsidR="009A56A9">
                    <w:rPr>
                      <w:i/>
                      <w:lang w:eastAsia="x-none"/>
                    </w:rPr>
                    <w:t>;</w:t>
                  </w:r>
                </w:p>
                <w:p w:rsidR="009A56A9" w:rsidRPr="0000216A" w:rsidRDefault="009A56A9" w:rsidP="009A56A9">
                  <w:pPr>
                    <w:tabs>
                      <w:tab w:val="left" w:pos="0"/>
                    </w:tabs>
                    <w:jc w:val="both"/>
                    <w:rPr>
                      <w:i/>
                      <w:lang w:eastAsia="x-none"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489"/>
                  </w:tblGrid>
                  <w:tr w:rsidR="009A56A9" w:rsidRPr="004C70BB" w:rsidTr="00565437">
                    <w:tc>
                      <w:tcPr>
                        <w:tcW w:w="9921" w:type="dxa"/>
                        <w:shd w:val="clear" w:color="auto" w:fill="auto"/>
                      </w:tcPr>
                      <w:p w:rsidR="009A56A9" w:rsidRPr="004C70BB" w:rsidRDefault="009A56A9" w:rsidP="009A56A9">
                        <w:pPr>
                          <w:tabs>
                            <w:tab w:val="left" w:pos="0"/>
                          </w:tabs>
                          <w:ind w:firstLine="709"/>
                          <w:jc w:val="both"/>
                          <w:rPr>
                            <w:lang w:eastAsia="x-none"/>
                          </w:rPr>
                        </w:pPr>
                        <w:r>
                          <w:rPr>
                            <w:lang w:eastAsia="x-none"/>
                          </w:rPr>
                          <w:t>5.</w:t>
                        </w:r>
                        <w:r>
                          <w:rPr>
                            <w:lang w:eastAsia="x-none"/>
                          </w:rPr>
                          <w:tab/>
                        </w:r>
                        <w:r w:rsidRPr="00EF5B53">
                          <w:rPr>
                            <w:lang w:eastAsia="x-none"/>
                          </w:rPr>
                          <w:t>О</w:t>
                        </w:r>
                        <w:r w:rsidR="000B3C5F">
                          <w:rPr>
                            <w:lang w:eastAsia="x-none"/>
                          </w:rPr>
                          <w:t>б</w:t>
                        </w:r>
                        <w:r w:rsidRPr="00EF5B53">
                          <w:rPr>
                            <w:lang w:eastAsia="x-none"/>
                          </w:rPr>
                          <w:t xml:space="preserve"> исполнении решения комитета Законодательного Собрания Новосибирской области по культуре, образованию, науке, спорту и молодежной политике   № 5-5 от 12 мая 2021 года </w:t>
                        </w:r>
                      </w:p>
                    </w:tc>
                  </w:tr>
                  <w:tr w:rsidR="009A56A9" w:rsidRPr="004C70BB" w:rsidTr="00565437">
                    <w:tc>
                      <w:tcPr>
                        <w:tcW w:w="9921" w:type="dxa"/>
                        <w:shd w:val="clear" w:color="auto" w:fill="auto"/>
                      </w:tcPr>
                      <w:p w:rsidR="009A56A9" w:rsidRPr="004C70BB" w:rsidRDefault="009A56A9" w:rsidP="00730280">
                        <w:pPr>
                          <w:tabs>
                            <w:tab w:val="left" w:pos="0"/>
                          </w:tabs>
                          <w:ind w:firstLine="521"/>
                          <w:jc w:val="both"/>
                          <w:rPr>
                            <w:lang w:eastAsia="x-none"/>
                          </w:rPr>
                        </w:pPr>
                        <w:r w:rsidRPr="004C70BB">
                          <w:rPr>
                            <w:b/>
                            <w:lang w:eastAsia="x-none"/>
                          </w:rPr>
                          <w:t>Доклад</w:t>
                        </w:r>
                        <w:r>
                          <w:rPr>
                            <w:lang w:eastAsia="x-none"/>
                          </w:rPr>
                          <w:t>:</w:t>
                        </w:r>
                        <w:r>
                          <w:rPr>
                            <w:lang w:eastAsia="x-none"/>
                          </w:rPr>
                          <w:tab/>
                        </w:r>
                      </w:p>
                    </w:tc>
                  </w:tr>
                  <w:tr w:rsidR="009A56A9" w:rsidRPr="004C70BB" w:rsidTr="00565437">
                    <w:tc>
                      <w:tcPr>
                        <w:tcW w:w="9921" w:type="dxa"/>
                        <w:shd w:val="clear" w:color="auto" w:fill="auto"/>
                      </w:tcPr>
                      <w:p w:rsidR="009A56A9" w:rsidRPr="0000216A" w:rsidRDefault="009A56A9" w:rsidP="009A56A9">
                        <w:pPr>
                          <w:tabs>
                            <w:tab w:val="left" w:pos="0"/>
                          </w:tabs>
                          <w:jc w:val="both"/>
                          <w:rPr>
                            <w:i/>
                            <w:lang w:eastAsia="x-none"/>
                          </w:rPr>
                        </w:pPr>
                        <w:r>
                          <w:rPr>
                            <w:i/>
                            <w:lang w:eastAsia="x-none"/>
                          </w:rPr>
                          <w:t xml:space="preserve">        </w:t>
                        </w:r>
                        <w:proofErr w:type="spellStart"/>
                        <w:r w:rsidRPr="0000216A">
                          <w:rPr>
                            <w:i/>
                            <w:lang w:eastAsia="x-none"/>
                          </w:rPr>
                          <w:t>Федорчук</w:t>
                        </w:r>
                        <w:proofErr w:type="spellEnd"/>
                        <w:r w:rsidRPr="0000216A">
                          <w:rPr>
                            <w:i/>
                            <w:lang w:eastAsia="x-none"/>
                          </w:rPr>
                          <w:t xml:space="preserve"> Сергей Владимирович – министр образования Новосибирской области</w:t>
                        </w:r>
                        <w:r>
                          <w:rPr>
                            <w:i/>
                            <w:lang w:eastAsia="x-none"/>
                          </w:rPr>
                          <w:t>;</w:t>
                        </w:r>
                      </w:p>
                      <w:p w:rsidR="00B85B7A" w:rsidRDefault="00B85B7A" w:rsidP="009E1624">
                        <w:pPr>
                          <w:tabs>
                            <w:tab w:val="left" w:pos="0"/>
                          </w:tabs>
                          <w:ind w:firstLine="521"/>
                          <w:jc w:val="both"/>
                          <w:rPr>
                            <w:lang w:eastAsia="x-none"/>
                          </w:rPr>
                        </w:pPr>
                      </w:p>
                      <w:p w:rsidR="009A56A9" w:rsidRDefault="009E1624" w:rsidP="009E1624">
                        <w:pPr>
                          <w:tabs>
                            <w:tab w:val="left" w:pos="0"/>
                          </w:tabs>
                          <w:ind w:firstLine="521"/>
                          <w:jc w:val="both"/>
                          <w:rPr>
                            <w:lang w:eastAsia="x-none"/>
                          </w:rPr>
                        </w:pPr>
                        <w:r w:rsidRPr="009E1624">
                          <w:rPr>
                            <w:lang w:eastAsia="x-none"/>
                          </w:rPr>
                          <w:t>6</w:t>
                        </w:r>
                        <w:r>
                          <w:rPr>
                            <w:lang w:eastAsia="x-none"/>
                          </w:rPr>
                          <w:t>. О заключении Контрольно-счетной палаты Новосибирской области о результатах анализа эффективности использования средств областного бюджета, направленных на реализацию государственной программы Новосибирской области «Стимулирование научной, научно-технической и инновационной деятельности в Новосибирской области» в 2020 году и за текущий период 2021 года</w:t>
                        </w:r>
                      </w:p>
                      <w:p w:rsidR="009E1624" w:rsidRDefault="009E1624" w:rsidP="009E1624">
                        <w:pPr>
                          <w:tabs>
                            <w:tab w:val="left" w:pos="0"/>
                          </w:tabs>
                          <w:ind w:firstLine="521"/>
                          <w:jc w:val="both"/>
                          <w:rPr>
                            <w:b/>
                            <w:lang w:eastAsia="x-none"/>
                          </w:rPr>
                        </w:pPr>
                        <w:r w:rsidRPr="00796076">
                          <w:rPr>
                            <w:b/>
                            <w:lang w:eastAsia="x-none"/>
                          </w:rPr>
                          <w:t xml:space="preserve">Доклад: </w:t>
                        </w:r>
                      </w:p>
                      <w:p w:rsidR="00B85B7A" w:rsidRPr="00B85B7A" w:rsidRDefault="00B85B7A" w:rsidP="009E1624">
                        <w:pPr>
                          <w:tabs>
                            <w:tab w:val="left" w:pos="0"/>
                          </w:tabs>
                          <w:ind w:firstLine="521"/>
                          <w:jc w:val="both"/>
                          <w:rPr>
                            <w:i/>
                            <w:lang w:eastAsia="x-none"/>
                          </w:rPr>
                        </w:pPr>
                        <w:r w:rsidRPr="00B85B7A">
                          <w:rPr>
                            <w:i/>
                            <w:lang w:eastAsia="x-none"/>
                          </w:rPr>
                          <w:t>Саблина Елена Николаевна – аудитор Контрольно-счетной палаты Новосибирской области</w:t>
                        </w:r>
                        <w:r w:rsidR="007C3B7B">
                          <w:rPr>
                            <w:i/>
                            <w:lang w:eastAsia="x-none"/>
                          </w:rPr>
                          <w:t>;</w:t>
                        </w:r>
                      </w:p>
                      <w:p w:rsidR="00B85B7A" w:rsidRDefault="00B85B7A" w:rsidP="009E1624">
                        <w:pPr>
                          <w:tabs>
                            <w:tab w:val="left" w:pos="0"/>
                          </w:tabs>
                          <w:ind w:firstLine="521"/>
                          <w:jc w:val="both"/>
                          <w:rPr>
                            <w:b/>
                            <w:lang w:eastAsia="x-none"/>
                          </w:rPr>
                        </w:pPr>
                        <w:r>
                          <w:rPr>
                            <w:b/>
                            <w:lang w:eastAsia="x-none"/>
                          </w:rPr>
                          <w:t>Содоклад:</w:t>
                        </w:r>
                      </w:p>
                      <w:p w:rsidR="00B85B7A" w:rsidRDefault="00B85B7A" w:rsidP="00B85B7A">
                        <w:pPr>
                          <w:jc w:val="both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       </w:t>
                        </w:r>
                        <w:r w:rsidRPr="00B85B7A">
                          <w:rPr>
                            <w:i/>
                          </w:rPr>
                          <w:t>Васильев Алексей Владимирович – министр науки и инновационной политики Новосибирской области;</w:t>
                        </w:r>
                      </w:p>
                      <w:p w:rsidR="009E1624" w:rsidRPr="009E1624" w:rsidRDefault="009E1624" w:rsidP="009E1624">
                        <w:pPr>
                          <w:tabs>
                            <w:tab w:val="left" w:pos="0"/>
                          </w:tabs>
                          <w:ind w:firstLine="521"/>
                          <w:jc w:val="both"/>
                          <w:rPr>
                            <w:lang w:eastAsia="x-none"/>
                          </w:rPr>
                        </w:pPr>
                      </w:p>
                    </w:tc>
                  </w:tr>
                </w:tbl>
                <w:p w:rsidR="00EF5B53" w:rsidRPr="004C70BB" w:rsidRDefault="00EF5B53" w:rsidP="009A56A9">
                  <w:pPr>
                    <w:tabs>
                      <w:tab w:val="left" w:pos="0"/>
                    </w:tabs>
                    <w:ind w:firstLine="709"/>
                    <w:jc w:val="both"/>
                    <w:rPr>
                      <w:lang w:eastAsia="x-none"/>
                    </w:rPr>
                  </w:pPr>
                </w:p>
              </w:tc>
            </w:tr>
          </w:tbl>
          <w:p w:rsidR="00F53BB8" w:rsidRDefault="009E1624" w:rsidP="00DF2BFA">
            <w:pPr>
              <w:tabs>
                <w:tab w:val="left" w:pos="0"/>
              </w:tabs>
              <w:ind w:firstLine="709"/>
              <w:jc w:val="both"/>
            </w:pPr>
            <w:r>
              <w:rPr>
                <w:lang w:eastAsia="x-none"/>
              </w:rPr>
              <w:t>7</w:t>
            </w:r>
            <w:r w:rsidR="00A03C57">
              <w:rPr>
                <w:lang w:eastAsia="x-none"/>
              </w:rPr>
              <w:t>.</w:t>
            </w:r>
            <w:r w:rsidR="0071569B">
              <w:t xml:space="preserve"> </w:t>
            </w:r>
            <w:r w:rsidR="00456952" w:rsidRPr="00456952">
              <w:t xml:space="preserve">О поддержке законодательной инициативы </w:t>
            </w:r>
            <w:r w:rsidR="00690725">
              <w:t xml:space="preserve">Законодательной Думы </w:t>
            </w:r>
            <w:r w:rsidR="00456952">
              <w:t>Томской области</w:t>
            </w:r>
            <w:r w:rsidR="00456952" w:rsidRPr="00456952">
              <w:t xml:space="preserve"> по внесению в Государственную Думу Федерального Собрания Российской Федерации проекта федерального закона «О внесении </w:t>
            </w:r>
            <w:r w:rsidR="00456952" w:rsidRPr="00456952">
              <w:lastRenderedPageBreak/>
              <w:t xml:space="preserve">изменения в </w:t>
            </w:r>
            <w:r w:rsidR="00456952">
              <w:t xml:space="preserve">статью </w:t>
            </w:r>
            <w:r w:rsidR="00456952">
              <w:rPr>
                <w:rStyle w:val="512pt0pt"/>
              </w:rPr>
              <w:t xml:space="preserve"> </w:t>
            </w:r>
            <w:r w:rsidR="00456952" w:rsidRPr="00456952">
              <w:rPr>
                <w:rStyle w:val="512pt0pt"/>
                <w:sz w:val="28"/>
                <w:szCs w:val="28"/>
              </w:rPr>
              <w:t>155</w:t>
            </w:r>
            <w:r w:rsidR="00456952" w:rsidRPr="00456952">
              <w:rPr>
                <w:rStyle w:val="512pt0pt"/>
                <w:sz w:val="28"/>
                <w:szCs w:val="28"/>
                <w:vertAlign w:val="superscript"/>
              </w:rPr>
              <w:t>1</w:t>
            </w:r>
            <w:r w:rsidR="00456952">
              <w:rPr>
                <w:rStyle w:val="512pt0pt"/>
              </w:rPr>
              <w:t xml:space="preserve"> </w:t>
            </w:r>
            <w:r w:rsidR="00456952" w:rsidRPr="00456952">
              <w:t xml:space="preserve"> </w:t>
            </w:r>
            <w:r w:rsidR="00456952">
              <w:t>Семейного кодекса Российской Федерации»</w:t>
            </w:r>
          </w:p>
          <w:p w:rsidR="00456952" w:rsidRPr="00796076" w:rsidRDefault="00456952" w:rsidP="00456952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796076">
              <w:rPr>
                <w:b/>
                <w:lang w:eastAsia="x-none"/>
              </w:rPr>
              <w:t xml:space="preserve">Доклад: </w:t>
            </w:r>
          </w:p>
          <w:p w:rsidR="00456952" w:rsidRDefault="00456952" w:rsidP="00456952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proofErr w:type="gramStart"/>
            <w:r>
              <w:rPr>
                <w:i/>
                <w:lang w:eastAsia="x-none"/>
              </w:rPr>
              <w:t>Спасских</w:t>
            </w:r>
            <w:proofErr w:type="gramEnd"/>
            <w:r>
              <w:rPr>
                <w:i/>
                <w:lang w:eastAsia="x-none"/>
              </w:rPr>
              <w:t xml:space="preserve"> Елен</w:t>
            </w:r>
            <w:r w:rsidR="00B85B7A">
              <w:rPr>
                <w:i/>
                <w:lang w:eastAsia="x-none"/>
              </w:rPr>
              <w:t>а</w:t>
            </w:r>
            <w:r>
              <w:rPr>
                <w:i/>
                <w:lang w:eastAsia="x-none"/>
              </w:rPr>
              <w:t xml:space="preserve"> Игоревна</w:t>
            </w:r>
            <w:r w:rsidRPr="00415D3F">
              <w:rPr>
                <w:i/>
                <w:lang w:eastAsia="x-none"/>
              </w:rPr>
              <w:t xml:space="preserve"> – заместитель председателя комитета Законодательного Собрания Новосибирской области по культуре, образованию, науке, спорту и молодежной политике;</w:t>
            </w:r>
          </w:p>
          <w:p w:rsidR="00DF2BFA" w:rsidRDefault="00DF2BFA" w:rsidP="00DF2BF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  <w:p w:rsidR="00A03C57" w:rsidRPr="00A03C57" w:rsidRDefault="009E1624" w:rsidP="00A03C57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8</w:t>
            </w:r>
            <w:r w:rsidR="0071569B">
              <w:rPr>
                <w:lang w:eastAsia="x-none"/>
              </w:rPr>
              <w:t>.</w:t>
            </w:r>
            <w:r w:rsidR="00A03C57">
              <w:rPr>
                <w:lang w:eastAsia="x-none"/>
              </w:rPr>
              <w:t xml:space="preserve"> О награждении наградами Законодательного Собрания Новосибирской области</w:t>
            </w:r>
          </w:p>
          <w:p w:rsidR="00A03C57" w:rsidRDefault="00A03C57" w:rsidP="00A03C57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bookmarkStart w:id="0" w:name="_GoBack"/>
            <w:bookmarkEnd w:id="0"/>
            <w:r w:rsidRPr="00523DFA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</w:p>
          <w:p w:rsidR="00A03C57" w:rsidRPr="00523DFA" w:rsidRDefault="00A03C57" w:rsidP="00A03C57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523DFA">
              <w:rPr>
                <w:i/>
                <w:lang w:eastAsia="x-none"/>
              </w:rPr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  <w:r w:rsidR="009A56A9">
              <w:rPr>
                <w:i/>
                <w:lang w:eastAsia="x-none"/>
              </w:rPr>
              <w:t>;</w:t>
            </w:r>
          </w:p>
          <w:p w:rsidR="00C02E3B" w:rsidRDefault="00C02E3B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  <w:p w:rsidR="00AA66E3" w:rsidRDefault="009E1624" w:rsidP="00AA66E3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9</w:t>
            </w:r>
            <w:r w:rsidR="00AA66E3">
              <w:rPr>
                <w:lang w:eastAsia="x-none"/>
              </w:rPr>
              <w:t>. Разное.</w:t>
            </w:r>
          </w:p>
          <w:p w:rsidR="004C70BB" w:rsidRPr="004C70BB" w:rsidRDefault="004C70BB" w:rsidP="00AA66E3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</w:tbl>
    <w:p w:rsidR="004C70BB" w:rsidRDefault="004C70BB" w:rsidP="003D3779">
      <w:pPr>
        <w:rPr>
          <w:lang w:eastAsia="x-none"/>
        </w:rPr>
      </w:pPr>
    </w:p>
    <w:p w:rsidR="000E65E1" w:rsidRPr="009B7EEE" w:rsidRDefault="000E65E1" w:rsidP="003D3779">
      <w:pPr>
        <w:rPr>
          <w:lang w:eastAsia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4"/>
        <w:gridCol w:w="5333"/>
      </w:tblGrid>
      <w:tr w:rsidR="003D3779" w:rsidRPr="002146B5" w:rsidTr="00CC10A6">
        <w:trPr>
          <w:trHeight w:val="274"/>
        </w:trPr>
        <w:tc>
          <w:tcPr>
            <w:tcW w:w="4925" w:type="dxa"/>
          </w:tcPr>
          <w:p w:rsidR="003D3779" w:rsidRPr="00A03C57" w:rsidRDefault="003D3779" w:rsidP="00CC10A6">
            <w:r w:rsidRPr="00D85A6B">
              <w:t xml:space="preserve">Председатель </w:t>
            </w:r>
            <w:r w:rsidR="004C70BB" w:rsidRPr="00A03C57">
              <w:t>комитета</w:t>
            </w:r>
          </w:p>
        </w:tc>
        <w:tc>
          <w:tcPr>
            <w:tcW w:w="5521" w:type="dxa"/>
          </w:tcPr>
          <w:p w:rsidR="003D3779" w:rsidRPr="00623BBA" w:rsidRDefault="004C70BB" w:rsidP="008927FF">
            <w:pPr>
              <w:jc w:val="right"/>
            </w:pPr>
            <w:r w:rsidRPr="00A03C57">
              <w:t xml:space="preserve">В.А. Пак </w:t>
            </w:r>
          </w:p>
        </w:tc>
      </w:tr>
      <w:tr w:rsidR="00EF2143" w:rsidRPr="002146B5" w:rsidTr="00CC10A6">
        <w:trPr>
          <w:trHeight w:val="274"/>
        </w:trPr>
        <w:tc>
          <w:tcPr>
            <w:tcW w:w="4925" w:type="dxa"/>
          </w:tcPr>
          <w:p w:rsidR="00EF2143" w:rsidRPr="00D85A6B" w:rsidRDefault="00EF2143" w:rsidP="00CC10A6"/>
        </w:tc>
        <w:tc>
          <w:tcPr>
            <w:tcW w:w="5521" w:type="dxa"/>
          </w:tcPr>
          <w:p w:rsidR="00EF2143" w:rsidRPr="00EC0970" w:rsidRDefault="00EF2143" w:rsidP="00CC10A6">
            <w:pPr>
              <w:jc w:val="right"/>
              <w:rPr>
                <w:i/>
              </w:rPr>
            </w:pPr>
          </w:p>
        </w:tc>
      </w:tr>
    </w:tbl>
    <w:p w:rsidR="003D3779" w:rsidRPr="00F55ABD" w:rsidRDefault="003D3779" w:rsidP="0000216A">
      <w:pPr>
        <w:widowControl w:val="0"/>
        <w:autoSpaceDE w:val="0"/>
        <w:autoSpaceDN w:val="0"/>
        <w:adjustRightInd w:val="0"/>
        <w:spacing w:before="240"/>
        <w:ind w:firstLine="567"/>
        <w:rPr>
          <w:sz w:val="20"/>
        </w:rPr>
      </w:pPr>
    </w:p>
    <w:sectPr w:rsidR="003D3779" w:rsidRPr="00F55ABD" w:rsidSect="00175A84">
      <w:pgSz w:w="11906" w:h="16838"/>
      <w:pgMar w:top="1134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8AE" w:rsidRDefault="00B228AE">
      <w:r>
        <w:separator/>
      </w:r>
    </w:p>
  </w:endnote>
  <w:endnote w:type="continuationSeparator" w:id="0">
    <w:p w:rsidR="00B228AE" w:rsidRDefault="00B2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8AE" w:rsidRDefault="00B228AE">
      <w:r>
        <w:separator/>
      </w:r>
    </w:p>
  </w:footnote>
  <w:footnote w:type="continuationSeparator" w:id="0">
    <w:p w:rsidR="00B228AE" w:rsidRDefault="00B22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4C70BB"/>
    <w:rsid w:val="0000216A"/>
    <w:rsid w:val="000027B9"/>
    <w:rsid w:val="000106D2"/>
    <w:rsid w:val="00011EA0"/>
    <w:rsid w:val="00020534"/>
    <w:rsid w:val="00022EFA"/>
    <w:rsid w:val="00027009"/>
    <w:rsid w:val="000377F5"/>
    <w:rsid w:val="0005629F"/>
    <w:rsid w:val="00057BDF"/>
    <w:rsid w:val="00063C46"/>
    <w:rsid w:val="000B3C5F"/>
    <w:rsid w:val="000B5986"/>
    <w:rsid w:val="000C3183"/>
    <w:rsid w:val="000E02F0"/>
    <w:rsid w:val="000E65E1"/>
    <w:rsid w:val="000E741A"/>
    <w:rsid w:val="000E7574"/>
    <w:rsid w:val="000F7083"/>
    <w:rsid w:val="00114502"/>
    <w:rsid w:val="001167F5"/>
    <w:rsid w:val="001248A8"/>
    <w:rsid w:val="001316D3"/>
    <w:rsid w:val="0013618C"/>
    <w:rsid w:val="00144CDA"/>
    <w:rsid w:val="00150604"/>
    <w:rsid w:val="00172DD2"/>
    <w:rsid w:val="00175A84"/>
    <w:rsid w:val="001771A8"/>
    <w:rsid w:val="00180DBA"/>
    <w:rsid w:val="00197BCE"/>
    <w:rsid w:val="001A15C8"/>
    <w:rsid w:val="001A5E97"/>
    <w:rsid w:val="001A61A4"/>
    <w:rsid w:val="001B259F"/>
    <w:rsid w:val="001B4926"/>
    <w:rsid w:val="001C2A1B"/>
    <w:rsid w:val="001D5C94"/>
    <w:rsid w:val="001E1951"/>
    <w:rsid w:val="001F2313"/>
    <w:rsid w:val="001F44FF"/>
    <w:rsid w:val="0020104F"/>
    <w:rsid w:val="00216ADB"/>
    <w:rsid w:val="00242630"/>
    <w:rsid w:val="00244F95"/>
    <w:rsid w:val="00246E5B"/>
    <w:rsid w:val="002530AB"/>
    <w:rsid w:val="00266EB2"/>
    <w:rsid w:val="002868AD"/>
    <w:rsid w:val="0029198A"/>
    <w:rsid w:val="00296E94"/>
    <w:rsid w:val="002A5AA9"/>
    <w:rsid w:val="002B3370"/>
    <w:rsid w:val="002C11E8"/>
    <w:rsid w:val="002C1E02"/>
    <w:rsid w:val="002C3644"/>
    <w:rsid w:val="002D0D6A"/>
    <w:rsid w:val="002D0E03"/>
    <w:rsid w:val="002D635A"/>
    <w:rsid w:val="002E509D"/>
    <w:rsid w:val="002F7D2C"/>
    <w:rsid w:val="003042A2"/>
    <w:rsid w:val="00312164"/>
    <w:rsid w:val="003130D9"/>
    <w:rsid w:val="00320FBD"/>
    <w:rsid w:val="00323434"/>
    <w:rsid w:val="003358C0"/>
    <w:rsid w:val="00342239"/>
    <w:rsid w:val="0034395F"/>
    <w:rsid w:val="00346FCB"/>
    <w:rsid w:val="003659EA"/>
    <w:rsid w:val="00365E66"/>
    <w:rsid w:val="00374B78"/>
    <w:rsid w:val="00375285"/>
    <w:rsid w:val="00382E83"/>
    <w:rsid w:val="00396288"/>
    <w:rsid w:val="003A75E8"/>
    <w:rsid w:val="003C1252"/>
    <w:rsid w:val="003C37B3"/>
    <w:rsid w:val="003D3779"/>
    <w:rsid w:val="003E57C5"/>
    <w:rsid w:val="003F6E76"/>
    <w:rsid w:val="004049BF"/>
    <w:rsid w:val="004077F6"/>
    <w:rsid w:val="00415D3F"/>
    <w:rsid w:val="00432D7B"/>
    <w:rsid w:val="00433D4C"/>
    <w:rsid w:val="0045009E"/>
    <w:rsid w:val="00456952"/>
    <w:rsid w:val="0046082F"/>
    <w:rsid w:val="004609D8"/>
    <w:rsid w:val="00467A51"/>
    <w:rsid w:val="004773C0"/>
    <w:rsid w:val="00486873"/>
    <w:rsid w:val="004B03F0"/>
    <w:rsid w:val="004C2A75"/>
    <w:rsid w:val="004C5AF3"/>
    <w:rsid w:val="004C70BB"/>
    <w:rsid w:val="004D559F"/>
    <w:rsid w:val="004E7862"/>
    <w:rsid w:val="004E7DFD"/>
    <w:rsid w:val="004F0B8B"/>
    <w:rsid w:val="004F1681"/>
    <w:rsid w:val="0051090A"/>
    <w:rsid w:val="00525451"/>
    <w:rsid w:val="00525717"/>
    <w:rsid w:val="00534A84"/>
    <w:rsid w:val="00535BF6"/>
    <w:rsid w:val="0054445E"/>
    <w:rsid w:val="00565A86"/>
    <w:rsid w:val="00573D0C"/>
    <w:rsid w:val="0058084C"/>
    <w:rsid w:val="00587FFA"/>
    <w:rsid w:val="0059496A"/>
    <w:rsid w:val="00596F24"/>
    <w:rsid w:val="005978A9"/>
    <w:rsid w:val="005A43CD"/>
    <w:rsid w:val="005B4827"/>
    <w:rsid w:val="005D0130"/>
    <w:rsid w:val="005D5A76"/>
    <w:rsid w:val="005F4B04"/>
    <w:rsid w:val="00604B39"/>
    <w:rsid w:val="00605DBF"/>
    <w:rsid w:val="00606BA9"/>
    <w:rsid w:val="00611856"/>
    <w:rsid w:val="00620059"/>
    <w:rsid w:val="00623BBA"/>
    <w:rsid w:val="00624CFF"/>
    <w:rsid w:val="00633B45"/>
    <w:rsid w:val="00636A7A"/>
    <w:rsid w:val="00643446"/>
    <w:rsid w:val="00666916"/>
    <w:rsid w:val="00667DB8"/>
    <w:rsid w:val="00670B1E"/>
    <w:rsid w:val="00672590"/>
    <w:rsid w:val="00676E94"/>
    <w:rsid w:val="00684121"/>
    <w:rsid w:val="00690725"/>
    <w:rsid w:val="006933C5"/>
    <w:rsid w:val="006958EE"/>
    <w:rsid w:val="006A5F8B"/>
    <w:rsid w:val="006B5FB7"/>
    <w:rsid w:val="006C2A8F"/>
    <w:rsid w:val="006D2691"/>
    <w:rsid w:val="006D46AF"/>
    <w:rsid w:val="006D724A"/>
    <w:rsid w:val="006D78F4"/>
    <w:rsid w:val="006E1888"/>
    <w:rsid w:val="006E35A6"/>
    <w:rsid w:val="006F4142"/>
    <w:rsid w:val="006F6551"/>
    <w:rsid w:val="00711E1B"/>
    <w:rsid w:val="00713D3B"/>
    <w:rsid w:val="0071569B"/>
    <w:rsid w:val="007222E3"/>
    <w:rsid w:val="00730280"/>
    <w:rsid w:val="00762394"/>
    <w:rsid w:val="00762DC7"/>
    <w:rsid w:val="00774879"/>
    <w:rsid w:val="00787242"/>
    <w:rsid w:val="00793521"/>
    <w:rsid w:val="00796076"/>
    <w:rsid w:val="00797D20"/>
    <w:rsid w:val="00797DEB"/>
    <w:rsid w:val="007A03F2"/>
    <w:rsid w:val="007A602E"/>
    <w:rsid w:val="007A6CA3"/>
    <w:rsid w:val="007C0BDF"/>
    <w:rsid w:val="007C3B7B"/>
    <w:rsid w:val="007C5617"/>
    <w:rsid w:val="007D3B81"/>
    <w:rsid w:val="007E19F3"/>
    <w:rsid w:val="007E3576"/>
    <w:rsid w:val="007F1D05"/>
    <w:rsid w:val="008017E0"/>
    <w:rsid w:val="00802931"/>
    <w:rsid w:val="008129E0"/>
    <w:rsid w:val="0081369F"/>
    <w:rsid w:val="0081730B"/>
    <w:rsid w:val="008233B7"/>
    <w:rsid w:val="00845EC6"/>
    <w:rsid w:val="00857C23"/>
    <w:rsid w:val="00860D0B"/>
    <w:rsid w:val="008664E3"/>
    <w:rsid w:val="00880FC1"/>
    <w:rsid w:val="0089156E"/>
    <w:rsid w:val="008927FF"/>
    <w:rsid w:val="00895CEC"/>
    <w:rsid w:val="00896835"/>
    <w:rsid w:val="008A5625"/>
    <w:rsid w:val="008C7C84"/>
    <w:rsid w:val="008D26A4"/>
    <w:rsid w:val="008E34C6"/>
    <w:rsid w:val="008E57BA"/>
    <w:rsid w:val="008E7FAF"/>
    <w:rsid w:val="00921239"/>
    <w:rsid w:val="00931E41"/>
    <w:rsid w:val="00936617"/>
    <w:rsid w:val="00953DA3"/>
    <w:rsid w:val="00976310"/>
    <w:rsid w:val="00982B37"/>
    <w:rsid w:val="009839FC"/>
    <w:rsid w:val="00995364"/>
    <w:rsid w:val="009A1F08"/>
    <w:rsid w:val="009A3D1B"/>
    <w:rsid w:val="009A56A9"/>
    <w:rsid w:val="009A6365"/>
    <w:rsid w:val="009B0DDA"/>
    <w:rsid w:val="009B58D3"/>
    <w:rsid w:val="009D38B9"/>
    <w:rsid w:val="009D531A"/>
    <w:rsid w:val="009D556E"/>
    <w:rsid w:val="009D7C87"/>
    <w:rsid w:val="009E1624"/>
    <w:rsid w:val="009E396C"/>
    <w:rsid w:val="009E607C"/>
    <w:rsid w:val="009F528C"/>
    <w:rsid w:val="00A02C67"/>
    <w:rsid w:val="00A03C57"/>
    <w:rsid w:val="00A05379"/>
    <w:rsid w:val="00A24A00"/>
    <w:rsid w:val="00A40F63"/>
    <w:rsid w:val="00A4660C"/>
    <w:rsid w:val="00A659B5"/>
    <w:rsid w:val="00A67CCF"/>
    <w:rsid w:val="00A715E1"/>
    <w:rsid w:val="00A92DE2"/>
    <w:rsid w:val="00A95CE4"/>
    <w:rsid w:val="00AA03A7"/>
    <w:rsid w:val="00AA44CE"/>
    <w:rsid w:val="00AA5A56"/>
    <w:rsid w:val="00AA66E3"/>
    <w:rsid w:val="00AB6F62"/>
    <w:rsid w:val="00AC40BB"/>
    <w:rsid w:val="00AE4320"/>
    <w:rsid w:val="00B01726"/>
    <w:rsid w:val="00B0428C"/>
    <w:rsid w:val="00B051F8"/>
    <w:rsid w:val="00B147CF"/>
    <w:rsid w:val="00B228AE"/>
    <w:rsid w:val="00B32CB8"/>
    <w:rsid w:val="00B32ED0"/>
    <w:rsid w:val="00B527F4"/>
    <w:rsid w:val="00B53D29"/>
    <w:rsid w:val="00B60A2E"/>
    <w:rsid w:val="00B67C4A"/>
    <w:rsid w:val="00B85B7A"/>
    <w:rsid w:val="00B91964"/>
    <w:rsid w:val="00BA0782"/>
    <w:rsid w:val="00BA4DAA"/>
    <w:rsid w:val="00BB0633"/>
    <w:rsid w:val="00BB5598"/>
    <w:rsid w:val="00BB6F4D"/>
    <w:rsid w:val="00BC1C9C"/>
    <w:rsid w:val="00BE2F8D"/>
    <w:rsid w:val="00BF092E"/>
    <w:rsid w:val="00BF480B"/>
    <w:rsid w:val="00BF7D8B"/>
    <w:rsid w:val="00C00AA0"/>
    <w:rsid w:val="00C02E3B"/>
    <w:rsid w:val="00C0496F"/>
    <w:rsid w:val="00C07203"/>
    <w:rsid w:val="00C1690E"/>
    <w:rsid w:val="00C21B83"/>
    <w:rsid w:val="00C23E75"/>
    <w:rsid w:val="00C423D6"/>
    <w:rsid w:val="00C74D7E"/>
    <w:rsid w:val="00C7764D"/>
    <w:rsid w:val="00C82E84"/>
    <w:rsid w:val="00C85DC3"/>
    <w:rsid w:val="00C92C99"/>
    <w:rsid w:val="00C92F9E"/>
    <w:rsid w:val="00C97B7C"/>
    <w:rsid w:val="00CB3E83"/>
    <w:rsid w:val="00CC0F91"/>
    <w:rsid w:val="00CC10A6"/>
    <w:rsid w:val="00CD2540"/>
    <w:rsid w:val="00CD3406"/>
    <w:rsid w:val="00CD4EB3"/>
    <w:rsid w:val="00CE5305"/>
    <w:rsid w:val="00CF6DB1"/>
    <w:rsid w:val="00CF7DBF"/>
    <w:rsid w:val="00D0045D"/>
    <w:rsid w:val="00D0227F"/>
    <w:rsid w:val="00D1158F"/>
    <w:rsid w:val="00D1178D"/>
    <w:rsid w:val="00D13679"/>
    <w:rsid w:val="00D32C9F"/>
    <w:rsid w:val="00D401ED"/>
    <w:rsid w:val="00D41770"/>
    <w:rsid w:val="00D45E86"/>
    <w:rsid w:val="00D47311"/>
    <w:rsid w:val="00D70C33"/>
    <w:rsid w:val="00D766B7"/>
    <w:rsid w:val="00D7750E"/>
    <w:rsid w:val="00D83DF1"/>
    <w:rsid w:val="00D843D0"/>
    <w:rsid w:val="00DD1C9A"/>
    <w:rsid w:val="00DD202D"/>
    <w:rsid w:val="00DD3E06"/>
    <w:rsid w:val="00DE4E53"/>
    <w:rsid w:val="00DF2BFA"/>
    <w:rsid w:val="00DF40D9"/>
    <w:rsid w:val="00E002F9"/>
    <w:rsid w:val="00E0051F"/>
    <w:rsid w:val="00E155CA"/>
    <w:rsid w:val="00E15D1F"/>
    <w:rsid w:val="00E16188"/>
    <w:rsid w:val="00E300BC"/>
    <w:rsid w:val="00E340E5"/>
    <w:rsid w:val="00E4092A"/>
    <w:rsid w:val="00E566F8"/>
    <w:rsid w:val="00E72505"/>
    <w:rsid w:val="00E75006"/>
    <w:rsid w:val="00E86E55"/>
    <w:rsid w:val="00E9288A"/>
    <w:rsid w:val="00E944DC"/>
    <w:rsid w:val="00E949D8"/>
    <w:rsid w:val="00E94E0B"/>
    <w:rsid w:val="00E95E7F"/>
    <w:rsid w:val="00EA2CAF"/>
    <w:rsid w:val="00EA4F82"/>
    <w:rsid w:val="00EC0970"/>
    <w:rsid w:val="00EC75C3"/>
    <w:rsid w:val="00EC7B61"/>
    <w:rsid w:val="00EF2143"/>
    <w:rsid w:val="00EF2A78"/>
    <w:rsid w:val="00EF5B53"/>
    <w:rsid w:val="00EF7905"/>
    <w:rsid w:val="00F02474"/>
    <w:rsid w:val="00F14570"/>
    <w:rsid w:val="00F153EA"/>
    <w:rsid w:val="00F22955"/>
    <w:rsid w:val="00F27312"/>
    <w:rsid w:val="00F340B4"/>
    <w:rsid w:val="00F348EE"/>
    <w:rsid w:val="00F5377C"/>
    <w:rsid w:val="00F53BB8"/>
    <w:rsid w:val="00F55ABD"/>
    <w:rsid w:val="00F567F4"/>
    <w:rsid w:val="00F613E7"/>
    <w:rsid w:val="00F614BD"/>
    <w:rsid w:val="00F62C17"/>
    <w:rsid w:val="00F6482F"/>
    <w:rsid w:val="00F7301B"/>
    <w:rsid w:val="00F736F9"/>
    <w:rsid w:val="00F7537B"/>
    <w:rsid w:val="00F75DE0"/>
    <w:rsid w:val="00F8472A"/>
    <w:rsid w:val="00F9004D"/>
    <w:rsid w:val="00F9329D"/>
    <w:rsid w:val="00FA58AD"/>
    <w:rsid w:val="00FA687A"/>
    <w:rsid w:val="00FB27B9"/>
    <w:rsid w:val="00FC10A2"/>
    <w:rsid w:val="00FC209F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3F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1">
    <w:name w:val="Body Text 3"/>
    <w:basedOn w:val="a"/>
    <w:link w:val="32"/>
    <w:rsid w:val="003C12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  <w:style w:type="character" w:customStyle="1" w:styleId="30">
    <w:name w:val="Заголовок 3 Знак"/>
    <w:link w:val="3"/>
    <w:rsid w:val="004C70BB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sid w:val="00456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3F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1">
    <w:name w:val="Body Text 3"/>
    <w:basedOn w:val="a"/>
    <w:link w:val="32"/>
    <w:rsid w:val="003C12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  <w:style w:type="character" w:customStyle="1" w:styleId="30">
    <w:name w:val="Заголовок 3 Знак"/>
    <w:link w:val="3"/>
    <w:rsid w:val="004C70BB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sid w:val="00456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FC7B7-2364-4B04-AC1E-93F7CB35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1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Шадрина Эльвира Руслановна</cp:lastModifiedBy>
  <cp:revision>2</cp:revision>
  <cp:lastPrinted>2021-09-07T03:45:00Z</cp:lastPrinted>
  <dcterms:created xsi:type="dcterms:W3CDTF">2021-09-08T05:10:00Z</dcterms:created>
  <dcterms:modified xsi:type="dcterms:W3CDTF">2021-09-08T05:10:00Z</dcterms:modified>
</cp:coreProperties>
</file>