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ул. Кирова, 3 каб.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C031C3" w:rsidP="004C70BB">
      <w:pPr>
        <w:jc w:val="both"/>
      </w:pPr>
      <w:r w:rsidRPr="00C031C3">
        <w:t xml:space="preserve">8 </w:t>
      </w:r>
      <w:r>
        <w:t>июля</w:t>
      </w:r>
      <w:r w:rsidR="00415D3F">
        <w:t xml:space="preserve">  2021 года </w:t>
      </w:r>
      <w:r w:rsidR="00415D3F">
        <w:tab/>
      </w:r>
      <w:r w:rsidR="003A10C0">
        <w:t>в перерыве заседания сессии</w:t>
      </w:r>
      <w:r w:rsidR="004C70BB" w:rsidRPr="0000216A">
        <w:tab/>
      </w:r>
      <w:r w:rsidR="003A10C0">
        <w:t xml:space="preserve">ЗСНСО                  </w:t>
      </w:r>
      <w:r>
        <w:t>кабинет 616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r w:rsidRPr="004C70BB">
        <w:t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 Родина Зоя Николаевна – заместитель председателя комитета, Андронова Анастасия Анатольевна, Быков Виталий Евгеньевич, Карасева Дарья Николаевна, Красовская Наталия Рудольфовна, Лотфуллина Ильгиза Рафиковна, 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B4827" w:rsidRDefault="005B4827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Нелюбов Сергей Александрович - заместитель Губернатора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316F8C" w:rsidRPr="004C70BB" w:rsidRDefault="00316F8C" w:rsidP="00316F8C">
      <w:pPr>
        <w:ind w:firstLine="709"/>
        <w:jc w:val="both"/>
        <w:rPr>
          <w:i/>
        </w:rPr>
      </w:pPr>
      <w:r w:rsidRPr="004C70BB">
        <w:rPr>
          <w:i/>
        </w:rPr>
        <w:t>Болтенко Надежда Николаевна - Уполномоченный по правам ребёнка в Новосибирской области</w:t>
      </w:r>
      <w:r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bookmarkStart w:id="0" w:name="_GoBack"/>
      <w:bookmarkEnd w:id="0"/>
      <w:r w:rsidRPr="004C70BB">
        <w:rPr>
          <w:i/>
        </w:rP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 xml:space="preserve">Зерняева Елена Александровна - старший помощник прокурора Новосибирской области по взаимодействию с законодательными </w:t>
      </w:r>
      <w:r w:rsidRPr="004C70BB">
        <w:rPr>
          <w:i/>
        </w:rPr>
        <w:lastRenderedPageBreak/>
        <w:t>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Омелёхина Наталья Владимировна - министр юстиции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Фролов Ярослав Александрович - министр труда и социального развития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C02E3B">
        <w:tc>
          <w:tcPr>
            <w:tcW w:w="9921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3A75E8" w:rsidRPr="004C70BB" w:rsidRDefault="003A75E8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3A10C0">
        <w:trPr>
          <w:trHeight w:val="5393"/>
        </w:trPr>
        <w:tc>
          <w:tcPr>
            <w:tcW w:w="9921" w:type="dxa"/>
            <w:shd w:val="clear" w:color="auto" w:fill="auto"/>
          </w:tcPr>
          <w:p w:rsidR="00C031C3" w:rsidRDefault="004C70BB" w:rsidP="00624CF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96076">
              <w:rPr>
                <w:lang w:eastAsia="x-none"/>
              </w:rPr>
              <w:t>2.</w:t>
            </w:r>
            <w:r w:rsidRPr="00796076">
              <w:rPr>
                <w:lang w:eastAsia="x-none"/>
              </w:rPr>
              <w:tab/>
            </w:r>
            <w:r w:rsidR="00C031C3" w:rsidRPr="00C031C3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</w:t>
            </w:r>
            <w:r w:rsidR="003A10C0">
              <w:rPr>
                <w:lang w:eastAsia="x-none"/>
              </w:rPr>
              <w:t>второе</w:t>
            </w:r>
            <w:r w:rsidR="00C031C3" w:rsidRPr="00C031C3">
              <w:rPr>
                <w:lang w:eastAsia="x-none"/>
              </w:rPr>
              <w:t xml:space="preserve"> чтение)</w:t>
            </w:r>
          </w:p>
          <w:p w:rsidR="00624CFF" w:rsidRPr="00796076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796076">
              <w:rPr>
                <w:b/>
                <w:lang w:eastAsia="x-none"/>
              </w:rPr>
              <w:t xml:space="preserve">Доклад: </w:t>
            </w:r>
          </w:p>
          <w:p w:rsidR="00624CFF" w:rsidRDefault="003A10C0" w:rsidP="00624CFF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3A10C0" w:rsidRPr="00624CFF" w:rsidRDefault="003A10C0" w:rsidP="00624CFF">
            <w:pPr>
              <w:tabs>
                <w:tab w:val="left" w:pos="0"/>
              </w:tabs>
              <w:ind w:firstLine="709"/>
              <w:jc w:val="both"/>
              <w:rPr>
                <w:highlight w:val="yellow"/>
                <w:lang w:eastAsia="x-none"/>
              </w:rPr>
            </w:pPr>
          </w:p>
          <w:p w:rsidR="00796076" w:rsidRDefault="00796076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3A10C0" w:rsidRDefault="003A10C0" w:rsidP="003A10C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</w:r>
            <w:r w:rsidRPr="003A10C0">
              <w:rPr>
                <w:lang w:eastAsia="x-none"/>
              </w:rPr>
              <w:t xml:space="preserve">О проекте закона Новосибирской области «О внесении изменений в Закон Новосибирской области «Об Уполномоченном по правам </w:t>
            </w:r>
            <w:r>
              <w:rPr>
                <w:lang w:eastAsia="x-none"/>
              </w:rPr>
              <w:t>ребенка в Новосибирской области</w:t>
            </w:r>
            <w:r>
              <w:rPr>
                <w:lang w:eastAsia="x-none"/>
              </w:rPr>
              <w:t>» (второе чтение)</w:t>
            </w:r>
          </w:p>
          <w:p w:rsidR="003A10C0" w:rsidRPr="003A10C0" w:rsidRDefault="003A10C0" w:rsidP="003A10C0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3A10C0">
              <w:rPr>
                <w:b/>
                <w:lang w:eastAsia="x-none"/>
              </w:rPr>
              <w:t xml:space="preserve">Доклад: </w:t>
            </w:r>
          </w:p>
          <w:p w:rsidR="004C70BB" w:rsidRPr="003A10C0" w:rsidRDefault="003A10C0" w:rsidP="003A10C0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3A10C0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</w:t>
            </w:r>
            <w:r w:rsidRPr="003A10C0">
              <w:rPr>
                <w:i/>
                <w:lang w:eastAsia="x-none"/>
              </w:rPr>
              <w:t>е, спорту и молодежной политике.</w:t>
            </w: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4C70BB" w:rsidRDefault="004C70BB" w:rsidP="003D3779">
      <w:pPr>
        <w:rPr>
          <w:lang w:eastAsia="x-none"/>
        </w:rPr>
      </w:pPr>
    </w:p>
    <w:p w:rsidR="000E65E1" w:rsidRPr="009B7EEE" w:rsidRDefault="000E65E1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5201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A03C57" w:rsidRDefault="003D3779" w:rsidP="00CC10A6">
            <w:r w:rsidRPr="00D85A6B">
              <w:t xml:space="preserve">Председатель </w:t>
            </w:r>
            <w:r w:rsidR="004C70BB" w:rsidRPr="00A03C57">
              <w:t>комитета</w:t>
            </w:r>
          </w:p>
        </w:tc>
        <w:tc>
          <w:tcPr>
            <w:tcW w:w="5521" w:type="dxa"/>
          </w:tcPr>
          <w:p w:rsidR="003D3779" w:rsidRPr="00623BBA" w:rsidRDefault="004C70BB" w:rsidP="008927FF">
            <w:pPr>
              <w:jc w:val="right"/>
            </w:pPr>
            <w:r w:rsidRPr="00A03C57">
              <w:t xml:space="preserve">В.А. Пак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00216A">
      <w:pPr>
        <w:widowControl w:val="0"/>
        <w:autoSpaceDE w:val="0"/>
        <w:autoSpaceDN w:val="0"/>
        <w:adjustRightInd w:val="0"/>
        <w:spacing w:before="240"/>
        <w:ind w:firstLine="567"/>
        <w:rPr>
          <w:sz w:val="20"/>
        </w:rPr>
      </w:pPr>
    </w:p>
    <w:sectPr w:rsidR="003D3779" w:rsidRPr="00F55ABD" w:rsidSect="00175A84"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EB" w:rsidRDefault="00021EEB">
      <w:r>
        <w:separator/>
      </w:r>
    </w:p>
  </w:endnote>
  <w:endnote w:type="continuationSeparator" w:id="0">
    <w:p w:rsidR="00021EEB" w:rsidRDefault="0002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EB" w:rsidRDefault="00021EEB">
      <w:r>
        <w:separator/>
      </w:r>
    </w:p>
  </w:footnote>
  <w:footnote w:type="continuationSeparator" w:id="0">
    <w:p w:rsidR="00021EEB" w:rsidRDefault="0002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106D2"/>
    <w:rsid w:val="00011EA0"/>
    <w:rsid w:val="00020534"/>
    <w:rsid w:val="00021EEB"/>
    <w:rsid w:val="00022EFA"/>
    <w:rsid w:val="00027009"/>
    <w:rsid w:val="000377F5"/>
    <w:rsid w:val="0005629F"/>
    <w:rsid w:val="00057BDF"/>
    <w:rsid w:val="00063C46"/>
    <w:rsid w:val="000A24E1"/>
    <w:rsid w:val="000B5986"/>
    <w:rsid w:val="000C3183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6E5B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16F8C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10C0"/>
    <w:rsid w:val="003A75E8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6082F"/>
    <w:rsid w:val="004609D8"/>
    <w:rsid w:val="00467A51"/>
    <w:rsid w:val="004773C0"/>
    <w:rsid w:val="00486873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62394"/>
    <w:rsid w:val="00762DC7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45EC6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95364"/>
    <w:rsid w:val="009A1F08"/>
    <w:rsid w:val="009A3D1B"/>
    <w:rsid w:val="009A6365"/>
    <w:rsid w:val="009B0DDA"/>
    <w:rsid w:val="009B58D3"/>
    <w:rsid w:val="009D38B9"/>
    <w:rsid w:val="009D531A"/>
    <w:rsid w:val="009D556E"/>
    <w:rsid w:val="009D7C87"/>
    <w:rsid w:val="009E396C"/>
    <w:rsid w:val="009F528C"/>
    <w:rsid w:val="00A02C67"/>
    <w:rsid w:val="00A03C5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2E3B"/>
    <w:rsid w:val="00C031C3"/>
    <w:rsid w:val="00C0496F"/>
    <w:rsid w:val="00C07203"/>
    <w:rsid w:val="00C1690E"/>
    <w:rsid w:val="00C17E9D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A7AC9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9D8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668DC"/>
  <w15:docId w15:val="{6D207248-94ED-410B-8273-59B4C5C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Заголовок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8662-5F0E-430E-8882-40D4CCA1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Сыч Снежана Николаевна</cp:lastModifiedBy>
  <cp:revision>3</cp:revision>
  <cp:lastPrinted>2021-04-29T04:47:00Z</cp:lastPrinted>
  <dcterms:created xsi:type="dcterms:W3CDTF">2021-07-05T03:08:00Z</dcterms:created>
  <dcterms:modified xsi:type="dcterms:W3CDTF">2021-07-05T03:09:00Z</dcterms:modified>
</cp:coreProperties>
</file>