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7E2731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7E2731">
              <w:t>10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DC2908" w:rsidRDefault="00DC2908" w:rsidP="002F53A0">
      <w:pPr>
        <w:spacing w:line="280" w:lineRule="exact"/>
        <w:jc w:val="center"/>
        <w:rPr>
          <w:b/>
          <w:caps/>
        </w:rPr>
      </w:pPr>
    </w:p>
    <w:p w:rsidR="007369C3" w:rsidRDefault="003D3779" w:rsidP="002F53A0">
      <w:pPr>
        <w:spacing w:line="28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2F53A0">
      <w:pPr>
        <w:spacing w:line="28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7E2731">
        <w:rPr>
          <w:b/>
        </w:rPr>
        <w:t>20</w:t>
      </w:r>
      <w:r w:rsidR="007369C3">
        <w:rPr>
          <w:b/>
        </w:rPr>
        <w:t xml:space="preserve"> </w:t>
      </w:r>
      <w:r w:rsidR="001D329B">
        <w:rPr>
          <w:b/>
        </w:rPr>
        <w:t>ок</w:t>
      </w:r>
      <w:r w:rsidR="00AD1A48">
        <w:rPr>
          <w:b/>
        </w:rPr>
        <w:t xml:space="preserve">тября </w:t>
      </w:r>
      <w:r w:rsidR="00970611">
        <w:rPr>
          <w:b/>
        </w:rPr>
        <w:t>202</w:t>
      </w:r>
      <w:r w:rsidR="005D6870">
        <w:rPr>
          <w:b/>
        </w:rPr>
        <w:t>3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3D3779" w:rsidRPr="00525717" w:rsidRDefault="003D3779" w:rsidP="002F53A0">
      <w:pPr>
        <w:spacing w:line="280" w:lineRule="exact"/>
        <w:jc w:val="center"/>
        <w:rPr>
          <w:sz w:val="10"/>
        </w:rPr>
      </w:pPr>
    </w:p>
    <w:p w:rsidR="000661A8" w:rsidRPr="00CF0F33" w:rsidRDefault="001D329B" w:rsidP="002F53A0">
      <w:pPr>
        <w:tabs>
          <w:tab w:val="left" w:pos="7513"/>
          <w:tab w:val="left" w:pos="9356"/>
        </w:tabs>
        <w:spacing w:line="280" w:lineRule="exact"/>
        <w:ind w:right="282"/>
        <w:jc w:val="right"/>
      </w:pPr>
      <w:r>
        <w:t>14</w:t>
      </w:r>
      <w:r w:rsidR="000661A8" w:rsidRPr="00CF0F33">
        <w:t>:</w:t>
      </w:r>
      <w:r>
        <w:t>0</w:t>
      </w:r>
      <w:r w:rsidR="000661A8" w:rsidRPr="00CF0F33">
        <w:t>0</w:t>
      </w:r>
    </w:p>
    <w:p w:rsidR="000C4EE0" w:rsidRPr="00CF0F33" w:rsidRDefault="00EF4A6A" w:rsidP="002F53A0">
      <w:pPr>
        <w:tabs>
          <w:tab w:val="left" w:pos="7513"/>
          <w:tab w:val="left" w:pos="9356"/>
        </w:tabs>
        <w:spacing w:line="280" w:lineRule="exact"/>
        <w:ind w:right="282"/>
        <w:jc w:val="right"/>
      </w:pPr>
      <w:r>
        <w:t xml:space="preserve">Малый </w:t>
      </w:r>
      <w:r w:rsidR="00F302B2" w:rsidRPr="00CF0F33">
        <w:t>з</w:t>
      </w:r>
      <w:r w:rsidR="000661A8" w:rsidRPr="00CF0F33">
        <w:t xml:space="preserve">ал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7E2731" w:rsidRDefault="007E2731" w:rsidP="002F53A0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b/>
                <w:lang w:eastAsia="x-none"/>
              </w:rPr>
            </w:pPr>
          </w:p>
          <w:p w:rsidR="00970611" w:rsidRPr="005F7E74" w:rsidRDefault="00970611" w:rsidP="002F53A0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b/>
                <w:lang w:eastAsia="x-none"/>
              </w:rPr>
            </w:pPr>
            <w:r w:rsidRPr="005F7E74">
              <w:rPr>
                <w:b/>
                <w:lang w:eastAsia="x-none"/>
              </w:rPr>
              <w:t>1.</w:t>
            </w:r>
            <w:r w:rsidR="006F5445">
              <w:rPr>
                <w:b/>
                <w:lang w:eastAsia="x-none"/>
              </w:rPr>
              <w:t xml:space="preserve">  </w:t>
            </w:r>
            <w:r w:rsidRPr="005F7E74">
              <w:rPr>
                <w:b/>
                <w:lang w:eastAsia="x-none"/>
              </w:rPr>
              <w:t xml:space="preserve">Утверждение повестки </w:t>
            </w:r>
            <w:r w:rsidR="00A279F6" w:rsidRPr="005F7E74">
              <w:rPr>
                <w:b/>
                <w:lang w:eastAsia="x-none"/>
              </w:rPr>
              <w:t xml:space="preserve">и регламента </w:t>
            </w:r>
            <w:r w:rsidR="005208B1" w:rsidRPr="005F7E74">
              <w:rPr>
                <w:b/>
                <w:lang w:eastAsia="x-none"/>
              </w:rPr>
              <w:t xml:space="preserve">заседания </w:t>
            </w:r>
            <w:r w:rsidRPr="005F7E74">
              <w:rPr>
                <w:b/>
                <w:lang w:eastAsia="x-none"/>
              </w:rPr>
              <w:t>комитета</w:t>
            </w:r>
            <w:r w:rsidR="005047E1">
              <w:rPr>
                <w:b/>
                <w:lang w:eastAsia="x-none"/>
              </w:rPr>
              <w:t>.</w:t>
            </w:r>
          </w:p>
          <w:p w:rsidR="001D329B" w:rsidRPr="00AB44A5" w:rsidRDefault="000661A8" w:rsidP="007E2731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b/>
                <w:lang w:eastAsia="x-none"/>
              </w:rPr>
            </w:pPr>
            <w:r w:rsidRPr="000661A8">
              <w:rPr>
                <w:lang w:eastAsia="x-none"/>
              </w:rPr>
              <w:t>Доклад:</w:t>
            </w:r>
            <w:r w:rsidRPr="000661A8">
              <w:rPr>
                <w:lang w:eastAsia="x-none"/>
              </w:rPr>
              <w:tab/>
            </w:r>
            <w:r w:rsidR="00D037CD" w:rsidRPr="00D037CD">
              <w:rPr>
                <w:lang w:eastAsia="x-none"/>
              </w:rPr>
              <w:t xml:space="preserve">Умербаев Игорь Равильевич </w:t>
            </w:r>
            <w:r w:rsidRPr="000661A8">
              <w:rPr>
                <w:lang w:eastAsia="x-none"/>
              </w:rPr>
      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</w:tbl>
    <w:p w:rsidR="00DC2908" w:rsidRDefault="007E2731" w:rsidP="002F53A0">
      <w:pPr>
        <w:tabs>
          <w:tab w:val="left" w:pos="0"/>
        </w:tabs>
        <w:spacing w:line="28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2</w:t>
      </w:r>
      <w:r w:rsidR="005F05F2">
        <w:rPr>
          <w:b/>
          <w:lang w:eastAsia="x-none"/>
        </w:rPr>
        <w:t>.</w:t>
      </w:r>
      <w:r w:rsidR="00AD1A48">
        <w:rPr>
          <w:b/>
          <w:lang w:eastAsia="x-none"/>
        </w:rPr>
        <w:t xml:space="preserve"> </w:t>
      </w:r>
      <w:r w:rsidR="00DC2908">
        <w:rPr>
          <w:b/>
          <w:lang w:eastAsia="x-none"/>
        </w:rPr>
        <w:t>О награждении наград</w:t>
      </w:r>
      <w:r>
        <w:rPr>
          <w:b/>
          <w:lang w:eastAsia="x-none"/>
        </w:rPr>
        <w:t>ой</w:t>
      </w:r>
      <w:r w:rsidR="00DC2908">
        <w:rPr>
          <w:b/>
          <w:lang w:eastAsia="x-none"/>
        </w:rPr>
        <w:t xml:space="preserve"> Законодательного Собрания Новосибирской области.</w:t>
      </w:r>
    </w:p>
    <w:p w:rsidR="00DC2908" w:rsidRDefault="00DC2908" w:rsidP="002F53A0">
      <w:pPr>
        <w:tabs>
          <w:tab w:val="left" w:pos="0"/>
        </w:tabs>
        <w:spacing w:line="280" w:lineRule="exact"/>
        <w:ind w:firstLine="709"/>
        <w:jc w:val="both"/>
        <w:rPr>
          <w:lang w:eastAsia="x-none"/>
        </w:rPr>
      </w:pPr>
      <w:r>
        <w:rPr>
          <w:b/>
          <w:lang w:eastAsia="x-none"/>
        </w:rPr>
        <w:t xml:space="preserve"> </w:t>
      </w:r>
      <w:r w:rsidRPr="00DC2908">
        <w:rPr>
          <w:lang w:eastAsia="x-none"/>
        </w:rPr>
        <w:t>Доклад:</w:t>
      </w:r>
      <w:r w:rsidRPr="00DC2908">
        <w:rPr>
          <w:lang w:eastAsia="x-none"/>
        </w:rPr>
        <w:tab/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83FE9" w:rsidRDefault="00883FE9" w:rsidP="002F53A0">
      <w:pPr>
        <w:tabs>
          <w:tab w:val="left" w:pos="0"/>
        </w:tabs>
        <w:spacing w:line="280" w:lineRule="exact"/>
        <w:ind w:firstLine="709"/>
        <w:jc w:val="both"/>
        <w:rPr>
          <w:b/>
          <w:lang w:eastAsia="x-non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2F53A0" w:rsidRDefault="002F53A0" w:rsidP="002F53A0">
            <w:pPr>
              <w:spacing w:line="280" w:lineRule="exact"/>
            </w:pPr>
          </w:p>
          <w:p w:rsidR="003D3779" w:rsidRPr="000C4EE0" w:rsidRDefault="009A58E5" w:rsidP="002F53A0">
            <w:pPr>
              <w:spacing w:line="28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2F53A0" w:rsidRDefault="00052C0D" w:rsidP="002F53A0">
            <w:pPr>
              <w:spacing w:line="280" w:lineRule="exact"/>
              <w:ind w:right="-106"/>
              <w:jc w:val="right"/>
            </w:pPr>
            <w:r>
              <w:t xml:space="preserve">  </w:t>
            </w:r>
          </w:p>
          <w:p w:rsidR="003D3779" w:rsidRPr="005208B1" w:rsidRDefault="00D037CD" w:rsidP="002F53A0">
            <w:pPr>
              <w:spacing w:line="28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2F53A0">
      <w:pPr>
        <w:spacing w:line="280" w:lineRule="exact"/>
        <w:ind w:firstLine="709"/>
        <w:rPr>
          <w:sz w:val="20"/>
        </w:rPr>
      </w:pPr>
    </w:p>
    <w:sectPr w:rsidR="003D3779" w:rsidRPr="00F55ABD" w:rsidSect="001D329B">
      <w:pgSz w:w="11906" w:h="16838"/>
      <w:pgMar w:top="568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E7" w:rsidRDefault="00A74AE7">
      <w:r>
        <w:separator/>
      </w:r>
    </w:p>
  </w:endnote>
  <w:endnote w:type="continuationSeparator" w:id="0">
    <w:p w:rsidR="00A74AE7" w:rsidRDefault="00A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E7" w:rsidRDefault="00A74AE7">
      <w:r>
        <w:separator/>
      </w:r>
    </w:p>
  </w:footnote>
  <w:footnote w:type="continuationSeparator" w:id="0">
    <w:p w:rsidR="00A74AE7" w:rsidRDefault="00A7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988"/>
    <w:rsid w:val="00091A8F"/>
    <w:rsid w:val="000A06C2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50BE"/>
    <w:rsid w:val="0011095D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964DD"/>
    <w:rsid w:val="001A5E97"/>
    <w:rsid w:val="001A61A4"/>
    <w:rsid w:val="001B2312"/>
    <w:rsid w:val="001B259F"/>
    <w:rsid w:val="001B4926"/>
    <w:rsid w:val="001B7F69"/>
    <w:rsid w:val="001C08FF"/>
    <w:rsid w:val="001C2A1B"/>
    <w:rsid w:val="001C54FC"/>
    <w:rsid w:val="001D329B"/>
    <w:rsid w:val="001D5C94"/>
    <w:rsid w:val="001E14B7"/>
    <w:rsid w:val="001E1951"/>
    <w:rsid w:val="001E743A"/>
    <w:rsid w:val="001F2313"/>
    <w:rsid w:val="001F413B"/>
    <w:rsid w:val="001F44FF"/>
    <w:rsid w:val="001F648C"/>
    <w:rsid w:val="0020104F"/>
    <w:rsid w:val="0020575E"/>
    <w:rsid w:val="00215B6C"/>
    <w:rsid w:val="00216ADB"/>
    <w:rsid w:val="00216CEF"/>
    <w:rsid w:val="00242630"/>
    <w:rsid w:val="002435AA"/>
    <w:rsid w:val="00244F95"/>
    <w:rsid w:val="002530AB"/>
    <w:rsid w:val="00254277"/>
    <w:rsid w:val="00254536"/>
    <w:rsid w:val="00266EB2"/>
    <w:rsid w:val="0027098B"/>
    <w:rsid w:val="002754E2"/>
    <w:rsid w:val="002868AD"/>
    <w:rsid w:val="002901A4"/>
    <w:rsid w:val="00291659"/>
    <w:rsid w:val="0029198A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53A0"/>
    <w:rsid w:val="002F6B83"/>
    <w:rsid w:val="002F7267"/>
    <w:rsid w:val="002F7D2C"/>
    <w:rsid w:val="003042A2"/>
    <w:rsid w:val="00312164"/>
    <w:rsid w:val="003130D9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1A18"/>
    <w:rsid w:val="0036215B"/>
    <w:rsid w:val="003659EA"/>
    <w:rsid w:val="00365E66"/>
    <w:rsid w:val="00372243"/>
    <w:rsid w:val="00374B78"/>
    <w:rsid w:val="00375285"/>
    <w:rsid w:val="00382E83"/>
    <w:rsid w:val="00386C76"/>
    <w:rsid w:val="00387CD4"/>
    <w:rsid w:val="00395672"/>
    <w:rsid w:val="00396288"/>
    <w:rsid w:val="003A75E8"/>
    <w:rsid w:val="003C0EF7"/>
    <w:rsid w:val="003C1252"/>
    <w:rsid w:val="003C4D34"/>
    <w:rsid w:val="003D3779"/>
    <w:rsid w:val="003E0B8D"/>
    <w:rsid w:val="003E38DE"/>
    <w:rsid w:val="003E51D9"/>
    <w:rsid w:val="003E57C5"/>
    <w:rsid w:val="003F025C"/>
    <w:rsid w:val="003F496C"/>
    <w:rsid w:val="003F642F"/>
    <w:rsid w:val="003F6E76"/>
    <w:rsid w:val="003F734B"/>
    <w:rsid w:val="003F7A84"/>
    <w:rsid w:val="004049BF"/>
    <w:rsid w:val="004065A8"/>
    <w:rsid w:val="004077F6"/>
    <w:rsid w:val="00424803"/>
    <w:rsid w:val="00432D7B"/>
    <w:rsid w:val="00433D4C"/>
    <w:rsid w:val="004411B3"/>
    <w:rsid w:val="004443CC"/>
    <w:rsid w:val="0045009E"/>
    <w:rsid w:val="00456C1F"/>
    <w:rsid w:val="004609D8"/>
    <w:rsid w:val="00461449"/>
    <w:rsid w:val="00467A51"/>
    <w:rsid w:val="004716F5"/>
    <w:rsid w:val="004773C0"/>
    <w:rsid w:val="004842FE"/>
    <w:rsid w:val="00486873"/>
    <w:rsid w:val="004915E2"/>
    <w:rsid w:val="004A7CF2"/>
    <w:rsid w:val="004A7F62"/>
    <w:rsid w:val="004B0135"/>
    <w:rsid w:val="004B03F0"/>
    <w:rsid w:val="004C2A75"/>
    <w:rsid w:val="004C2D3E"/>
    <w:rsid w:val="004C5AF3"/>
    <w:rsid w:val="004D053E"/>
    <w:rsid w:val="004D559F"/>
    <w:rsid w:val="004D725F"/>
    <w:rsid w:val="004E3129"/>
    <w:rsid w:val="004E7862"/>
    <w:rsid w:val="004E7DFD"/>
    <w:rsid w:val="004F0B8B"/>
    <w:rsid w:val="004F1681"/>
    <w:rsid w:val="004F7364"/>
    <w:rsid w:val="005006C7"/>
    <w:rsid w:val="005047E1"/>
    <w:rsid w:val="0051090A"/>
    <w:rsid w:val="005208B1"/>
    <w:rsid w:val="00522056"/>
    <w:rsid w:val="00525451"/>
    <w:rsid w:val="00525717"/>
    <w:rsid w:val="00534A84"/>
    <w:rsid w:val="00535BF6"/>
    <w:rsid w:val="0054249C"/>
    <w:rsid w:val="0054445E"/>
    <w:rsid w:val="005539B2"/>
    <w:rsid w:val="0055492E"/>
    <w:rsid w:val="00567EBA"/>
    <w:rsid w:val="00573D0C"/>
    <w:rsid w:val="0058084C"/>
    <w:rsid w:val="00586A47"/>
    <w:rsid w:val="00587FFA"/>
    <w:rsid w:val="00590D55"/>
    <w:rsid w:val="0059496A"/>
    <w:rsid w:val="00596F24"/>
    <w:rsid w:val="005978A9"/>
    <w:rsid w:val="005A43CD"/>
    <w:rsid w:val="005B6B79"/>
    <w:rsid w:val="005B708E"/>
    <w:rsid w:val="005C3C53"/>
    <w:rsid w:val="005D0130"/>
    <w:rsid w:val="005D3F5E"/>
    <w:rsid w:val="005D6870"/>
    <w:rsid w:val="005E49EE"/>
    <w:rsid w:val="005E5782"/>
    <w:rsid w:val="005F05F2"/>
    <w:rsid w:val="005F4B04"/>
    <w:rsid w:val="005F7E74"/>
    <w:rsid w:val="00604B39"/>
    <w:rsid w:val="00605DBF"/>
    <w:rsid w:val="00605F7F"/>
    <w:rsid w:val="006065E8"/>
    <w:rsid w:val="00606BA9"/>
    <w:rsid w:val="00611672"/>
    <w:rsid w:val="00611856"/>
    <w:rsid w:val="006162A2"/>
    <w:rsid w:val="00620059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169"/>
    <w:rsid w:val="006A5F8B"/>
    <w:rsid w:val="006B5FB7"/>
    <w:rsid w:val="006C2A8F"/>
    <w:rsid w:val="006D46AF"/>
    <w:rsid w:val="006D6D70"/>
    <w:rsid w:val="006D724A"/>
    <w:rsid w:val="006D78F4"/>
    <w:rsid w:val="006E1196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13D3B"/>
    <w:rsid w:val="007222E3"/>
    <w:rsid w:val="00723E10"/>
    <w:rsid w:val="00733243"/>
    <w:rsid w:val="00733932"/>
    <w:rsid w:val="00734B8B"/>
    <w:rsid w:val="007369C3"/>
    <w:rsid w:val="00737559"/>
    <w:rsid w:val="00740607"/>
    <w:rsid w:val="00747766"/>
    <w:rsid w:val="00752C28"/>
    <w:rsid w:val="00754A2D"/>
    <w:rsid w:val="0075565C"/>
    <w:rsid w:val="00762394"/>
    <w:rsid w:val="00762DC7"/>
    <w:rsid w:val="0077000C"/>
    <w:rsid w:val="00772BC2"/>
    <w:rsid w:val="007744B9"/>
    <w:rsid w:val="00774879"/>
    <w:rsid w:val="007765FC"/>
    <w:rsid w:val="0077790E"/>
    <w:rsid w:val="00787242"/>
    <w:rsid w:val="00793521"/>
    <w:rsid w:val="00794E10"/>
    <w:rsid w:val="00797D20"/>
    <w:rsid w:val="00797DEB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E19F3"/>
    <w:rsid w:val="007E2731"/>
    <w:rsid w:val="007E3576"/>
    <w:rsid w:val="007E49B4"/>
    <w:rsid w:val="007F1D05"/>
    <w:rsid w:val="007F44F5"/>
    <w:rsid w:val="007F4902"/>
    <w:rsid w:val="007F6E0C"/>
    <w:rsid w:val="008017E0"/>
    <w:rsid w:val="00802931"/>
    <w:rsid w:val="00803CDB"/>
    <w:rsid w:val="008129E0"/>
    <w:rsid w:val="0081369F"/>
    <w:rsid w:val="0081576B"/>
    <w:rsid w:val="0081730B"/>
    <w:rsid w:val="00821944"/>
    <w:rsid w:val="00822C4F"/>
    <w:rsid w:val="008233B7"/>
    <w:rsid w:val="0083289A"/>
    <w:rsid w:val="008337BD"/>
    <w:rsid w:val="00847F5F"/>
    <w:rsid w:val="0085004D"/>
    <w:rsid w:val="00857C23"/>
    <w:rsid w:val="00860D0B"/>
    <w:rsid w:val="008664E3"/>
    <w:rsid w:val="00875E42"/>
    <w:rsid w:val="00875EFC"/>
    <w:rsid w:val="00880FC1"/>
    <w:rsid w:val="00883FE9"/>
    <w:rsid w:val="0088657A"/>
    <w:rsid w:val="0089156E"/>
    <w:rsid w:val="008927FF"/>
    <w:rsid w:val="00895CEC"/>
    <w:rsid w:val="00896835"/>
    <w:rsid w:val="008A3064"/>
    <w:rsid w:val="008A5625"/>
    <w:rsid w:val="008A6634"/>
    <w:rsid w:val="008A7A66"/>
    <w:rsid w:val="008B0ED6"/>
    <w:rsid w:val="008C7C84"/>
    <w:rsid w:val="008D26A4"/>
    <w:rsid w:val="008E34C6"/>
    <w:rsid w:val="008E57BA"/>
    <w:rsid w:val="008E7FAF"/>
    <w:rsid w:val="008F1D7B"/>
    <w:rsid w:val="00903F70"/>
    <w:rsid w:val="009115F6"/>
    <w:rsid w:val="00914147"/>
    <w:rsid w:val="009156A1"/>
    <w:rsid w:val="009207D6"/>
    <w:rsid w:val="00921239"/>
    <w:rsid w:val="00931E41"/>
    <w:rsid w:val="0093611B"/>
    <w:rsid w:val="0093637D"/>
    <w:rsid w:val="00936617"/>
    <w:rsid w:val="0094730B"/>
    <w:rsid w:val="00952820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F01AE"/>
    <w:rsid w:val="009F528C"/>
    <w:rsid w:val="00A02C67"/>
    <w:rsid w:val="00A02E93"/>
    <w:rsid w:val="00A05379"/>
    <w:rsid w:val="00A16DD0"/>
    <w:rsid w:val="00A17E77"/>
    <w:rsid w:val="00A24A00"/>
    <w:rsid w:val="00A24FD1"/>
    <w:rsid w:val="00A279F6"/>
    <w:rsid w:val="00A30AC7"/>
    <w:rsid w:val="00A315B5"/>
    <w:rsid w:val="00A363B2"/>
    <w:rsid w:val="00A41E90"/>
    <w:rsid w:val="00A4660C"/>
    <w:rsid w:val="00A46B13"/>
    <w:rsid w:val="00A659B5"/>
    <w:rsid w:val="00A659BA"/>
    <w:rsid w:val="00A66372"/>
    <w:rsid w:val="00A6661A"/>
    <w:rsid w:val="00A671A1"/>
    <w:rsid w:val="00A67CCF"/>
    <w:rsid w:val="00A715E1"/>
    <w:rsid w:val="00A72AC0"/>
    <w:rsid w:val="00A74AE7"/>
    <w:rsid w:val="00A81243"/>
    <w:rsid w:val="00A875C1"/>
    <w:rsid w:val="00A92DE2"/>
    <w:rsid w:val="00A95CE4"/>
    <w:rsid w:val="00A97F97"/>
    <w:rsid w:val="00AA03A7"/>
    <w:rsid w:val="00AA0E23"/>
    <w:rsid w:val="00AA44CE"/>
    <w:rsid w:val="00AA5A56"/>
    <w:rsid w:val="00AA6112"/>
    <w:rsid w:val="00AB20CB"/>
    <w:rsid w:val="00AB3901"/>
    <w:rsid w:val="00AB44A5"/>
    <w:rsid w:val="00AB6F62"/>
    <w:rsid w:val="00AC14CB"/>
    <w:rsid w:val="00AC40BB"/>
    <w:rsid w:val="00AC4A95"/>
    <w:rsid w:val="00AC5254"/>
    <w:rsid w:val="00AC7B14"/>
    <w:rsid w:val="00AD1A48"/>
    <w:rsid w:val="00AE4320"/>
    <w:rsid w:val="00AF3C83"/>
    <w:rsid w:val="00B01726"/>
    <w:rsid w:val="00B0428C"/>
    <w:rsid w:val="00B051F8"/>
    <w:rsid w:val="00B116CA"/>
    <w:rsid w:val="00B147CF"/>
    <w:rsid w:val="00B27953"/>
    <w:rsid w:val="00B319E6"/>
    <w:rsid w:val="00B32CB8"/>
    <w:rsid w:val="00B32ED0"/>
    <w:rsid w:val="00B35A45"/>
    <w:rsid w:val="00B3658A"/>
    <w:rsid w:val="00B46046"/>
    <w:rsid w:val="00B46E2B"/>
    <w:rsid w:val="00B527F4"/>
    <w:rsid w:val="00B53D29"/>
    <w:rsid w:val="00B5691B"/>
    <w:rsid w:val="00B60A2E"/>
    <w:rsid w:val="00B66022"/>
    <w:rsid w:val="00B67C4A"/>
    <w:rsid w:val="00B72332"/>
    <w:rsid w:val="00B7256C"/>
    <w:rsid w:val="00B8237A"/>
    <w:rsid w:val="00B91964"/>
    <w:rsid w:val="00B96BD8"/>
    <w:rsid w:val="00BA0782"/>
    <w:rsid w:val="00BA2314"/>
    <w:rsid w:val="00BA4DAA"/>
    <w:rsid w:val="00BB0633"/>
    <w:rsid w:val="00BB5598"/>
    <w:rsid w:val="00BB5C03"/>
    <w:rsid w:val="00BB6F4D"/>
    <w:rsid w:val="00BC1C9C"/>
    <w:rsid w:val="00BC34A1"/>
    <w:rsid w:val="00BC62FF"/>
    <w:rsid w:val="00BD1128"/>
    <w:rsid w:val="00BD20CC"/>
    <w:rsid w:val="00BD2F64"/>
    <w:rsid w:val="00BE0C46"/>
    <w:rsid w:val="00BE2F8D"/>
    <w:rsid w:val="00BF092E"/>
    <w:rsid w:val="00BF4624"/>
    <w:rsid w:val="00BF480B"/>
    <w:rsid w:val="00BF7D8B"/>
    <w:rsid w:val="00C00AA0"/>
    <w:rsid w:val="00C0343A"/>
    <w:rsid w:val="00C0496F"/>
    <w:rsid w:val="00C07203"/>
    <w:rsid w:val="00C14E56"/>
    <w:rsid w:val="00C15F34"/>
    <w:rsid w:val="00C1690E"/>
    <w:rsid w:val="00C21B83"/>
    <w:rsid w:val="00C232DA"/>
    <w:rsid w:val="00C23A36"/>
    <w:rsid w:val="00C23E75"/>
    <w:rsid w:val="00C2765D"/>
    <w:rsid w:val="00C278B4"/>
    <w:rsid w:val="00C27CF4"/>
    <w:rsid w:val="00C315FB"/>
    <w:rsid w:val="00C37BD8"/>
    <w:rsid w:val="00C423D6"/>
    <w:rsid w:val="00C4510E"/>
    <w:rsid w:val="00C45B32"/>
    <w:rsid w:val="00C60A0A"/>
    <w:rsid w:val="00C63BA4"/>
    <w:rsid w:val="00C642BE"/>
    <w:rsid w:val="00C65AC4"/>
    <w:rsid w:val="00C74D7E"/>
    <w:rsid w:val="00C759ED"/>
    <w:rsid w:val="00C7764D"/>
    <w:rsid w:val="00C7780C"/>
    <w:rsid w:val="00C85DC3"/>
    <w:rsid w:val="00C92C99"/>
    <w:rsid w:val="00C92F9E"/>
    <w:rsid w:val="00C9416D"/>
    <w:rsid w:val="00C97B7C"/>
    <w:rsid w:val="00CA35FA"/>
    <w:rsid w:val="00CB0C5F"/>
    <w:rsid w:val="00CB3E83"/>
    <w:rsid w:val="00CC0F91"/>
    <w:rsid w:val="00CC10A6"/>
    <w:rsid w:val="00CD2540"/>
    <w:rsid w:val="00CD3406"/>
    <w:rsid w:val="00CD4EB3"/>
    <w:rsid w:val="00CE01F5"/>
    <w:rsid w:val="00CE5305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2185C"/>
    <w:rsid w:val="00D23890"/>
    <w:rsid w:val="00D321AF"/>
    <w:rsid w:val="00D32C9F"/>
    <w:rsid w:val="00D34539"/>
    <w:rsid w:val="00D401ED"/>
    <w:rsid w:val="00D41770"/>
    <w:rsid w:val="00D47311"/>
    <w:rsid w:val="00D47CB6"/>
    <w:rsid w:val="00D52280"/>
    <w:rsid w:val="00D56BB4"/>
    <w:rsid w:val="00D60788"/>
    <w:rsid w:val="00D65884"/>
    <w:rsid w:val="00D67CE0"/>
    <w:rsid w:val="00D70C33"/>
    <w:rsid w:val="00D760E4"/>
    <w:rsid w:val="00D766B7"/>
    <w:rsid w:val="00D7750E"/>
    <w:rsid w:val="00D83DF1"/>
    <w:rsid w:val="00D843D0"/>
    <w:rsid w:val="00DA6D74"/>
    <w:rsid w:val="00DC1213"/>
    <w:rsid w:val="00DC16AD"/>
    <w:rsid w:val="00DC2908"/>
    <w:rsid w:val="00DC2CF4"/>
    <w:rsid w:val="00DC6BA5"/>
    <w:rsid w:val="00DD16ED"/>
    <w:rsid w:val="00DD1C9A"/>
    <w:rsid w:val="00DD202D"/>
    <w:rsid w:val="00DD25FC"/>
    <w:rsid w:val="00DD3E06"/>
    <w:rsid w:val="00DD40C6"/>
    <w:rsid w:val="00DE0442"/>
    <w:rsid w:val="00DE4E53"/>
    <w:rsid w:val="00DE4EF7"/>
    <w:rsid w:val="00DF40D9"/>
    <w:rsid w:val="00DF789B"/>
    <w:rsid w:val="00E002F9"/>
    <w:rsid w:val="00E0051F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4029F"/>
    <w:rsid w:val="00E4092A"/>
    <w:rsid w:val="00E469EA"/>
    <w:rsid w:val="00E52AA7"/>
    <w:rsid w:val="00E566F8"/>
    <w:rsid w:val="00E60F45"/>
    <w:rsid w:val="00E658BA"/>
    <w:rsid w:val="00E713A0"/>
    <w:rsid w:val="00E72505"/>
    <w:rsid w:val="00E75006"/>
    <w:rsid w:val="00E81FAA"/>
    <w:rsid w:val="00E9288A"/>
    <w:rsid w:val="00E944DC"/>
    <w:rsid w:val="00E94E0B"/>
    <w:rsid w:val="00E95E7F"/>
    <w:rsid w:val="00EA2CAF"/>
    <w:rsid w:val="00EA346C"/>
    <w:rsid w:val="00EA4F82"/>
    <w:rsid w:val="00EB468C"/>
    <w:rsid w:val="00EB51EA"/>
    <w:rsid w:val="00EC0425"/>
    <w:rsid w:val="00EC0970"/>
    <w:rsid w:val="00EC2362"/>
    <w:rsid w:val="00EC3A63"/>
    <w:rsid w:val="00EC424B"/>
    <w:rsid w:val="00EC7B61"/>
    <w:rsid w:val="00EF2143"/>
    <w:rsid w:val="00EF2A78"/>
    <w:rsid w:val="00EF4A6A"/>
    <w:rsid w:val="00EF7905"/>
    <w:rsid w:val="00F02474"/>
    <w:rsid w:val="00F02C6F"/>
    <w:rsid w:val="00F035E1"/>
    <w:rsid w:val="00F07BBD"/>
    <w:rsid w:val="00F14570"/>
    <w:rsid w:val="00F153EA"/>
    <w:rsid w:val="00F22955"/>
    <w:rsid w:val="00F27312"/>
    <w:rsid w:val="00F302B2"/>
    <w:rsid w:val="00F340B4"/>
    <w:rsid w:val="00F348EE"/>
    <w:rsid w:val="00F5377C"/>
    <w:rsid w:val="00F5401C"/>
    <w:rsid w:val="00F55ABD"/>
    <w:rsid w:val="00F567F4"/>
    <w:rsid w:val="00F57D4C"/>
    <w:rsid w:val="00F60A6A"/>
    <w:rsid w:val="00F60FBA"/>
    <w:rsid w:val="00F613E7"/>
    <w:rsid w:val="00F614BD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A152F"/>
    <w:rsid w:val="00FA32F2"/>
    <w:rsid w:val="00FA3328"/>
    <w:rsid w:val="00FA58AD"/>
    <w:rsid w:val="00FA687A"/>
    <w:rsid w:val="00FA6EFB"/>
    <w:rsid w:val="00FB27B9"/>
    <w:rsid w:val="00FB27FF"/>
    <w:rsid w:val="00FC092F"/>
    <w:rsid w:val="00FC0951"/>
    <w:rsid w:val="00FC10A2"/>
    <w:rsid w:val="00FC1BE2"/>
    <w:rsid w:val="00FC209F"/>
    <w:rsid w:val="00FC6ACC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A25F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2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BB72-650F-4D2A-9061-8F5DDAF0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2023-10-16T09:19:00Z</cp:lastPrinted>
  <dcterms:created xsi:type="dcterms:W3CDTF">2023-10-20T04:16:00Z</dcterms:created>
  <dcterms:modified xsi:type="dcterms:W3CDTF">2023-10-20T04:16:00Z</dcterms:modified>
</cp:coreProperties>
</file>