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A02E93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факс: </w:t>
            </w:r>
          </w:p>
          <w:p w:rsidR="003D3779" w:rsidRPr="00A02E93" w:rsidRDefault="003D3779" w:rsidP="00535BF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  <w:lang w:val="en-US"/>
              </w:rPr>
              <w:t>e</w:t>
            </w:r>
            <w:r w:rsidRPr="00A02E93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A02E93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A02E93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A02E93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A02E93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A02E93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A02E93" w:rsidP="00C232DA">
            <w:pPr>
              <w:spacing w:before="60"/>
              <w:jc w:val="right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D85A6B">
              <w:rPr>
                <w:b/>
              </w:rPr>
              <w:t xml:space="preserve">№ </w:t>
            </w:r>
            <w:r w:rsidR="00C232DA">
              <w:rPr>
                <w:b/>
              </w:rPr>
              <w:t>10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C23A36">
        <w:rPr>
          <w:b/>
        </w:rPr>
        <w:t>2</w:t>
      </w:r>
      <w:r w:rsidR="000C4EE0">
        <w:rPr>
          <w:b/>
        </w:rPr>
        <w:t>0</w:t>
      </w:r>
      <w:r w:rsidR="007369C3">
        <w:rPr>
          <w:b/>
        </w:rPr>
        <w:t xml:space="preserve"> </w:t>
      </w:r>
      <w:r w:rsidR="000C4EE0">
        <w:rPr>
          <w:b/>
        </w:rPr>
        <w:t xml:space="preserve">сентября </w:t>
      </w:r>
      <w:r w:rsidR="00970611">
        <w:rPr>
          <w:b/>
        </w:rPr>
        <w:t>2022</w:t>
      </w:r>
      <w:r w:rsidR="007369C3">
        <w:rPr>
          <w:b/>
        </w:rPr>
        <w:t xml:space="preserve"> </w:t>
      </w:r>
      <w:r w:rsidR="00970611">
        <w:rPr>
          <w:b/>
        </w:rPr>
        <w:t>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0661A8" w:rsidRPr="000661A8" w:rsidRDefault="000661A8" w:rsidP="000661A8">
      <w:pPr>
        <w:tabs>
          <w:tab w:val="left" w:pos="7513"/>
          <w:tab w:val="left" w:pos="9356"/>
        </w:tabs>
        <w:ind w:right="282"/>
        <w:jc w:val="right"/>
        <w:rPr>
          <w:b/>
        </w:rPr>
      </w:pPr>
      <w:r w:rsidRPr="000661A8">
        <w:rPr>
          <w:b/>
        </w:rPr>
        <w:t>Начало в 1</w:t>
      </w:r>
      <w:r w:rsidR="002A0778">
        <w:rPr>
          <w:b/>
        </w:rPr>
        <w:t>5</w:t>
      </w:r>
      <w:bookmarkStart w:id="0" w:name="_GoBack"/>
      <w:bookmarkEnd w:id="0"/>
      <w:r w:rsidRPr="000661A8">
        <w:rPr>
          <w:b/>
        </w:rPr>
        <w:t>:00</w:t>
      </w:r>
    </w:p>
    <w:p w:rsidR="000C4EE0" w:rsidRPr="001B259F" w:rsidRDefault="000661A8" w:rsidP="000661A8">
      <w:pPr>
        <w:tabs>
          <w:tab w:val="left" w:pos="7513"/>
          <w:tab w:val="left" w:pos="9356"/>
        </w:tabs>
        <w:ind w:right="282"/>
        <w:jc w:val="right"/>
        <w:rPr>
          <w:b/>
        </w:rPr>
      </w:pPr>
      <w:r w:rsidRPr="000661A8">
        <w:rPr>
          <w:b/>
        </w:rPr>
        <w:t xml:space="preserve">Малый зал 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>Подойма О.Н.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</w:rPr>
      </w:pPr>
      <w:r>
        <w:rPr>
          <w:rFonts w:cs="Arial"/>
          <w:b/>
        </w:rPr>
        <w:t xml:space="preserve">Заместители председателя комитета: </w:t>
      </w:r>
      <w:r>
        <w:rPr>
          <w:rFonts w:cs="Arial"/>
        </w:rPr>
        <w:t>Антонов К. А., Смышляев Е.В., Умербаев И.Р., Щербак А.А.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Члены комитета: </w:t>
      </w:r>
      <w:r>
        <w:rPr>
          <w:rFonts w:cs="Arial"/>
        </w:rPr>
        <w:t xml:space="preserve">Бадьин В.Г., Карпов В.Я., Кива </w:t>
      </w:r>
      <w:r w:rsidR="00A315B5">
        <w:rPr>
          <w:rFonts w:cs="Arial"/>
        </w:rPr>
        <w:t>П.Н., Лаптев В.В.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>Референт</w:t>
      </w:r>
      <w:r w:rsidR="00C232DA">
        <w:rPr>
          <w:rFonts w:cs="Arial"/>
          <w:b/>
        </w:rPr>
        <w:t>ы</w:t>
      </w:r>
      <w:r>
        <w:rPr>
          <w:rFonts w:cs="Arial"/>
          <w:b/>
        </w:rPr>
        <w:t xml:space="preserve"> комитета: </w:t>
      </w:r>
      <w:r w:rsidR="00C232DA" w:rsidRPr="00C232DA">
        <w:rPr>
          <w:rFonts w:cs="Arial"/>
        </w:rPr>
        <w:t>Беляева С.В.,</w:t>
      </w:r>
      <w:r w:rsidR="00C232DA">
        <w:rPr>
          <w:rFonts w:cs="Arial"/>
          <w:b/>
        </w:rPr>
        <w:t xml:space="preserve"> </w:t>
      </w:r>
      <w:r>
        <w:rPr>
          <w:rFonts w:cs="Arial"/>
        </w:rPr>
        <w:t>Нестеренко И.А.</w:t>
      </w:r>
    </w:p>
    <w:p w:rsidR="00970611" w:rsidRDefault="00970611" w:rsidP="00387CD4">
      <w:pPr>
        <w:ind w:right="140" w:firstLine="709"/>
        <w:jc w:val="both"/>
      </w:pPr>
      <w:r>
        <w:rPr>
          <w:b/>
        </w:rPr>
        <w:t>Приглашенные:</w:t>
      </w:r>
      <w:r>
        <w:rPr>
          <w:b/>
          <w:i/>
        </w:rPr>
        <w:t xml:space="preserve"> </w:t>
      </w:r>
      <w:r>
        <w:t xml:space="preserve"> </w:t>
      </w:r>
    </w:p>
    <w:p w:rsidR="002C42AE" w:rsidRDefault="002C42AE" w:rsidP="002C42AE">
      <w:pPr>
        <w:ind w:firstLine="709"/>
        <w:jc w:val="both"/>
      </w:pPr>
      <w:r>
        <w:t>Архипов Денис Николаевич - министр жилищно-коммунального хозяйства и энергетики Новосибирской области</w:t>
      </w:r>
    </w:p>
    <w:p w:rsidR="002C42AE" w:rsidRDefault="002C42AE" w:rsidP="002C42AE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2C42AE" w:rsidRDefault="002C42AE" w:rsidP="002C42AE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2C42AE" w:rsidRDefault="002C42AE" w:rsidP="002C42AE">
      <w:pPr>
        <w:ind w:firstLine="709"/>
        <w:jc w:val="both"/>
      </w:pPr>
      <w:r>
        <w:t>Гарцуев Сергей Иванович - руководитель аппарата Законодательного Собрания Новосибирской области</w:t>
      </w:r>
    </w:p>
    <w:p w:rsidR="002C42AE" w:rsidRDefault="002C42AE" w:rsidP="002C42AE">
      <w:pPr>
        <w:ind w:firstLine="709"/>
        <w:jc w:val="both"/>
      </w:pPr>
      <w:r>
        <w:t>Деркач Татьяна Николаевна - министр юстиции Новосибирской области</w:t>
      </w:r>
    </w:p>
    <w:p w:rsidR="002C42AE" w:rsidRDefault="002C42AE" w:rsidP="002C42AE">
      <w:pPr>
        <w:ind w:firstLine="709"/>
        <w:jc w:val="both"/>
      </w:pPr>
      <w:r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2C42AE" w:rsidRDefault="002C42AE" w:rsidP="002C42AE">
      <w:pPr>
        <w:ind w:firstLine="709"/>
        <w:jc w:val="both"/>
      </w:pPr>
      <w:r>
        <w:t>Захаров Константин Владимирович - начальник управления государственной архивной службы Новосибирской области;</w:t>
      </w:r>
    </w:p>
    <w:p w:rsidR="002C42AE" w:rsidRDefault="002C42AE" w:rsidP="002C42AE">
      <w:pPr>
        <w:ind w:firstLine="709"/>
        <w:jc w:val="both"/>
      </w:pPr>
      <w:r>
        <w:t>Зерняева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</w:p>
    <w:p w:rsidR="002C42AE" w:rsidRDefault="002C42AE" w:rsidP="002C42AE">
      <w:pPr>
        <w:ind w:firstLine="709"/>
        <w:jc w:val="both"/>
      </w:pPr>
      <w:r>
        <w:t>Кириллов Алексей Николаевич - начальник управления административных органов администрации Губернатора Новосибирской области и Правительства Новосибирской области</w:t>
      </w:r>
    </w:p>
    <w:p w:rsidR="002C42AE" w:rsidRDefault="002C42AE" w:rsidP="002C42AE">
      <w:pPr>
        <w:ind w:firstLine="709"/>
        <w:jc w:val="both"/>
      </w:pPr>
      <w:r>
        <w:lastRenderedPageBreak/>
        <w:t>Колмаков Алексей Викторович - и.о. министра строительства Новосибирской области</w:t>
      </w:r>
    </w:p>
    <w:p w:rsidR="002C42AE" w:rsidRDefault="002C42AE" w:rsidP="002C42AE">
      <w:pPr>
        <w:ind w:firstLine="709"/>
        <w:jc w:val="both"/>
      </w:pPr>
      <w:r>
        <w:t>Фролов Юрий Николаевич - заместитель министра жилищно-коммунального хозяйства и энергетики Новосибирской области</w:t>
      </w:r>
    </w:p>
    <w:p w:rsidR="002C42AE" w:rsidRDefault="002C42AE" w:rsidP="002C42AE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0C4EE0" w:rsidRDefault="002C42AE" w:rsidP="002C42AE">
      <w:pPr>
        <w:ind w:firstLine="709"/>
        <w:jc w:val="both"/>
      </w:pPr>
      <w: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03CDB" w:rsidRDefault="00803CDB" w:rsidP="000661A8">
            <w:pPr>
              <w:tabs>
                <w:tab w:val="left" w:pos="0"/>
              </w:tabs>
              <w:ind w:firstLine="596"/>
              <w:jc w:val="both"/>
              <w:rPr>
                <w:lang w:eastAsia="x-none"/>
              </w:rPr>
            </w:pPr>
            <w:r w:rsidRPr="00803CDB">
              <w:tab/>
            </w:r>
          </w:p>
          <w:p w:rsidR="00970611" w:rsidRDefault="00970611" w:rsidP="000661A8">
            <w:pPr>
              <w:tabs>
                <w:tab w:val="left" w:pos="0"/>
              </w:tabs>
              <w:ind w:firstLine="596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1.Утверждение повестки </w:t>
            </w:r>
            <w:r w:rsidR="005208B1">
              <w:rPr>
                <w:lang w:eastAsia="x-none"/>
              </w:rPr>
              <w:t xml:space="preserve">заседания </w:t>
            </w:r>
            <w:r>
              <w:rPr>
                <w:lang w:eastAsia="x-none"/>
              </w:rPr>
              <w:t>комитета</w:t>
            </w:r>
          </w:p>
          <w:p w:rsidR="000661A8" w:rsidRDefault="000661A8" w:rsidP="000661A8">
            <w:pPr>
              <w:tabs>
                <w:tab w:val="left" w:pos="0"/>
              </w:tabs>
              <w:ind w:firstLine="596"/>
              <w:jc w:val="both"/>
              <w:rPr>
                <w:lang w:eastAsia="x-none"/>
              </w:rPr>
            </w:pPr>
            <w:r w:rsidRPr="000661A8">
              <w:rPr>
                <w:lang w:eastAsia="x-none"/>
              </w:rPr>
              <w:t>Доклад:</w:t>
            </w:r>
            <w:r w:rsidRPr="000661A8"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0661A8" w:rsidRPr="00970611" w:rsidRDefault="000661A8" w:rsidP="000661A8">
            <w:pPr>
              <w:tabs>
                <w:tab w:val="left" w:pos="0"/>
              </w:tabs>
              <w:ind w:firstLine="596"/>
              <w:jc w:val="both"/>
              <w:rPr>
                <w:lang w:eastAsia="x-none"/>
              </w:rPr>
            </w:pPr>
          </w:p>
        </w:tc>
      </w:tr>
    </w:tbl>
    <w:p w:rsidR="00A875C1" w:rsidRDefault="00A875C1" w:rsidP="000C4EE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2. О назначении мировых судей </w:t>
      </w:r>
    </w:p>
    <w:p w:rsidR="00A875C1" w:rsidRDefault="00A875C1" w:rsidP="000C4EE0">
      <w:pPr>
        <w:tabs>
          <w:tab w:val="left" w:pos="0"/>
        </w:tabs>
        <w:ind w:firstLine="709"/>
        <w:jc w:val="both"/>
        <w:rPr>
          <w:lang w:eastAsia="x-none"/>
        </w:rPr>
      </w:pPr>
      <w:r w:rsidRPr="00A875C1">
        <w:rPr>
          <w:lang w:eastAsia="x-none"/>
        </w:rPr>
        <w:t>Доклад:</w:t>
      </w:r>
      <w:r>
        <w:rPr>
          <w:lang w:eastAsia="x-none"/>
        </w:rPr>
        <w:t xml:space="preserve"> </w:t>
      </w:r>
      <w:r w:rsidRPr="00A875C1">
        <w:rPr>
          <w:lang w:eastAsia="x-none"/>
        </w:rPr>
        <w:t>Симанчева Людмила Викторовна - председатель Новосибирского областного суда</w:t>
      </w:r>
    </w:p>
    <w:p w:rsidR="00AF3C83" w:rsidRDefault="00AF3C83" w:rsidP="000C4EE0">
      <w:pPr>
        <w:tabs>
          <w:tab w:val="left" w:pos="0"/>
        </w:tabs>
        <w:ind w:firstLine="709"/>
        <w:jc w:val="both"/>
        <w:rPr>
          <w:lang w:eastAsia="x-none"/>
        </w:rPr>
      </w:pPr>
    </w:p>
    <w:p w:rsidR="00F60A6A" w:rsidRDefault="00A875C1" w:rsidP="000C4EE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3</w:t>
      </w:r>
      <w:r w:rsidR="00611672">
        <w:rPr>
          <w:lang w:eastAsia="x-none"/>
        </w:rPr>
        <w:t>.</w:t>
      </w:r>
      <w:r w:rsidR="005208B1">
        <w:rPr>
          <w:lang w:eastAsia="x-none"/>
        </w:rPr>
        <w:t xml:space="preserve"> О</w:t>
      </w:r>
      <w:r w:rsidR="00F60A6A" w:rsidRPr="00F60A6A">
        <w:rPr>
          <w:lang w:eastAsia="x-none"/>
        </w:rPr>
        <w:t xml:space="preserve"> проекте закона Новосибирской области</w:t>
      </w:r>
      <w:r w:rsidR="00F60A6A">
        <w:rPr>
          <w:lang w:eastAsia="x-none"/>
        </w:rPr>
        <w:t xml:space="preserve"> </w:t>
      </w:r>
      <w:r w:rsidR="005208B1">
        <w:rPr>
          <w:lang w:eastAsia="x-none"/>
        </w:rPr>
        <w:t>«</w:t>
      </w:r>
      <w:r w:rsidR="000C4EE0">
        <w:rPr>
          <w:lang w:eastAsia="x-none"/>
        </w:rPr>
        <w:t>О внесении изменений в статью 10.1 Закона Новосибирской области «Об административных правонарушениях в Новосибирской области»</w:t>
      </w:r>
      <w:r w:rsidR="00F60A6A">
        <w:rPr>
          <w:lang w:eastAsia="x-none"/>
        </w:rPr>
        <w:t xml:space="preserve"> (</w:t>
      </w:r>
      <w:r w:rsidR="000C4EE0">
        <w:rPr>
          <w:lang w:eastAsia="x-none"/>
        </w:rPr>
        <w:t>второе</w:t>
      </w:r>
      <w:r w:rsidR="00F60A6A">
        <w:rPr>
          <w:lang w:eastAsia="x-none"/>
        </w:rPr>
        <w:t xml:space="preserve"> чтение)</w:t>
      </w:r>
    </w:p>
    <w:p w:rsidR="000C4EE0" w:rsidRDefault="009A58E5" w:rsidP="00117A2C">
      <w:pPr>
        <w:tabs>
          <w:tab w:val="left" w:pos="0"/>
        </w:tabs>
        <w:ind w:firstLine="709"/>
        <w:jc w:val="both"/>
        <w:rPr>
          <w:lang w:eastAsia="x-none"/>
        </w:rPr>
      </w:pPr>
      <w:r w:rsidRPr="009A58E5">
        <w:rPr>
          <w:lang w:eastAsia="x-none"/>
        </w:rPr>
        <w:t xml:space="preserve">Доклад: </w:t>
      </w:r>
      <w:r>
        <w:rPr>
          <w:lang w:eastAsia="x-none"/>
        </w:rPr>
        <w:t>Смышляев Евгений Валерьевич</w:t>
      </w:r>
      <w:r w:rsidRPr="009A58E5">
        <w:rPr>
          <w:lang w:eastAsia="x-none"/>
        </w:rPr>
        <w:t xml:space="preserve"> –</w:t>
      </w:r>
      <w:r w:rsidR="00847F5F">
        <w:rPr>
          <w:lang w:eastAsia="x-none"/>
        </w:rPr>
        <w:t xml:space="preserve"> </w:t>
      </w:r>
      <w:r w:rsidRPr="009A58E5">
        <w:rPr>
          <w:lang w:eastAsia="x-none"/>
        </w:rPr>
        <w:t>заместитель председателя комитета по государственной политике, законодательству и местному самоуправлению</w:t>
      </w:r>
    </w:p>
    <w:p w:rsidR="00C9416D" w:rsidRDefault="00C9416D" w:rsidP="00117A2C">
      <w:pPr>
        <w:tabs>
          <w:tab w:val="left" w:pos="0"/>
        </w:tabs>
        <w:ind w:firstLine="709"/>
        <w:jc w:val="both"/>
        <w:rPr>
          <w:lang w:eastAsia="x-none"/>
        </w:rPr>
      </w:pPr>
    </w:p>
    <w:p w:rsidR="000C4EE0" w:rsidRDefault="00A875C1" w:rsidP="00117A2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4</w:t>
      </w:r>
      <w:r w:rsidR="000C4EE0">
        <w:rPr>
          <w:lang w:eastAsia="x-none"/>
        </w:rPr>
        <w:t xml:space="preserve">. О </w:t>
      </w:r>
      <w:r w:rsidR="000C4EE0" w:rsidRPr="000C4EE0">
        <w:rPr>
          <w:lang w:eastAsia="x-none"/>
        </w:rPr>
        <w:t>проект</w:t>
      </w:r>
      <w:r w:rsidR="000C4EE0">
        <w:rPr>
          <w:lang w:eastAsia="x-none"/>
        </w:rPr>
        <w:t>е</w:t>
      </w:r>
      <w:r w:rsidR="000C4EE0" w:rsidRPr="000C4EE0">
        <w:rPr>
          <w:lang w:eastAsia="x-none"/>
        </w:rPr>
        <w:t xml:space="preserve"> закона Новосибирской области «Об утверждении заключения Соглашения об описании местоположения границы между субъектами Российской Федерации Новосибирской областью и Томской областью»</w:t>
      </w:r>
      <w:r w:rsidR="000C4EE0">
        <w:rPr>
          <w:lang w:eastAsia="x-none"/>
        </w:rPr>
        <w:t xml:space="preserve"> </w:t>
      </w:r>
      <w:r w:rsidR="000661A8">
        <w:rPr>
          <w:lang w:eastAsia="x-none"/>
        </w:rPr>
        <w:t>(</w:t>
      </w:r>
      <w:r w:rsidR="000661A8" w:rsidRPr="000661A8">
        <w:rPr>
          <w:lang w:eastAsia="x-none"/>
        </w:rPr>
        <w:t>первое чтение</w:t>
      </w:r>
      <w:r w:rsidR="000661A8">
        <w:rPr>
          <w:lang w:eastAsia="x-none"/>
        </w:rPr>
        <w:t>)</w:t>
      </w:r>
    </w:p>
    <w:p w:rsidR="000C4EE0" w:rsidRDefault="000C4EE0" w:rsidP="00117A2C">
      <w:pPr>
        <w:tabs>
          <w:tab w:val="left" w:pos="0"/>
        </w:tabs>
        <w:ind w:firstLine="709"/>
        <w:jc w:val="both"/>
        <w:rPr>
          <w:lang w:eastAsia="x-none"/>
        </w:rPr>
      </w:pPr>
      <w:r w:rsidRPr="000C4EE0">
        <w:rPr>
          <w:lang w:eastAsia="x-none"/>
        </w:rPr>
        <w:t>Доклад:</w:t>
      </w:r>
      <w:r>
        <w:rPr>
          <w:lang w:eastAsia="x-none"/>
        </w:rPr>
        <w:t xml:space="preserve"> </w:t>
      </w:r>
      <w:r w:rsidRPr="000C4EE0">
        <w:rPr>
          <w:lang w:eastAsia="x-none"/>
        </w:rPr>
        <w:t xml:space="preserve">Колмаков Алексей Викторович </w:t>
      </w:r>
      <w:r>
        <w:rPr>
          <w:lang w:eastAsia="x-none"/>
        </w:rPr>
        <w:t xml:space="preserve">- </w:t>
      </w:r>
      <w:r w:rsidRPr="000C4EE0">
        <w:rPr>
          <w:lang w:eastAsia="x-none"/>
        </w:rPr>
        <w:t xml:space="preserve">исполняющий обязанности министра строительства Новосибирской области </w:t>
      </w:r>
    </w:p>
    <w:p w:rsidR="00C9416D" w:rsidRDefault="00C9416D" w:rsidP="00117A2C">
      <w:pPr>
        <w:tabs>
          <w:tab w:val="left" w:pos="0"/>
        </w:tabs>
        <w:ind w:firstLine="709"/>
        <w:jc w:val="both"/>
        <w:rPr>
          <w:lang w:eastAsia="x-none"/>
        </w:rPr>
      </w:pPr>
    </w:p>
    <w:p w:rsidR="000C4EE0" w:rsidRDefault="00A875C1" w:rsidP="00117A2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5</w:t>
      </w:r>
      <w:r w:rsidR="000C4EE0">
        <w:rPr>
          <w:lang w:eastAsia="x-none"/>
        </w:rPr>
        <w:t xml:space="preserve">. О </w:t>
      </w:r>
      <w:r w:rsidR="000C4EE0" w:rsidRPr="000C4EE0">
        <w:rPr>
          <w:lang w:eastAsia="x-none"/>
        </w:rPr>
        <w:t>проект</w:t>
      </w:r>
      <w:r w:rsidR="000C4EE0">
        <w:rPr>
          <w:lang w:eastAsia="x-none"/>
        </w:rPr>
        <w:t>е</w:t>
      </w:r>
      <w:r w:rsidR="000C4EE0" w:rsidRPr="000C4EE0">
        <w:rPr>
          <w:lang w:eastAsia="x-none"/>
        </w:rPr>
        <w:t xml:space="preserve"> закона Новосибирской области «О внесении изменений в статьи 7 и 7.1 Закона Новосибирской области «О защите населения и территории Новосибирской области от чрезвычайных ситуаций межмуниципального и регионального характера»</w:t>
      </w:r>
      <w:r w:rsidR="000C4EE0" w:rsidRPr="000C4EE0">
        <w:t xml:space="preserve"> </w:t>
      </w:r>
      <w:r w:rsidR="000C4EE0" w:rsidRPr="000C4EE0">
        <w:rPr>
          <w:lang w:eastAsia="x-none"/>
        </w:rPr>
        <w:t>(</w:t>
      </w:r>
      <w:r w:rsidR="000C4EE0">
        <w:rPr>
          <w:lang w:eastAsia="x-none"/>
        </w:rPr>
        <w:t>первое</w:t>
      </w:r>
      <w:r w:rsidR="000C4EE0" w:rsidRPr="000C4EE0">
        <w:rPr>
          <w:lang w:eastAsia="x-none"/>
        </w:rPr>
        <w:t xml:space="preserve"> чтение)</w:t>
      </w:r>
    </w:p>
    <w:p w:rsidR="000C4EE0" w:rsidRDefault="000C4EE0" w:rsidP="000C4EE0">
      <w:pPr>
        <w:tabs>
          <w:tab w:val="left" w:pos="0"/>
        </w:tabs>
        <w:ind w:firstLine="709"/>
        <w:jc w:val="both"/>
        <w:rPr>
          <w:lang w:eastAsia="x-none"/>
        </w:rPr>
      </w:pPr>
      <w:r w:rsidRPr="000C4EE0">
        <w:rPr>
          <w:lang w:eastAsia="x-none"/>
        </w:rPr>
        <w:t>Доклад:</w:t>
      </w:r>
      <w:r w:rsidRPr="000C4EE0">
        <w:t xml:space="preserve"> </w:t>
      </w:r>
      <w:r>
        <w:rPr>
          <w:lang w:eastAsia="x-none"/>
        </w:rPr>
        <w:t xml:space="preserve">Архипов Денис Николаевич - министр жилищно-коммунального хозяйства и энергетики Новосибирской области </w:t>
      </w:r>
    </w:p>
    <w:p w:rsidR="00C9416D" w:rsidRDefault="00C9416D" w:rsidP="00117A2C">
      <w:pPr>
        <w:tabs>
          <w:tab w:val="left" w:pos="0"/>
        </w:tabs>
        <w:ind w:firstLine="709"/>
        <w:jc w:val="both"/>
        <w:rPr>
          <w:lang w:eastAsia="x-none"/>
        </w:rPr>
      </w:pPr>
    </w:p>
    <w:p w:rsidR="000C4EE0" w:rsidRDefault="00A875C1" w:rsidP="00117A2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6</w:t>
      </w:r>
      <w:r w:rsidR="000C4EE0">
        <w:rPr>
          <w:lang w:eastAsia="x-none"/>
        </w:rPr>
        <w:t xml:space="preserve">. </w:t>
      </w:r>
      <w:r w:rsidR="000C4EE0" w:rsidRPr="000C4EE0">
        <w:rPr>
          <w:lang w:eastAsia="x-none"/>
        </w:rPr>
        <w:t>О проекте закона Новосибирской области</w:t>
      </w:r>
      <w:r w:rsidR="000C4EE0">
        <w:rPr>
          <w:lang w:eastAsia="x-none"/>
        </w:rPr>
        <w:t xml:space="preserve"> </w:t>
      </w:r>
      <w:r w:rsidR="000C4EE0" w:rsidRPr="000C4EE0">
        <w:rPr>
          <w:lang w:eastAsia="x-none"/>
        </w:rPr>
        <w:t>«Об отдельных вопросах профилактики правонарушений в Новосибирской области»</w:t>
      </w:r>
      <w:r w:rsidR="000C4EE0" w:rsidRPr="000C4EE0">
        <w:t xml:space="preserve"> </w:t>
      </w:r>
      <w:r w:rsidR="000C4EE0" w:rsidRPr="000C4EE0">
        <w:rPr>
          <w:lang w:eastAsia="x-none"/>
        </w:rPr>
        <w:t>(первое чтение)</w:t>
      </w:r>
    </w:p>
    <w:p w:rsidR="000C4EE0" w:rsidRDefault="000C4EE0" w:rsidP="00117A2C">
      <w:pPr>
        <w:tabs>
          <w:tab w:val="left" w:pos="0"/>
        </w:tabs>
        <w:ind w:firstLine="709"/>
        <w:jc w:val="both"/>
        <w:rPr>
          <w:lang w:eastAsia="x-none"/>
        </w:rPr>
      </w:pPr>
      <w:r w:rsidRPr="000C4EE0">
        <w:rPr>
          <w:lang w:eastAsia="x-none"/>
        </w:rPr>
        <w:t>Доклад:</w:t>
      </w:r>
      <w:r w:rsidRPr="000C4EE0">
        <w:t xml:space="preserve"> </w:t>
      </w:r>
      <w:r w:rsidRPr="000C4EE0">
        <w:rPr>
          <w:lang w:eastAsia="x-none"/>
        </w:rPr>
        <w:t xml:space="preserve">Зерняева Елена Александровна </w:t>
      </w:r>
      <w:r>
        <w:rPr>
          <w:lang w:eastAsia="x-none"/>
        </w:rPr>
        <w:t xml:space="preserve">- </w:t>
      </w:r>
      <w:r w:rsidRPr="000C4EE0">
        <w:rPr>
          <w:lang w:eastAsia="x-none"/>
        </w:rPr>
        <w:t xml:space="preserve">старший помощник прокурора области по взаимодействию с законодательными (представительными) и исполнительными органами Новосибирской области, органами местного самоуправления </w:t>
      </w:r>
    </w:p>
    <w:p w:rsidR="00C9416D" w:rsidRDefault="00C9416D" w:rsidP="00117A2C">
      <w:pPr>
        <w:tabs>
          <w:tab w:val="left" w:pos="0"/>
        </w:tabs>
        <w:ind w:firstLine="709"/>
        <w:jc w:val="both"/>
        <w:rPr>
          <w:lang w:eastAsia="x-none"/>
        </w:rPr>
      </w:pPr>
    </w:p>
    <w:p w:rsidR="000C4EE0" w:rsidRDefault="00A875C1" w:rsidP="00117A2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7</w:t>
      </w:r>
      <w:r w:rsidR="000C4EE0">
        <w:rPr>
          <w:lang w:eastAsia="x-none"/>
        </w:rPr>
        <w:t xml:space="preserve">. О </w:t>
      </w:r>
      <w:r w:rsidR="000C4EE0" w:rsidRPr="000C4EE0">
        <w:rPr>
          <w:lang w:eastAsia="x-none"/>
        </w:rPr>
        <w:t>проект</w:t>
      </w:r>
      <w:r w:rsidR="000C4EE0">
        <w:rPr>
          <w:lang w:eastAsia="x-none"/>
        </w:rPr>
        <w:t>е</w:t>
      </w:r>
      <w:r w:rsidR="000C4EE0" w:rsidRPr="000C4EE0">
        <w:rPr>
          <w:lang w:eastAsia="x-none"/>
        </w:rPr>
        <w:t xml:space="preserve"> закона Новосибирской области</w:t>
      </w:r>
      <w:r w:rsidR="000C4EE0">
        <w:rPr>
          <w:lang w:eastAsia="x-none"/>
        </w:rPr>
        <w:t xml:space="preserve"> </w:t>
      </w:r>
      <w:r w:rsidR="000C4EE0" w:rsidRPr="000C4EE0">
        <w:rPr>
          <w:lang w:eastAsia="x-none"/>
        </w:rPr>
        <w:t>«О внесении изменений в Закон Новосибирской области «О гербе Новосибирской области»</w:t>
      </w:r>
      <w:r w:rsidR="009A58E5" w:rsidRPr="009A58E5">
        <w:t xml:space="preserve"> </w:t>
      </w:r>
      <w:r w:rsidR="009A58E5" w:rsidRPr="009A58E5">
        <w:rPr>
          <w:lang w:eastAsia="x-none"/>
        </w:rPr>
        <w:t>(первое чтение)</w:t>
      </w:r>
    </w:p>
    <w:p w:rsidR="000C4EE0" w:rsidRDefault="000C4EE0" w:rsidP="00117A2C">
      <w:pPr>
        <w:tabs>
          <w:tab w:val="left" w:pos="0"/>
        </w:tabs>
        <w:ind w:firstLine="709"/>
        <w:jc w:val="both"/>
        <w:rPr>
          <w:lang w:eastAsia="x-none"/>
        </w:rPr>
      </w:pPr>
      <w:r w:rsidRPr="000C4EE0">
        <w:rPr>
          <w:lang w:eastAsia="x-none"/>
        </w:rPr>
        <w:t>Доклад:</w:t>
      </w:r>
      <w:r w:rsidR="009A58E5">
        <w:rPr>
          <w:lang w:eastAsia="x-none"/>
        </w:rPr>
        <w:t xml:space="preserve"> Умербаев Игорь Равильевич –заместитель председателя комитета по государственной политике, законодательству и местному самоуправлению </w:t>
      </w:r>
    </w:p>
    <w:p w:rsidR="00C9416D" w:rsidRDefault="00C9416D" w:rsidP="00117A2C">
      <w:pPr>
        <w:tabs>
          <w:tab w:val="left" w:pos="0"/>
        </w:tabs>
        <w:ind w:firstLine="709"/>
        <w:jc w:val="both"/>
        <w:rPr>
          <w:lang w:eastAsia="x-none"/>
        </w:rPr>
      </w:pPr>
    </w:p>
    <w:p w:rsidR="000C4EE0" w:rsidRDefault="00A875C1" w:rsidP="00117A2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8</w:t>
      </w:r>
      <w:r w:rsidR="000C4EE0">
        <w:rPr>
          <w:lang w:eastAsia="x-none"/>
        </w:rPr>
        <w:t xml:space="preserve">. О </w:t>
      </w:r>
      <w:r w:rsidR="000C4EE0" w:rsidRPr="000C4EE0">
        <w:rPr>
          <w:lang w:eastAsia="x-none"/>
        </w:rPr>
        <w:t>проект</w:t>
      </w:r>
      <w:r w:rsidR="000C4EE0">
        <w:rPr>
          <w:lang w:eastAsia="x-none"/>
        </w:rPr>
        <w:t>е</w:t>
      </w:r>
      <w:r w:rsidR="000C4EE0" w:rsidRPr="000C4EE0">
        <w:rPr>
          <w:lang w:eastAsia="x-none"/>
        </w:rPr>
        <w:t xml:space="preserve"> закона Новосибирской области</w:t>
      </w:r>
      <w:r w:rsidR="000C4EE0">
        <w:rPr>
          <w:lang w:eastAsia="x-none"/>
        </w:rPr>
        <w:t xml:space="preserve"> </w:t>
      </w:r>
      <w:r w:rsidR="000C4EE0" w:rsidRPr="000C4EE0">
        <w:rPr>
          <w:lang w:eastAsia="x-none"/>
        </w:rPr>
        <w:t xml:space="preserve">«О внесении изменений в Закон Новосибирской области «О </w:t>
      </w:r>
      <w:r w:rsidR="000C4EE0">
        <w:rPr>
          <w:lang w:eastAsia="x-none"/>
        </w:rPr>
        <w:t>флаге</w:t>
      </w:r>
      <w:r w:rsidR="000C4EE0" w:rsidRPr="000C4EE0">
        <w:rPr>
          <w:lang w:eastAsia="x-none"/>
        </w:rPr>
        <w:t xml:space="preserve"> Новосибирской области»</w:t>
      </w:r>
      <w:r w:rsidR="009A58E5" w:rsidRPr="009A58E5">
        <w:t xml:space="preserve"> </w:t>
      </w:r>
      <w:r w:rsidR="009A58E5" w:rsidRPr="009A58E5">
        <w:rPr>
          <w:lang w:eastAsia="x-none"/>
        </w:rPr>
        <w:t>(первое чтение)</w:t>
      </w:r>
    </w:p>
    <w:p w:rsidR="000C4EE0" w:rsidRDefault="009A58E5" w:rsidP="00117A2C">
      <w:pPr>
        <w:tabs>
          <w:tab w:val="left" w:pos="0"/>
        </w:tabs>
        <w:ind w:firstLine="709"/>
        <w:jc w:val="both"/>
        <w:rPr>
          <w:lang w:eastAsia="x-none"/>
        </w:rPr>
      </w:pPr>
      <w:r w:rsidRPr="009A58E5">
        <w:rPr>
          <w:lang w:eastAsia="x-none"/>
        </w:rPr>
        <w:t>Доклад: Умербаев Игорь Равильевич –заместитель председателя комитета по государственной политике, законодательству и местному самоуправлению</w:t>
      </w:r>
    </w:p>
    <w:p w:rsidR="00C9416D" w:rsidRDefault="00C9416D" w:rsidP="000661A8">
      <w:pPr>
        <w:tabs>
          <w:tab w:val="left" w:pos="0"/>
        </w:tabs>
        <w:ind w:firstLine="709"/>
        <w:jc w:val="both"/>
        <w:rPr>
          <w:lang w:eastAsia="x-none"/>
        </w:rPr>
      </w:pPr>
    </w:p>
    <w:p w:rsidR="000661A8" w:rsidRDefault="00A875C1" w:rsidP="000661A8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9</w:t>
      </w:r>
      <w:r w:rsidR="000661A8">
        <w:rPr>
          <w:lang w:eastAsia="x-none"/>
        </w:rPr>
        <w:t>. О согласовании проекта изменений в ведомственную целевую программу Новосибирской области «Развитие архивного дела в Новосибирской области»</w:t>
      </w:r>
    </w:p>
    <w:p w:rsidR="000C4EE0" w:rsidRDefault="000661A8" w:rsidP="000661A8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Захаров Константин Владимирович – начальник управления государственной архивной службы Новосибирской области</w:t>
      </w:r>
    </w:p>
    <w:p w:rsidR="005208B1" w:rsidRDefault="005208B1" w:rsidP="00AB20CB">
      <w:pPr>
        <w:tabs>
          <w:tab w:val="left" w:pos="0"/>
        </w:tabs>
        <w:ind w:firstLine="709"/>
        <w:jc w:val="both"/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A315B5">
        <w:trPr>
          <w:trHeight w:val="274"/>
        </w:trPr>
        <w:tc>
          <w:tcPr>
            <w:tcW w:w="4466" w:type="dxa"/>
          </w:tcPr>
          <w:p w:rsidR="00A875C1" w:rsidRDefault="00A875C1" w:rsidP="009A58E5"/>
          <w:p w:rsidR="003D3779" w:rsidRPr="000C4EE0" w:rsidRDefault="009A58E5" w:rsidP="009A58E5"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565" w:type="dxa"/>
          </w:tcPr>
          <w:p w:rsidR="00A875C1" w:rsidRDefault="00A875C1" w:rsidP="007744B9">
            <w:pPr>
              <w:jc w:val="right"/>
            </w:pPr>
          </w:p>
          <w:p w:rsidR="003D3779" w:rsidRPr="005208B1" w:rsidRDefault="009A58E5" w:rsidP="007744B9">
            <w:pPr>
              <w:jc w:val="right"/>
            </w:pPr>
            <w:r>
              <w:t>О.Н. Подойма</w:t>
            </w:r>
          </w:p>
        </w:tc>
      </w:tr>
    </w:tbl>
    <w:p w:rsidR="003D3779" w:rsidRPr="00F55ABD" w:rsidRDefault="003D3779" w:rsidP="005208B1">
      <w:pPr>
        <w:ind w:firstLine="709"/>
        <w:rPr>
          <w:sz w:val="20"/>
        </w:rPr>
      </w:pPr>
    </w:p>
    <w:sectPr w:rsidR="003D3779" w:rsidRPr="00F55ABD" w:rsidSect="00A875C1">
      <w:pgSz w:w="11906" w:h="16838"/>
      <w:pgMar w:top="992" w:right="56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33" w:rsidRDefault="002E7033">
      <w:r>
        <w:separator/>
      </w:r>
    </w:p>
  </w:endnote>
  <w:endnote w:type="continuationSeparator" w:id="0">
    <w:p w:rsidR="002E7033" w:rsidRDefault="002E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33" w:rsidRDefault="002E7033">
      <w:r>
        <w:separator/>
      </w:r>
    </w:p>
  </w:footnote>
  <w:footnote w:type="continuationSeparator" w:id="0">
    <w:p w:rsidR="002E7033" w:rsidRDefault="002E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20534"/>
    <w:rsid w:val="00022EFA"/>
    <w:rsid w:val="00027009"/>
    <w:rsid w:val="000377F5"/>
    <w:rsid w:val="0005629F"/>
    <w:rsid w:val="00057BDF"/>
    <w:rsid w:val="00063C46"/>
    <w:rsid w:val="000661A8"/>
    <w:rsid w:val="00070990"/>
    <w:rsid w:val="0008672E"/>
    <w:rsid w:val="000B5986"/>
    <w:rsid w:val="000C3183"/>
    <w:rsid w:val="000C4EE0"/>
    <w:rsid w:val="000C5DBF"/>
    <w:rsid w:val="000E741A"/>
    <w:rsid w:val="000E7574"/>
    <w:rsid w:val="000F7083"/>
    <w:rsid w:val="001050BE"/>
    <w:rsid w:val="001167F5"/>
    <w:rsid w:val="00117A2C"/>
    <w:rsid w:val="001248A8"/>
    <w:rsid w:val="001316D3"/>
    <w:rsid w:val="0013618C"/>
    <w:rsid w:val="001433C3"/>
    <w:rsid w:val="00144CDA"/>
    <w:rsid w:val="00164E33"/>
    <w:rsid w:val="00172DD2"/>
    <w:rsid w:val="001738E0"/>
    <w:rsid w:val="001771A8"/>
    <w:rsid w:val="00180DBA"/>
    <w:rsid w:val="00183B1F"/>
    <w:rsid w:val="001964DD"/>
    <w:rsid w:val="001A5E97"/>
    <w:rsid w:val="001A61A4"/>
    <w:rsid w:val="001B259F"/>
    <w:rsid w:val="001B4926"/>
    <w:rsid w:val="001B7F69"/>
    <w:rsid w:val="001C08FF"/>
    <w:rsid w:val="001C2A1B"/>
    <w:rsid w:val="001D5C94"/>
    <w:rsid w:val="001E1951"/>
    <w:rsid w:val="001F2313"/>
    <w:rsid w:val="001F44FF"/>
    <w:rsid w:val="0020104F"/>
    <w:rsid w:val="00215B6C"/>
    <w:rsid w:val="00216ADB"/>
    <w:rsid w:val="00216CEF"/>
    <w:rsid w:val="00242630"/>
    <w:rsid w:val="00244F95"/>
    <w:rsid w:val="002530AB"/>
    <w:rsid w:val="00266EB2"/>
    <w:rsid w:val="002868AD"/>
    <w:rsid w:val="002901A4"/>
    <w:rsid w:val="00291659"/>
    <w:rsid w:val="0029198A"/>
    <w:rsid w:val="00296E94"/>
    <w:rsid w:val="002A0778"/>
    <w:rsid w:val="002A5891"/>
    <w:rsid w:val="002A5AA9"/>
    <w:rsid w:val="002B3370"/>
    <w:rsid w:val="002C11E8"/>
    <w:rsid w:val="002C1E02"/>
    <w:rsid w:val="002C42AE"/>
    <w:rsid w:val="002D0D6A"/>
    <w:rsid w:val="002D0E03"/>
    <w:rsid w:val="002D635A"/>
    <w:rsid w:val="002D77EB"/>
    <w:rsid w:val="002E509D"/>
    <w:rsid w:val="002E7033"/>
    <w:rsid w:val="002F1E83"/>
    <w:rsid w:val="002F7D2C"/>
    <w:rsid w:val="003042A2"/>
    <w:rsid w:val="00312164"/>
    <w:rsid w:val="003130D9"/>
    <w:rsid w:val="00320FBD"/>
    <w:rsid w:val="00323434"/>
    <w:rsid w:val="00326E9C"/>
    <w:rsid w:val="00335778"/>
    <w:rsid w:val="003358C0"/>
    <w:rsid w:val="00342239"/>
    <w:rsid w:val="0034395F"/>
    <w:rsid w:val="00346FCB"/>
    <w:rsid w:val="00351A18"/>
    <w:rsid w:val="003659EA"/>
    <w:rsid w:val="00365E66"/>
    <w:rsid w:val="00374B78"/>
    <w:rsid w:val="00375285"/>
    <w:rsid w:val="00382E83"/>
    <w:rsid w:val="00387CD4"/>
    <w:rsid w:val="00395672"/>
    <w:rsid w:val="00396288"/>
    <w:rsid w:val="003A75E8"/>
    <w:rsid w:val="003C1252"/>
    <w:rsid w:val="003D3779"/>
    <w:rsid w:val="003E57C5"/>
    <w:rsid w:val="003F496C"/>
    <w:rsid w:val="003F6E76"/>
    <w:rsid w:val="003F734B"/>
    <w:rsid w:val="003F7A84"/>
    <w:rsid w:val="004049BF"/>
    <w:rsid w:val="004065A8"/>
    <w:rsid w:val="004077F6"/>
    <w:rsid w:val="00432D7B"/>
    <w:rsid w:val="00433D4C"/>
    <w:rsid w:val="004443CC"/>
    <w:rsid w:val="0045009E"/>
    <w:rsid w:val="004609D8"/>
    <w:rsid w:val="00467A51"/>
    <w:rsid w:val="004773C0"/>
    <w:rsid w:val="00486873"/>
    <w:rsid w:val="004915E2"/>
    <w:rsid w:val="004A7CF2"/>
    <w:rsid w:val="004A7F62"/>
    <w:rsid w:val="004B0135"/>
    <w:rsid w:val="004B03F0"/>
    <w:rsid w:val="004C2A75"/>
    <w:rsid w:val="004C2D3E"/>
    <w:rsid w:val="004C5AF3"/>
    <w:rsid w:val="004D053E"/>
    <w:rsid w:val="004D559F"/>
    <w:rsid w:val="004E7862"/>
    <w:rsid w:val="004E7DFD"/>
    <w:rsid w:val="004F0B8B"/>
    <w:rsid w:val="004F1681"/>
    <w:rsid w:val="0051090A"/>
    <w:rsid w:val="005208B1"/>
    <w:rsid w:val="00525451"/>
    <w:rsid w:val="00525717"/>
    <w:rsid w:val="00534A84"/>
    <w:rsid w:val="00535BF6"/>
    <w:rsid w:val="0054445E"/>
    <w:rsid w:val="005539B2"/>
    <w:rsid w:val="00567EBA"/>
    <w:rsid w:val="00573D0C"/>
    <w:rsid w:val="0058084C"/>
    <w:rsid w:val="00587FFA"/>
    <w:rsid w:val="0059496A"/>
    <w:rsid w:val="00596F24"/>
    <w:rsid w:val="005978A9"/>
    <w:rsid w:val="005A43CD"/>
    <w:rsid w:val="005B6B79"/>
    <w:rsid w:val="005D0130"/>
    <w:rsid w:val="005E49EE"/>
    <w:rsid w:val="005E5782"/>
    <w:rsid w:val="005F4B04"/>
    <w:rsid w:val="00604B39"/>
    <w:rsid w:val="00605DBF"/>
    <w:rsid w:val="00605F7F"/>
    <w:rsid w:val="00606BA9"/>
    <w:rsid w:val="00611672"/>
    <w:rsid w:val="00611856"/>
    <w:rsid w:val="00620059"/>
    <w:rsid w:val="00622C74"/>
    <w:rsid w:val="00623BBA"/>
    <w:rsid w:val="0062422D"/>
    <w:rsid w:val="00633B45"/>
    <w:rsid w:val="006348AA"/>
    <w:rsid w:val="006364DB"/>
    <w:rsid w:val="00636A7A"/>
    <w:rsid w:val="0064188A"/>
    <w:rsid w:val="00643446"/>
    <w:rsid w:val="00662E41"/>
    <w:rsid w:val="00666916"/>
    <w:rsid w:val="00667DB8"/>
    <w:rsid w:val="00670B1E"/>
    <w:rsid w:val="00672590"/>
    <w:rsid w:val="00676E94"/>
    <w:rsid w:val="00684121"/>
    <w:rsid w:val="006933C5"/>
    <w:rsid w:val="006958EE"/>
    <w:rsid w:val="006A2CE8"/>
    <w:rsid w:val="006A5F8B"/>
    <w:rsid w:val="006B5FB7"/>
    <w:rsid w:val="006C2A8F"/>
    <w:rsid w:val="006D46AF"/>
    <w:rsid w:val="006D6D70"/>
    <w:rsid w:val="006D724A"/>
    <w:rsid w:val="006D78F4"/>
    <w:rsid w:val="006E1888"/>
    <w:rsid w:val="006E35A6"/>
    <w:rsid w:val="006F0226"/>
    <w:rsid w:val="006F4142"/>
    <w:rsid w:val="006F6551"/>
    <w:rsid w:val="00713D3B"/>
    <w:rsid w:val="007222E3"/>
    <w:rsid w:val="00723E10"/>
    <w:rsid w:val="00733243"/>
    <w:rsid w:val="007369C3"/>
    <w:rsid w:val="00737559"/>
    <w:rsid w:val="0075565C"/>
    <w:rsid w:val="00762394"/>
    <w:rsid w:val="00762DC7"/>
    <w:rsid w:val="0077000C"/>
    <w:rsid w:val="00772BC2"/>
    <w:rsid w:val="007744B9"/>
    <w:rsid w:val="00774879"/>
    <w:rsid w:val="00787242"/>
    <w:rsid w:val="00793521"/>
    <w:rsid w:val="00794E10"/>
    <w:rsid w:val="00797D20"/>
    <w:rsid w:val="00797DEB"/>
    <w:rsid w:val="007A03F2"/>
    <w:rsid w:val="007A602E"/>
    <w:rsid w:val="007A6CA3"/>
    <w:rsid w:val="007C0BDF"/>
    <w:rsid w:val="007C5617"/>
    <w:rsid w:val="007C7221"/>
    <w:rsid w:val="007C7F72"/>
    <w:rsid w:val="007D3B81"/>
    <w:rsid w:val="007E19F3"/>
    <w:rsid w:val="007E3576"/>
    <w:rsid w:val="007E49B4"/>
    <w:rsid w:val="007F1D05"/>
    <w:rsid w:val="007F44F5"/>
    <w:rsid w:val="008017E0"/>
    <w:rsid w:val="00802931"/>
    <w:rsid w:val="00803CDB"/>
    <w:rsid w:val="008129E0"/>
    <w:rsid w:val="0081369F"/>
    <w:rsid w:val="0081730B"/>
    <w:rsid w:val="008233B7"/>
    <w:rsid w:val="008337BD"/>
    <w:rsid w:val="00847F5F"/>
    <w:rsid w:val="00857C23"/>
    <w:rsid w:val="00860D0B"/>
    <w:rsid w:val="008664E3"/>
    <w:rsid w:val="00875EFC"/>
    <w:rsid w:val="00880FC1"/>
    <w:rsid w:val="0088657A"/>
    <w:rsid w:val="0089156E"/>
    <w:rsid w:val="008927FF"/>
    <w:rsid w:val="00895CEC"/>
    <w:rsid w:val="00896835"/>
    <w:rsid w:val="008A3064"/>
    <w:rsid w:val="008A5625"/>
    <w:rsid w:val="008C7C84"/>
    <w:rsid w:val="008D26A4"/>
    <w:rsid w:val="008E34C6"/>
    <w:rsid w:val="008E57BA"/>
    <w:rsid w:val="008E7FAF"/>
    <w:rsid w:val="008F1D7B"/>
    <w:rsid w:val="00914147"/>
    <w:rsid w:val="009156A1"/>
    <w:rsid w:val="009207D6"/>
    <w:rsid w:val="00921239"/>
    <w:rsid w:val="00931E41"/>
    <w:rsid w:val="0093611B"/>
    <w:rsid w:val="0093637D"/>
    <w:rsid w:val="00936617"/>
    <w:rsid w:val="00953DA3"/>
    <w:rsid w:val="009609E2"/>
    <w:rsid w:val="00970611"/>
    <w:rsid w:val="009737F0"/>
    <w:rsid w:val="00982B37"/>
    <w:rsid w:val="009A1F08"/>
    <w:rsid w:val="009A3D1B"/>
    <w:rsid w:val="009A58E5"/>
    <w:rsid w:val="009A6365"/>
    <w:rsid w:val="009B0DDA"/>
    <w:rsid w:val="009B58D3"/>
    <w:rsid w:val="009C15AE"/>
    <w:rsid w:val="009D38B9"/>
    <w:rsid w:val="009D3F8D"/>
    <w:rsid w:val="009D4D7F"/>
    <w:rsid w:val="009D531A"/>
    <w:rsid w:val="009D556E"/>
    <w:rsid w:val="009E396C"/>
    <w:rsid w:val="009F01AE"/>
    <w:rsid w:val="009F528C"/>
    <w:rsid w:val="00A02C67"/>
    <w:rsid w:val="00A02E93"/>
    <w:rsid w:val="00A05379"/>
    <w:rsid w:val="00A24A00"/>
    <w:rsid w:val="00A24FD1"/>
    <w:rsid w:val="00A315B5"/>
    <w:rsid w:val="00A363B2"/>
    <w:rsid w:val="00A4660C"/>
    <w:rsid w:val="00A46B13"/>
    <w:rsid w:val="00A659B5"/>
    <w:rsid w:val="00A6661A"/>
    <w:rsid w:val="00A671A1"/>
    <w:rsid w:val="00A67CCF"/>
    <w:rsid w:val="00A715E1"/>
    <w:rsid w:val="00A72AC0"/>
    <w:rsid w:val="00A875C1"/>
    <w:rsid w:val="00A92DE2"/>
    <w:rsid w:val="00A95CE4"/>
    <w:rsid w:val="00AA03A7"/>
    <w:rsid w:val="00AA44CE"/>
    <w:rsid w:val="00AA5A56"/>
    <w:rsid w:val="00AA6112"/>
    <w:rsid w:val="00AB20CB"/>
    <w:rsid w:val="00AB6F62"/>
    <w:rsid w:val="00AC40BB"/>
    <w:rsid w:val="00AE4320"/>
    <w:rsid w:val="00AF3C83"/>
    <w:rsid w:val="00B01726"/>
    <w:rsid w:val="00B0428C"/>
    <w:rsid w:val="00B051F8"/>
    <w:rsid w:val="00B147CF"/>
    <w:rsid w:val="00B27953"/>
    <w:rsid w:val="00B32CB8"/>
    <w:rsid w:val="00B32ED0"/>
    <w:rsid w:val="00B527F4"/>
    <w:rsid w:val="00B53D29"/>
    <w:rsid w:val="00B5691B"/>
    <w:rsid w:val="00B60A2E"/>
    <w:rsid w:val="00B66022"/>
    <w:rsid w:val="00B67C4A"/>
    <w:rsid w:val="00B8237A"/>
    <w:rsid w:val="00B91964"/>
    <w:rsid w:val="00BA0782"/>
    <w:rsid w:val="00BA2314"/>
    <w:rsid w:val="00BA4DAA"/>
    <w:rsid w:val="00BB0633"/>
    <w:rsid w:val="00BB5598"/>
    <w:rsid w:val="00BB5C03"/>
    <w:rsid w:val="00BB6F4D"/>
    <w:rsid w:val="00BC1C9C"/>
    <w:rsid w:val="00BC34A1"/>
    <w:rsid w:val="00BD20CC"/>
    <w:rsid w:val="00BD2F64"/>
    <w:rsid w:val="00BE2F8D"/>
    <w:rsid w:val="00BF092E"/>
    <w:rsid w:val="00BF480B"/>
    <w:rsid w:val="00BF7D8B"/>
    <w:rsid w:val="00C00AA0"/>
    <w:rsid w:val="00C0496F"/>
    <w:rsid w:val="00C07203"/>
    <w:rsid w:val="00C14E56"/>
    <w:rsid w:val="00C1690E"/>
    <w:rsid w:val="00C21B83"/>
    <w:rsid w:val="00C232DA"/>
    <w:rsid w:val="00C23A36"/>
    <w:rsid w:val="00C23E75"/>
    <w:rsid w:val="00C2765D"/>
    <w:rsid w:val="00C278B4"/>
    <w:rsid w:val="00C37BD8"/>
    <w:rsid w:val="00C423D6"/>
    <w:rsid w:val="00C642BE"/>
    <w:rsid w:val="00C65AC4"/>
    <w:rsid w:val="00C74D7E"/>
    <w:rsid w:val="00C7764D"/>
    <w:rsid w:val="00C85DC3"/>
    <w:rsid w:val="00C92C99"/>
    <w:rsid w:val="00C92F9E"/>
    <w:rsid w:val="00C9416D"/>
    <w:rsid w:val="00C97B7C"/>
    <w:rsid w:val="00CA35FA"/>
    <w:rsid w:val="00CB3E83"/>
    <w:rsid w:val="00CC0F91"/>
    <w:rsid w:val="00CC10A6"/>
    <w:rsid w:val="00CD2540"/>
    <w:rsid w:val="00CD3406"/>
    <w:rsid w:val="00CD4EB3"/>
    <w:rsid w:val="00CE5305"/>
    <w:rsid w:val="00CF6110"/>
    <w:rsid w:val="00CF6DB1"/>
    <w:rsid w:val="00CF7DBF"/>
    <w:rsid w:val="00D0045D"/>
    <w:rsid w:val="00D0227F"/>
    <w:rsid w:val="00D05C88"/>
    <w:rsid w:val="00D1158F"/>
    <w:rsid w:val="00D1178D"/>
    <w:rsid w:val="00D32C9F"/>
    <w:rsid w:val="00D401ED"/>
    <w:rsid w:val="00D41770"/>
    <w:rsid w:val="00D47311"/>
    <w:rsid w:val="00D47CB6"/>
    <w:rsid w:val="00D70C33"/>
    <w:rsid w:val="00D766B7"/>
    <w:rsid w:val="00D7750E"/>
    <w:rsid w:val="00D83DF1"/>
    <w:rsid w:val="00D843D0"/>
    <w:rsid w:val="00DC16AD"/>
    <w:rsid w:val="00DC6BA5"/>
    <w:rsid w:val="00DD16ED"/>
    <w:rsid w:val="00DD1C9A"/>
    <w:rsid w:val="00DD202D"/>
    <w:rsid w:val="00DD3E06"/>
    <w:rsid w:val="00DE4E53"/>
    <w:rsid w:val="00DF40D9"/>
    <w:rsid w:val="00E002F9"/>
    <w:rsid w:val="00E0051F"/>
    <w:rsid w:val="00E1247C"/>
    <w:rsid w:val="00E155CA"/>
    <w:rsid w:val="00E15D1F"/>
    <w:rsid w:val="00E16188"/>
    <w:rsid w:val="00E300BC"/>
    <w:rsid w:val="00E340E5"/>
    <w:rsid w:val="00E352F1"/>
    <w:rsid w:val="00E374EC"/>
    <w:rsid w:val="00E4029F"/>
    <w:rsid w:val="00E4092A"/>
    <w:rsid w:val="00E566F8"/>
    <w:rsid w:val="00E658BA"/>
    <w:rsid w:val="00E713A0"/>
    <w:rsid w:val="00E72505"/>
    <w:rsid w:val="00E75006"/>
    <w:rsid w:val="00E9288A"/>
    <w:rsid w:val="00E944DC"/>
    <w:rsid w:val="00E94E0B"/>
    <w:rsid w:val="00E95E7F"/>
    <w:rsid w:val="00EA2CAF"/>
    <w:rsid w:val="00EA346C"/>
    <w:rsid w:val="00EA4F82"/>
    <w:rsid w:val="00EB468C"/>
    <w:rsid w:val="00EC0970"/>
    <w:rsid w:val="00EC424B"/>
    <w:rsid w:val="00EC7B61"/>
    <w:rsid w:val="00EF2143"/>
    <w:rsid w:val="00EF2A78"/>
    <w:rsid w:val="00EF7905"/>
    <w:rsid w:val="00F02474"/>
    <w:rsid w:val="00F035E1"/>
    <w:rsid w:val="00F07BBD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0A6A"/>
    <w:rsid w:val="00F613E7"/>
    <w:rsid w:val="00F614BD"/>
    <w:rsid w:val="00F62C17"/>
    <w:rsid w:val="00F6482F"/>
    <w:rsid w:val="00F7098C"/>
    <w:rsid w:val="00F7301B"/>
    <w:rsid w:val="00F736F9"/>
    <w:rsid w:val="00F7537B"/>
    <w:rsid w:val="00F9329D"/>
    <w:rsid w:val="00FA32F2"/>
    <w:rsid w:val="00FA58AD"/>
    <w:rsid w:val="00FA687A"/>
    <w:rsid w:val="00FB27B9"/>
    <w:rsid w:val="00FC10A2"/>
    <w:rsid w:val="00FC209F"/>
    <w:rsid w:val="00FC6ACC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00223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41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3997-BC2F-4035-9CF8-2EDE04D9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3</Pages>
  <Words>540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2022-09-13T04:18:00Z</cp:lastPrinted>
  <dcterms:created xsi:type="dcterms:W3CDTF">2022-09-15T05:31:00Z</dcterms:created>
  <dcterms:modified xsi:type="dcterms:W3CDTF">2022-09-15T05:31:00Z</dcterms:modified>
</cp:coreProperties>
</file>