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bookmarkStart w:id="0" w:name="_GoBack"/>
      <w:bookmarkEnd w:id="0"/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A02E93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факс: </w:t>
            </w:r>
          </w:p>
          <w:p w:rsidR="003D3779" w:rsidRPr="00A02E93" w:rsidRDefault="003D3779" w:rsidP="00535BF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  <w:lang w:val="en-US"/>
              </w:rPr>
              <w:t>e</w:t>
            </w:r>
            <w:r w:rsidRPr="00A02E93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A02E93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A02E93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A02E93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A02E93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A02E93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A02E93" w:rsidP="0081730B">
            <w:pPr>
              <w:spacing w:before="60"/>
              <w:jc w:val="right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69572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D85A6B">
              <w:rPr>
                <w:b/>
              </w:rPr>
              <w:t xml:space="preserve">№ </w:t>
            </w:r>
            <w:r w:rsidR="00970611">
              <w:rPr>
                <w:b/>
                <w:u w:val="single"/>
                <w:lang w:val="en-US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970611">
        <w:rPr>
          <w:b/>
        </w:rPr>
        <w:t>18 января 2022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970611">
        <w:rPr>
          <w:b/>
        </w:rPr>
        <w:t>14:00</w:t>
      </w:r>
    </w:p>
    <w:p w:rsidR="008927FF" w:rsidRPr="001B259F" w:rsidRDefault="00970611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>Подойма О.Н.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</w:rPr>
      </w:pPr>
      <w:r>
        <w:rPr>
          <w:rFonts w:cs="Arial"/>
          <w:b/>
        </w:rPr>
        <w:t xml:space="preserve">Заместители председателя комитета: </w:t>
      </w:r>
      <w:r>
        <w:rPr>
          <w:rFonts w:cs="Arial"/>
        </w:rPr>
        <w:t>Антонов К. А., Смышляев Е.В., Умербаев И.Р., Щербак А.А.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Члены комитета: </w:t>
      </w:r>
      <w:r>
        <w:rPr>
          <w:rFonts w:cs="Arial"/>
        </w:rPr>
        <w:t>Бадьин В.Г., Карпов В.Я., Кива П.Н., Лаптев В.В., Франчук Д. В.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Референты комитета: </w:t>
      </w:r>
      <w:r>
        <w:rPr>
          <w:rFonts w:cs="Arial"/>
        </w:rPr>
        <w:t>Беляева С.В., Нестеренко И.А.</w:t>
      </w:r>
    </w:p>
    <w:p w:rsidR="00970611" w:rsidRDefault="00970611" w:rsidP="00387CD4">
      <w:pPr>
        <w:ind w:right="140" w:firstLine="709"/>
        <w:jc w:val="both"/>
      </w:pPr>
      <w:r>
        <w:rPr>
          <w:b/>
        </w:rPr>
        <w:t>Приглашенные:</w:t>
      </w:r>
      <w:r>
        <w:rPr>
          <w:b/>
          <w:i/>
        </w:rPr>
        <w:t xml:space="preserve"> </w:t>
      </w:r>
      <w:r>
        <w:t xml:space="preserve"> </w:t>
      </w:r>
    </w:p>
    <w:p w:rsidR="001738E0" w:rsidRDefault="001738E0" w:rsidP="001738E0">
      <w:pPr>
        <w:ind w:firstLine="709"/>
        <w:jc w:val="both"/>
      </w:pPr>
      <w:r>
        <w:t>Бакулина Вера Ивановна - начальник департамента по                             социально-экономическим вопросам аппарата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t>Гарцуев Сергей Иванович - руководитель аппарата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1738E0" w:rsidRDefault="001738E0" w:rsidP="001738E0">
      <w:pPr>
        <w:ind w:firstLine="709"/>
        <w:jc w:val="both"/>
      </w:pPr>
      <w:r>
        <w:t>Зерняева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</w:p>
    <w:p w:rsidR="001738E0" w:rsidRDefault="001738E0" w:rsidP="001738E0">
      <w:pPr>
        <w:ind w:firstLine="709"/>
        <w:jc w:val="both"/>
      </w:pPr>
      <w:r>
        <w:t>Карасева Дарья Николаевна – депутат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lastRenderedPageBreak/>
        <w:t>Колмаков Алексей Викторович - и.о. министра строительства Новосибирской области</w:t>
      </w:r>
    </w:p>
    <w:p w:rsidR="003F7A84" w:rsidRDefault="003F7A84" w:rsidP="001738E0">
      <w:pPr>
        <w:ind w:firstLine="709"/>
        <w:jc w:val="both"/>
      </w:pPr>
      <w:r w:rsidRPr="003F7A84">
        <w:t>Омелёхина Наталья Владимировна - министр юстиции Новосибирской области</w:t>
      </w:r>
    </w:p>
    <w:p w:rsidR="001738E0" w:rsidRDefault="001738E0" w:rsidP="001738E0">
      <w:pPr>
        <w:ind w:firstLine="709"/>
        <w:jc w:val="both"/>
      </w:pPr>
      <w:r>
        <w:t>Решетников Лев Николаевич - министр экономического развития Новосибирской области</w:t>
      </w:r>
    </w:p>
    <w:p w:rsidR="001738E0" w:rsidRDefault="001738E0" w:rsidP="001738E0">
      <w:pPr>
        <w:ind w:firstLine="709"/>
        <w:jc w:val="both"/>
      </w:pPr>
      <w:r>
        <w:t>Симанчева Людмила Викторовна - председатель Новосибирского областного суда</w:t>
      </w:r>
    </w:p>
    <w:p w:rsidR="001738E0" w:rsidRDefault="001738E0" w:rsidP="001738E0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</w:t>
      </w:r>
    </w:p>
    <w:p w:rsidR="001738E0" w:rsidRDefault="001738E0" w:rsidP="001738E0">
      <w:pPr>
        <w:ind w:firstLine="709"/>
        <w:jc w:val="both"/>
      </w:pPr>
      <w:r>
        <w:t>Яковлев Игорь Николаевич - заместитель Председателя Правительства Новосибирской области - министр региональной политики Новосибирской области.</w:t>
      </w:r>
    </w:p>
    <w:p w:rsidR="0064188A" w:rsidRDefault="0064188A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A75E8" w:rsidRPr="004E7DFD" w:rsidTr="00A02E93">
        <w:tc>
          <w:tcPr>
            <w:tcW w:w="9354" w:type="dxa"/>
            <w:shd w:val="clear" w:color="auto" w:fill="auto"/>
            <w:hideMark/>
          </w:tcPr>
          <w:p w:rsidR="00970611" w:rsidRDefault="0097061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Утверждение повестки комитета</w:t>
            </w:r>
          </w:p>
          <w:p w:rsidR="003A75E8" w:rsidRPr="00970611" w:rsidRDefault="00970611" w:rsidP="0097061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Подойма Олег Николаевич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</w:tc>
      </w:tr>
      <w:tr w:rsidR="00970611" w:rsidRPr="004E7DFD" w:rsidTr="00A02E93">
        <w:tc>
          <w:tcPr>
            <w:tcW w:w="9354" w:type="dxa"/>
            <w:shd w:val="clear" w:color="auto" w:fill="auto"/>
          </w:tcPr>
          <w:p w:rsidR="00387CD4" w:rsidRDefault="00387CD4" w:rsidP="00387CD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2. О назначении мировых судей Новосибирской области</w:t>
            </w:r>
          </w:p>
          <w:p w:rsidR="00970611" w:rsidRDefault="00387CD4" w:rsidP="00387CD4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 Симанчева Людмила Викторовна – председатель Новосибирского областного суда</w:t>
            </w:r>
          </w:p>
          <w:p w:rsidR="0064188A" w:rsidRDefault="00387CD4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  <w:r w:rsidR="00970611">
              <w:rPr>
                <w:lang w:eastAsia="x-none"/>
              </w:rPr>
              <w:t xml:space="preserve">. </w:t>
            </w:r>
            <w:r w:rsidR="0064188A">
              <w:rPr>
                <w:lang w:eastAsia="x-none"/>
              </w:rPr>
              <w:t>О проекте закона Новосибирской области «О внесении изменений в отдельные законы Новосибирской области по вопросам организации местного самоуправления» (первое чтение)</w:t>
            </w:r>
          </w:p>
          <w:p w:rsidR="0064188A" w:rsidRDefault="0064188A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Яковлев Игорь Николаевич – заместитель Председателя Правительства Новосибирской области - министр региональной политики Новосибирской области</w:t>
            </w:r>
          </w:p>
          <w:p w:rsidR="0064188A" w:rsidRDefault="0064188A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4. О проекте закона Новосибирской области «О внесении изменений в отдельные законы Новосибирской области, регулирующие правовое положение лиц, замещающих муниципальные должности, должности муниципальной службы, в связи с созданием муниципальных округов» (первое чтение) </w:t>
            </w:r>
          </w:p>
          <w:p w:rsidR="0064188A" w:rsidRDefault="0064188A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 Доклад:</w:t>
            </w:r>
            <w:r>
              <w:rPr>
                <w:lang w:eastAsia="x-none"/>
              </w:rPr>
              <w:tab/>
              <w:t xml:space="preserve"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 </w:t>
            </w:r>
          </w:p>
          <w:p w:rsidR="00970611" w:rsidRDefault="0064188A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5. </w:t>
            </w:r>
            <w:r w:rsidR="00970611">
              <w:rPr>
                <w:lang w:eastAsia="x-none"/>
              </w:rPr>
              <w:t>О проекте закона Новосибирской области «О внесении изменений в статьи 4.2 и 8.2 Закона Новосибирской области «О муниципальной службе в Новосибирской области» и статью 7 Закона Новосибирской области «О регулировании отношений в сфере противодействия коррупции в Новосибирской области» (первое чтение)</w:t>
            </w:r>
          </w:p>
          <w:p w:rsidR="00970611" w:rsidRPr="00970611" w:rsidRDefault="00970611" w:rsidP="0097061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 xml:space="preserve">Зерняева Елена Александровна – старший помощник прокурора Новосибирской области по взаимодействию с законодательными </w:t>
            </w:r>
            <w:r>
              <w:rPr>
                <w:lang w:eastAsia="x-none"/>
              </w:rPr>
              <w:lastRenderedPageBreak/>
              <w:t>(представительными) и исполнительными органами Новосибирской области, органами местного самоуправления</w:t>
            </w:r>
          </w:p>
        </w:tc>
      </w:tr>
      <w:tr w:rsidR="00970611" w:rsidRPr="004E7DFD" w:rsidTr="00A02E93">
        <w:tc>
          <w:tcPr>
            <w:tcW w:w="9354" w:type="dxa"/>
            <w:shd w:val="clear" w:color="auto" w:fill="auto"/>
          </w:tcPr>
          <w:p w:rsidR="00970611" w:rsidRDefault="0064188A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6</w:t>
            </w:r>
            <w:r w:rsidR="00970611">
              <w:rPr>
                <w:lang w:eastAsia="x-none"/>
              </w:rPr>
              <w:t>.</w:t>
            </w:r>
            <w:r w:rsidR="00970611">
              <w:rPr>
                <w:lang w:eastAsia="x-none"/>
              </w:rPr>
              <w:tab/>
              <w:t>О проекте закона Новосибирской области «О внесении изменений в Закон Новосибирской области «Об административно-территориальном устройстве Новосибирской области» (первое чтение)</w:t>
            </w:r>
          </w:p>
          <w:p w:rsidR="00970611" w:rsidRPr="00970611" w:rsidRDefault="00970611" w:rsidP="0097061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Колмаков Алексей Викторович – и.о. министра строительства Новосибирской области</w:t>
            </w:r>
          </w:p>
        </w:tc>
      </w:tr>
      <w:tr w:rsidR="00970611" w:rsidRPr="004E7DFD" w:rsidTr="00A02E93">
        <w:tc>
          <w:tcPr>
            <w:tcW w:w="9354" w:type="dxa"/>
            <w:shd w:val="clear" w:color="auto" w:fill="auto"/>
          </w:tcPr>
          <w:p w:rsidR="00970611" w:rsidRDefault="0064188A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970611">
              <w:rPr>
                <w:lang w:eastAsia="x-none"/>
              </w:rPr>
              <w:t>.</w:t>
            </w:r>
            <w:r w:rsidR="00970611">
              <w:rPr>
                <w:lang w:eastAsia="x-none"/>
              </w:rPr>
              <w:tab/>
            </w:r>
            <w:r w:rsidR="00970611" w:rsidRPr="00970611">
              <w:rPr>
                <w:lang w:eastAsia="x-none"/>
              </w:rPr>
              <w:t>О проекте закона Новосибирской области «</w:t>
            </w:r>
            <w:r w:rsidR="00970611">
              <w:rPr>
                <w:lang w:eastAsia="x-none"/>
              </w:rPr>
              <w:t>О внесении изменений в приложения 19 и 35 к Закону Новосибирской области «О статусе и границах муниципальных образований Новосибирской области» (первое чтение)</w:t>
            </w:r>
          </w:p>
          <w:p w:rsidR="00970611" w:rsidRPr="00970611" w:rsidRDefault="00970611" w:rsidP="006418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Колмаков Алексей Викторович – и.о. министра строительства Новосибирской области</w:t>
            </w:r>
          </w:p>
        </w:tc>
      </w:tr>
    </w:tbl>
    <w:p w:rsidR="00A02E93" w:rsidRDefault="00A02E93" w:rsidP="00A02E93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8.  </w:t>
      </w:r>
      <w:r w:rsidRPr="00A02E93">
        <w:rPr>
          <w:lang w:eastAsia="x-none"/>
        </w:rPr>
        <w:t xml:space="preserve">О проекте закона Новосибирской области </w:t>
      </w:r>
      <w:r>
        <w:rPr>
          <w:lang w:eastAsia="x-none"/>
        </w:rPr>
        <w:t xml:space="preserve">«О внесении изменений в Закон Новосибирской области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</w:t>
      </w:r>
      <w:r w:rsidRPr="00A02E93">
        <w:rPr>
          <w:lang w:eastAsia="x-none"/>
        </w:rPr>
        <w:t>(первое чтение)</w:t>
      </w:r>
    </w:p>
    <w:p w:rsidR="00A02E93" w:rsidRDefault="00A02E93" w:rsidP="00A02E93">
      <w:pPr>
        <w:tabs>
          <w:tab w:val="left" w:pos="0"/>
        </w:tabs>
        <w:ind w:firstLine="709"/>
        <w:jc w:val="both"/>
        <w:rPr>
          <w:lang w:eastAsia="x-none"/>
        </w:rPr>
      </w:pPr>
      <w:r w:rsidRPr="00A02E93">
        <w:rPr>
          <w:lang w:eastAsia="x-none"/>
        </w:rPr>
        <w:t>Доклад:</w:t>
      </w:r>
      <w:r w:rsidRPr="00A02E93">
        <w:rPr>
          <w:lang w:eastAsia="x-none"/>
        </w:rPr>
        <w:tab/>
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A02E93" w:rsidRDefault="00A02E93" w:rsidP="00A02E93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9. О проекте федерального закона «О внесении изменений в статьи 2 и 36 Федерального закона «Об общих принципах организации местного самоуправления в Российской Федерации»</w:t>
      </w:r>
    </w:p>
    <w:p w:rsidR="003D3779" w:rsidRDefault="00A02E93" w:rsidP="00A02E93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 Карасева Дарья Николаевна – депутат Законодательного Собрания Новосибирской области</w:t>
      </w:r>
    </w:p>
    <w:p w:rsidR="00387CD4" w:rsidRPr="009B7EEE" w:rsidRDefault="00387CD4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888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1738E0" w:rsidRDefault="001738E0" w:rsidP="00CC10A6"/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970611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1738E0" w:rsidRDefault="001738E0" w:rsidP="008927FF">
            <w:pPr>
              <w:jc w:val="right"/>
              <w:rPr>
                <w:lang w:val="en-US"/>
              </w:rPr>
            </w:pPr>
          </w:p>
          <w:p w:rsidR="003D3779" w:rsidRPr="00623BBA" w:rsidRDefault="00970611" w:rsidP="008927FF">
            <w:pPr>
              <w:jc w:val="right"/>
            </w:pPr>
            <w:r>
              <w:rPr>
                <w:lang w:val="en-US"/>
              </w:rPr>
              <w:t xml:space="preserve">О.Н. Подойма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1B259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A9" w:rsidRDefault="00001CA9">
      <w:r>
        <w:separator/>
      </w:r>
    </w:p>
  </w:endnote>
  <w:endnote w:type="continuationSeparator" w:id="0">
    <w:p w:rsidR="00001CA9" w:rsidRDefault="000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A9" w:rsidRDefault="00001CA9">
      <w:r>
        <w:separator/>
      </w:r>
    </w:p>
  </w:footnote>
  <w:footnote w:type="continuationSeparator" w:id="0">
    <w:p w:rsidR="00001CA9" w:rsidRDefault="0000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38E0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87CD4"/>
    <w:rsid w:val="00396288"/>
    <w:rsid w:val="003A75E8"/>
    <w:rsid w:val="003C1252"/>
    <w:rsid w:val="003D3779"/>
    <w:rsid w:val="003E57C5"/>
    <w:rsid w:val="003F6E76"/>
    <w:rsid w:val="003F7A84"/>
    <w:rsid w:val="004049BF"/>
    <w:rsid w:val="004077F6"/>
    <w:rsid w:val="00432D7B"/>
    <w:rsid w:val="00433D4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B6B79"/>
    <w:rsid w:val="005D0130"/>
    <w:rsid w:val="005E5782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188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4E10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8454E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11B"/>
    <w:rsid w:val="00936617"/>
    <w:rsid w:val="00953DA3"/>
    <w:rsid w:val="00970611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2E93"/>
    <w:rsid w:val="00A05379"/>
    <w:rsid w:val="00A24A00"/>
    <w:rsid w:val="00A24FD1"/>
    <w:rsid w:val="00A363B2"/>
    <w:rsid w:val="00A4660C"/>
    <w:rsid w:val="00A659B5"/>
    <w:rsid w:val="00A671A1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27953"/>
    <w:rsid w:val="00B32CB8"/>
    <w:rsid w:val="00B32ED0"/>
    <w:rsid w:val="00B527F4"/>
    <w:rsid w:val="00B53D29"/>
    <w:rsid w:val="00B5691B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F079-B3F9-42B9-A919-E9C801B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8E93-7EB2-4D7D-9AB6-E7B8EBAF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3</Pages>
  <Words>597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2022-01-11T04:17:00Z</cp:lastPrinted>
  <dcterms:created xsi:type="dcterms:W3CDTF">2022-01-12T06:44:00Z</dcterms:created>
  <dcterms:modified xsi:type="dcterms:W3CDTF">2022-01-12T06:44:00Z</dcterms:modified>
</cp:coreProperties>
</file>