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bookmarkStart w:id="0" w:name="_GoBack"/>
      <w:bookmarkEnd w:id="0"/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A02E93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факс: </w:t>
            </w:r>
          </w:p>
          <w:p w:rsidR="003D3779" w:rsidRPr="00A02E93" w:rsidRDefault="003D3779" w:rsidP="00535BF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  <w:lang w:val="en-US"/>
              </w:rPr>
              <w:t>e</w:t>
            </w:r>
            <w:r w:rsidRPr="00A02E93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A02E93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A02E93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A02E93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A02E93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A02E93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A02E93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A02E93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D85A6B" w:rsidRDefault="00A02E93" w:rsidP="009156A1">
            <w:pPr>
              <w:spacing w:before="60"/>
              <w:jc w:val="right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69572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D85A6B">
              <w:rPr>
                <w:b/>
              </w:rPr>
              <w:t xml:space="preserve">№ </w:t>
            </w:r>
            <w:r w:rsidR="009156A1">
              <w:rPr>
                <w:b/>
              </w:rPr>
              <w:t>3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3D3779" w:rsidP="003D3779">
      <w:pPr>
        <w:jc w:val="center"/>
        <w:rPr>
          <w:b/>
        </w:rPr>
      </w:pPr>
      <w:r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  <w:r w:rsidR="001B259F">
        <w:rPr>
          <w:b/>
        </w:rPr>
        <w:t xml:space="preserve"> </w:t>
      </w:r>
      <w:r w:rsidR="00970611">
        <w:rPr>
          <w:b/>
        </w:rPr>
        <w:t>1</w:t>
      </w:r>
      <w:r w:rsidR="009156A1">
        <w:rPr>
          <w:b/>
        </w:rPr>
        <w:t>5</w:t>
      </w:r>
      <w:r w:rsidR="00970611">
        <w:rPr>
          <w:b/>
        </w:rPr>
        <w:t> </w:t>
      </w:r>
      <w:r w:rsidR="009156A1">
        <w:rPr>
          <w:b/>
        </w:rPr>
        <w:t>марта</w:t>
      </w:r>
      <w:r w:rsidR="00970611">
        <w:rPr>
          <w:b/>
        </w:rPr>
        <w:t> 2022 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1B259F" w:rsidRDefault="001B259F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970611">
        <w:rPr>
          <w:b/>
        </w:rPr>
        <w:t>14:00</w:t>
      </w:r>
    </w:p>
    <w:p w:rsidR="008927FF" w:rsidRPr="001B259F" w:rsidRDefault="00970611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Малый зал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Председатель комитета: </w:t>
      </w:r>
      <w:r>
        <w:rPr>
          <w:rFonts w:cs="Arial"/>
        </w:rPr>
        <w:t>Подойма О.Н.</w:t>
      </w:r>
      <w:r>
        <w:rPr>
          <w:rFonts w:cs="Arial"/>
          <w:b/>
        </w:rPr>
        <w:t xml:space="preserve"> 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</w:rPr>
      </w:pPr>
      <w:r>
        <w:rPr>
          <w:rFonts w:cs="Arial"/>
          <w:b/>
        </w:rPr>
        <w:t xml:space="preserve">Заместители председателя комитета: </w:t>
      </w:r>
      <w:r>
        <w:rPr>
          <w:rFonts w:cs="Arial"/>
        </w:rPr>
        <w:t>Антонов К. А., Смышляев Е.В., Умербаев И.Р., Щербак А.А.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Члены комитета: </w:t>
      </w:r>
      <w:r>
        <w:rPr>
          <w:rFonts w:cs="Arial"/>
        </w:rPr>
        <w:t>Бадьин В.Г., Карпов В.Я., Кива П.Н., Лаптев В.В., Франчук Д. В.</w:t>
      </w:r>
      <w:r>
        <w:rPr>
          <w:rFonts w:cs="Arial"/>
          <w:b/>
        </w:rPr>
        <w:t xml:space="preserve"> 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Референты комитета: </w:t>
      </w:r>
      <w:r>
        <w:rPr>
          <w:rFonts w:cs="Arial"/>
        </w:rPr>
        <w:t>Беляева С.В., Нестеренко И.А.</w:t>
      </w:r>
    </w:p>
    <w:p w:rsidR="00970611" w:rsidRDefault="00970611" w:rsidP="00387CD4">
      <w:pPr>
        <w:ind w:right="140" w:firstLine="709"/>
        <w:jc w:val="both"/>
      </w:pPr>
      <w:r>
        <w:rPr>
          <w:b/>
        </w:rPr>
        <w:t>Приглашенные:</w:t>
      </w:r>
      <w:r>
        <w:rPr>
          <w:b/>
          <w:i/>
        </w:rPr>
        <w:t xml:space="preserve"> </w:t>
      </w:r>
      <w:r>
        <w:t xml:space="preserve"> </w:t>
      </w:r>
    </w:p>
    <w:p w:rsidR="001738E0" w:rsidRDefault="001738E0" w:rsidP="001738E0">
      <w:pPr>
        <w:ind w:firstLine="709"/>
        <w:jc w:val="both"/>
      </w:pPr>
      <w:r>
        <w:t>Бакулина Вера Ивановна - начальник департамента по                             социально-экономическим вопросам аппарата Законодательного Собрания Новосибирской области</w:t>
      </w:r>
    </w:p>
    <w:p w:rsidR="00CF6110" w:rsidRDefault="00CF6110" w:rsidP="001738E0">
      <w:pPr>
        <w:ind w:firstLine="709"/>
        <w:jc w:val="both"/>
      </w:pPr>
      <w:r w:rsidRPr="00CF6110">
        <w:t>Благо Ольга Анатольевна - председатель Избирательной комиссии Новосибирской области</w:t>
      </w:r>
      <w:r>
        <w:t xml:space="preserve"> </w:t>
      </w:r>
    </w:p>
    <w:p w:rsidR="001738E0" w:rsidRDefault="001738E0" w:rsidP="001738E0">
      <w:pPr>
        <w:ind w:firstLine="709"/>
        <w:jc w:val="both"/>
      </w:pPr>
      <w: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1738E0" w:rsidRDefault="001738E0" w:rsidP="001738E0">
      <w:pPr>
        <w:ind w:firstLine="709"/>
        <w:jc w:val="both"/>
      </w:pPr>
      <w:r>
        <w:t>Гарцуев Сергей Иванович - руководитель аппарата Законодательного Собрания Новосибирской области</w:t>
      </w:r>
    </w:p>
    <w:p w:rsidR="00CF6110" w:rsidRDefault="00CF6110" w:rsidP="001738E0">
      <w:pPr>
        <w:ind w:firstLine="709"/>
        <w:jc w:val="both"/>
      </w:pPr>
      <w:r w:rsidRPr="00CF6110">
        <w:t>Гоголев Вадим Юрьевич – начальник отдела государственной службы и кадров Законодательного Собрания Новосибирской области</w:t>
      </w:r>
    </w:p>
    <w:p w:rsidR="00C2765D" w:rsidRDefault="00C2765D" w:rsidP="001738E0">
      <w:pPr>
        <w:ind w:firstLine="709"/>
        <w:jc w:val="both"/>
      </w:pPr>
      <w:r>
        <w:t xml:space="preserve">Деркач Татьяна Николаевна </w:t>
      </w:r>
      <w:r w:rsidRPr="00C2765D">
        <w:t>- министр юстиции Новосибирской области</w:t>
      </w:r>
    </w:p>
    <w:p w:rsidR="001738E0" w:rsidRDefault="001738E0" w:rsidP="001738E0">
      <w:pPr>
        <w:ind w:firstLine="709"/>
        <w:jc w:val="both"/>
      </w:pPr>
      <w:r>
        <w:t>Дудникова Валентина Анатольевна -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</w:p>
    <w:p w:rsidR="001738E0" w:rsidRDefault="001738E0" w:rsidP="001738E0">
      <w:pPr>
        <w:ind w:firstLine="709"/>
        <w:jc w:val="both"/>
      </w:pPr>
      <w:r>
        <w:lastRenderedPageBreak/>
        <w:t>Зерняева Елена Александровна -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</w:p>
    <w:p w:rsidR="001738E0" w:rsidRDefault="001738E0" w:rsidP="001738E0">
      <w:pPr>
        <w:ind w:firstLine="709"/>
        <w:jc w:val="both"/>
      </w:pPr>
      <w:r>
        <w:t>Колмаков Алексей Викторович - и.о. министра строительства Новосибирской области</w:t>
      </w:r>
    </w:p>
    <w:p w:rsidR="00CF6110" w:rsidRDefault="00CF6110" w:rsidP="001738E0">
      <w:pPr>
        <w:ind w:firstLine="709"/>
        <w:jc w:val="both"/>
      </w:pPr>
      <w:r w:rsidRPr="00CF6110">
        <w:t>Краткая Тамара Геннадьевна - председатель Избирательной комиссии города Новосибирска</w:t>
      </w:r>
    </w:p>
    <w:p w:rsidR="001738E0" w:rsidRDefault="001738E0" w:rsidP="001738E0">
      <w:pPr>
        <w:ind w:firstLine="709"/>
        <w:jc w:val="both"/>
      </w:pPr>
      <w:r>
        <w:t>Решетников Лев Николаевич - министр экономического развития Новосибирской области</w:t>
      </w:r>
    </w:p>
    <w:p w:rsidR="001738E0" w:rsidRDefault="001738E0" w:rsidP="001738E0">
      <w:pPr>
        <w:ind w:firstLine="709"/>
        <w:jc w:val="both"/>
      </w:pPr>
      <w:r>
        <w:t>Симанчева Людмила Викторовна - председатель Новосибирского областного суда</w:t>
      </w:r>
    </w:p>
    <w:p w:rsidR="00E352F1" w:rsidRDefault="00E352F1" w:rsidP="00E352F1">
      <w:pPr>
        <w:pStyle w:val="a3"/>
        <w:tabs>
          <w:tab w:val="left" w:pos="708"/>
        </w:tabs>
        <w:rPr>
          <w:spacing w:val="-6"/>
          <w:szCs w:val="28"/>
        </w:rPr>
      </w:pPr>
      <w:r>
        <w:rPr>
          <w:szCs w:val="28"/>
        </w:rPr>
        <w:t>Хорошев Яков Евгеньевич – прокурор Новосибирской</w:t>
      </w:r>
      <w:r>
        <w:rPr>
          <w:spacing w:val="-6"/>
          <w:szCs w:val="28"/>
        </w:rPr>
        <w:t xml:space="preserve"> области </w:t>
      </w:r>
    </w:p>
    <w:p w:rsidR="001738E0" w:rsidRDefault="001738E0" w:rsidP="001738E0">
      <w:pPr>
        <w:ind w:firstLine="709"/>
        <w:jc w:val="both"/>
      </w:pPr>
      <w:r>
        <w:t>Шалабаева Нина Николаевна - Уполномоченный по правам человека в Новосибирской области</w:t>
      </w:r>
    </w:p>
    <w:p w:rsidR="001738E0" w:rsidRDefault="001738E0" w:rsidP="001738E0">
      <w:pPr>
        <w:ind w:firstLine="709"/>
        <w:jc w:val="both"/>
      </w:pPr>
      <w:r>
        <w:t>Яковлев Игорь Николаевич - заместитель Председателя Правительства Новосибирской области - министр региональной политики Новосибирской области.</w:t>
      </w:r>
    </w:p>
    <w:p w:rsidR="0064188A" w:rsidRDefault="0064188A" w:rsidP="003A75E8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A75E8" w:rsidRPr="004E7DFD" w:rsidTr="00A02E93">
        <w:tc>
          <w:tcPr>
            <w:tcW w:w="9354" w:type="dxa"/>
            <w:shd w:val="clear" w:color="auto" w:fill="auto"/>
            <w:hideMark/>
          </w:tcPr>
          <w:p w:rsidR="00970611" w:rsidRDefault="0097061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  <w:t>Утверждение повестки комитета</w:t>
            </w:r>
          </w:p>
          <w:p w:rsidR="003A75E8" w:rsidRPr="00970611" w:rsidRDefault="00970611" w:rsidP="0097061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Подойма Олег Николаевич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</w:tc>
      </w:tr>
      <w:tr w:rsidR="00970611" w:rsidRPr="004E7DFD" w:rsidTr="00A02E93">
        <w:tc>
          <w:tcPr>
            <w:tcW w:w="9354" w:type="dxa"/>
            <w:shd w:val="clear" w:color="auto" w:fill="auto"/>
          </w:tcPr>
          <w:p w:rsidR="009156A1" w:rsidRDefault="009156A1" w:rsidP="00387CD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387CD4" w:rsidRDefault="00387CD4" w:rsidP="00387CD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 О назначении мировых судей Новосибирской области</w:t>
            </w:r>
          </w:p>
          <w:p w:rsidR="00970611" w:rsidRDefault="00387CD4" w:rsidP="00387CD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 Симанчева Людмила Викторовна – председатель Новосибирского областного суда</w:t>
            </w:r>
          </w:p>
          <w:p w:rsidR="009156A1" w:rsidRDefault="009156A1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64188A" w:rsidRDefault="00387CD4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  <w:r w:rsidR="00970611">
              <w:rPr>
                <w:lang w:eastAsia="x-none"/>
              </w:rPr>
              <w:t xml:space="preserve">. </w:t>
            </w:r>
            <w:r w:rsidR="0064188A">
              <w:rPr>
                <w:lang w:eastAsia="x-none"/>
              </w:rPr>
              <w:t>О проекте закона Новосибирской области «О внесении изменений в отдельные законы Новосибирской области по вопросам организации местного самоуправления» (в</w:t>
            </w:r>
            <w:r w:rsidR="009156A1">
              <w:rPr>
                <w:lang w:eastAsia="x-none"/>
              </w:rPr>
              <w:t>тор</w:t>
            </w:r>
            <w:r w:rsidR="0064188A">
              <w:rPr>
                <w:lang w:eastAsia="x-none"/>
              </w:rPr>
              <w:t>ое чтение)</w:t>
            </w:r>
          </w:p>
          <w:p w:rsidR="009156A1" w:rsidRDefault="009156A1" w:rsidP="009156A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9156A1" w:rsidRDefault="009156A1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64188A" w:rsidRDefault="0064188A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4. О проекте закона Новосибирской области «О внесении изменений в отдельные законы Новосибирской области, регулирующие правовое положение лиц, замещающих муниципальные должности, должности муниципальной службы, в связи с созданием муниципальных округов» (</w:t>
            </w:r>
            <w:r w:rsidR="009156A1">
              <w:rPr>
                <w:lang w:eastAsia="x-none"/>
              </w:rPr>
              <w:t>второе чтение</w:t>
            </w:r>
            <w:r>
              <w:rPr>
                <w:lang w:eastAsia="x-none"/>
              </w:rPr>
              <w:t xml:space="preserve">) </w:t>
            </w:r>
          </w:p>
          <w:p w:rsidR="009156A1" w:rsidRDefault="0064188A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 </w:t>
            </w:r>
            <w:r w:rsidR="009156A1">
              <w:rPr>
                <w:lang w:eastAsia="x-none"/>
              </w:rPr>
              <w:t>Доклад:</w:t>
            </w:r>
            <w:r w:rsidR="009156A1"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970611" w:rsidRPr="00970611" w:rsidRDefault="00970611" w:rsidP="00335778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970611" w:rsidRPr="004E7DFD" w:rsidTr="00A02E93">
        <w:tc>
          <w:tcPr>
            <w:tcW w:w="9354" w:type="dxa"/>
            <w:shd w:val="clear" w:color="auto" w:fill="auto"/>
          </w:tcPr>
          <w:p w:rsidR="00970611" w:rsidRDefault="00335778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5</w:t>
            </w:r>
            <w:r w:rsidR="00970611">
              <w:rPr>
                <w:lang w:eastAsia="x-none"/>
              </w:rPr>
              <w:t>.</w:t>
            </w:r>
            <w:r w:rsidR="00970611">
              <w:rPr>
                <w:lang w:eastAsia="x-none"/>
              </w:rPr>
              <w:tab/>
              <w:t>О проекте закона Новосибирской области «О внесении изменений в Закон Новосибирской области «Об административно-территориальном устройстве Новосибирской области» (</w:t>
            </w:r>
            <w:r w:rsidR="009156A1">
              <w:rPr>
                <w:lang w:eastAsia="x-none"/>
              </w:rPr>
              <w:t>второе чтение</w:t>
            </w:r>
            <w:r w:rsidR="00970611">
              <w:rPr>
                <w:lang w:eastAsia="x-none"/>
              </w:rPr>
              <w:t>)</w:t>
            </w:r>
          </w:p>
          <w:p w:rsidR="00970611" w:rsidRPr="00970611" w:rsidRDefault="009156A1" w:rsidP="009156A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</w:tc>
      </w:tr>
    </w:tbl>
    <w:p w:rsidR="009156A1" w:rsidRDefault="009156A1" w:rsidP="00A02E93">
      <w:pPr>
        <w:tabs>
          <w:tab w:val="left" w:pos="0"/>
        </w:tabs>
        <w:ind w:firstLine="709"/>
        <w:jc w:val="both"/>
        <w:rPr>
          <w:lang w:eastAsia="x-none"/>
        </w:rPr>
      </w:pPr>
    </w:p>
    <w:p w:rsidR="00A02E93" w:rsidRDefault="00335778" w:rsidP="00A02E93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6</w:t>
      </w:r>
      <w:r w:rsidR="00A02E93">
        <w:rPr>
          <w:lang w:eastAsia="x-none"/>
        </w:rPr>
        <w:t xml:space="preserve">.  </w:t>
      </w:r>
      <w:r w:rsidR="00A02E93" w:rsidRPr="00A02E93">
        <w:rPr>
          <w:lang w:eastAsia="x-none"/>
        </w:rPr>
        <w:t xml:space="preserve">О проекте закона Новосибирской области </w:t>
      </w:r>
      <w:r w:rsidR="00A02E93">
        <w:rPr>
          <w:lang w:eastAsia="x-none"/>
        </w:rPr>
        <w:t xml:space="preserve">«О внесении изменений в Закон Новосибирской области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 </w:t>
      </w:r>
      <w:r w:rsidR="00A02E93" w:rsidRPr="00A02E93">
        <w:rPr>
          <w:lang w:eastAsia="x-none"/>
        </w:rPr>
        <w:t>(</w:t>
      </w:r>
      <w:r w:rsidR="009156A1">
        <w:rPr>
          <w:lang w:eastAsia="x-none"/>
        </w:rPr>
        <w:t>второе</w:t>
      </w:r>
      <w:r w:rsidR="00A02E93" w:rsidRPr="00A02E93">
        <w:rPr>
          <w:lang w:eastAsia="x-none"/>
        </w:rPr>
        <w:t xml:space="preserve"> чтение)</w:t>
      </w:r>
    </w:p>
    <w:p w:rsidR="009156A1" w:rsidRDefault="00A02E93" w:rsidP="009156A1">
      <w:pPr>
        <w:tabs>
          <w:tab w:val="left" w:pos="0"/>
        </w:tabs>
        <w:ind w:firstLine="709"/>
        <w:jc w:val="both"/>
        <w:rPr>
          <w:lang w:eastAsia="x-none"/>
        </w:rPr>
      </w:pPr>
      <w:r w:rsidRPr="00A02E93">
        <w:rPr>
          <w:lang w:eastAsia="x-none"/>
        </w:rPr>
        <w:t>Доклад:</w:t>
      </w:r>
      <w:r w:rsidRPr="00A02E93">
        <w:rPr>
          <w:lang w:eastAsia="x-none"/>
        </w:rPr>
        <w:tab/>
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9156A1" w:rsidRDefault="009156A1" w:rsidP="009156A1">
      <w:pPr>
        <w:tabs>
          <w:tab w:val="left" w:pos="0"/>
        </w:tabs>
        <w:ind w:firstLine="709"/>
        <w:jc w:val="both"/>
        <w:rPr>
          <w:lang w:eastAsia="x-none"/>
        </w:rPr>
      </w:pPr>
    </w:p>
    <w:p w:rsidR="009156A1" w:rsidRDefault="00335778" w:rsidP="009156A1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7</w:t>
      </w:r>
      <w:r w:rsidR="009156A1">
        <w:rPr>
          <w:lang w:eastAsia="x-none"/>
        </w:rPr>
        <w:t>. О проекте закона Новосибирской области «О внесении изменений в отдельные законы Новосибирской области по вопросам осуществления полномочий органами местного самоуправления муниципальных округов» (первое чтение)</w:t>
      </w:r>
    </w:p>
    <w:p w:rsidR="009156A1" w:rsidRDefault="009156A1" w:rsidP="009156A1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 Доклад:</w:t>
      </w:r>
      <w:r>
        <w:rPr>
          <w:lang w:eastAsia="x-none"/>
        </w:rPr>
        <w:tab/>
        <w:t>Яковлев Игорь Николаевич – заместитель Председателя Правительства Новосибирской области – министр региональной политики Новосибирской области.</w:t>
      </w:r>
    </w:p>
    <w:p w:rsidR="009156A1" w:rsidRDefault="009156A1" w:rsidP="009156A1">
      <w:pPr>
        <w:tabs>
          <w:tab w:val="left" w:pos="0"/>
        </w:tabs>
        <w:ind w:firstLine="709"/>
        <w:jc w:val="both"/>
        <w:rPr>
          <w:lang w:eastAsia="x-none"/>
        </w:rPr>
      </w:pPr>
    </w:p>
    <w:p w:rsidR="00875EFC" w:rsidRDefault="00335778" w:rsidP="00875EFC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8</w:t>
      </w:r>
      <w:r w:rsidR="009156A1">
        <w:rPr>
          <w:lang w:eastAsia="x-none"/>
        </w:rPr>
        <w:t xml:space="preserve">. </w:t>
      </w:r>
      <w:r w:rsidR="00875EFC" w:rsidRPr="00875EFC">
        <w:rPr>
          <w:lang w:eastAsia="x-none"/>
        </w:rPr>
        <w:t>О проекте закона Новосибирской области «</w:t>
      </w:r>
      <w:r w:rsidR="00875EFC">
        <w:rPr>
          <w:lang w:eastAsia="x-none"/>
        </w:rPr>
        <w:t>О внесении изменений в отдельные законы Новосибирской области, регулирующие порядок подготовки и проведения выборов и референдумов в Новосибирской области, правовой статус избирательных комиссий, комиссий референдума в Новосибирской области»</w:t>
      </w:r>
      <w:r w:rsidR="00875EFC" w:rsidRPr="00875EFC">
        <w:t xml:space="preserve"> </w:t>
      </w:r>
      <w:r w:rsidR="00875EFC" w:rsidRPr="00875EFC">
        <w:rPr>
          <w:lang w:eastAsia="x-none"/>
        </w:rPr>
        <w:t>(первое чтение)</w:t>
      </w:r>
    </w:p>
    <w:p w:rsidR="00875EFC" w:rsidRDefault="00875EFC" w:rsidP="00875EFC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875EFC" w:rsidRDefault="00875EFC" w:rsidP="00875EFC">
      <w:pPr>
        <w:tabs>
          <w:tab w:val="left" w:pos="0"/>
        </w:tabs>
        <w:ind w:firstLine="709"/>
        <w:jc w:val="both"/>
        <w:rPr>
          <w:lang w:eastAsia="x-none"/>
        </w:rPr>
      </w:pPr>
    </w:p>
    <w:p w:rsidR="009737F0" w:rsidRDefault="00875EFC" w:rsidP="00AB20CB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9. </w:t>
      </w:r>
      <w:r w:rsidR="009737F0" w:rsidRPr="00AB20CB">
        <w:rPr>
          <w:lang w:eastAsia="x-none"/>
        </w:rPr>
        <w:t xml:space="preserve">О проекте постановления Законодательного Собрания Новосибирской области «О внесении изменений в </w:t>
      </w:r>
      <w:r w:rsidR="004443CC">
        <w:rPr>
          <w:lang w:eastAsia="x-none"/>
        </w:rPr>
        <w:t>постановление</w:t>
      </w:r>
      <w:r w:rsidR="009737F0" w:rsidRPr="00AB20CB">
        <w:rPr>
          <w:lang w:eastAsia="x-none"/>
        </w:rPr>
        <w:t xml:space="preserve"> Законодательного Собрания Новосибирской области «О структуре и штатной численности аппарата Законодательного Собрания Новосибирской области»</w:t>
      </w:r>
    </w:p>
    <w:p w:rsidR="00AB20CB" w:rsidRDefault="00AB20CB" w:rsidP="009156A1">
      <w:pPr>
        <w:tabs>
          <w:tab w:val="left" w:pos="0"/>
        </w:tabs>
        <w:ind w:firstLine="709"/>
        <w:jc w:val="both"/>
        <w:rPr>
          <w:lang w:eastAsia="x-none"/>
        </w:rPr>
      </w:pPr>
      <w:r w:rsidRPr="00AB20CB">
        <w:rPr>
          <w:lang w:eastAsia="x-none"/>
        </w:rPr>
        <w:t>Доклад: Панфёров Андрей Борисович - первый заместитель Председателя Законодательного Собрания Новосибирской области</w:t>
      </w:r>
    </w:p>
    <w:p w:rsidR="00AB20CB" w:rsidRDefault="00AB20CB" w:rsidP="009156A1">
      <w:pPr>
        <w:tabs>
          <w:tab w:val="left" w:pos="0"/>
        </w:tabs>
        <w:ind w:firstLine="709"/>
        <w:jc w:val="both"/>
        <w:rPr>
          <w:lang w:eastAsia="x-none"/>
        </w:rPr>
      </w:pPr>
    </w:p>
    <w:p w:rsidR="00AB20CB" w:rsidRDefault="00875EFC" w:rsidP="009737F0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lastRenderedPageBreak/>
        <w:t>10</w:t>
      </w:r>
      <w:r w:rsidR="00AB20CB">
        <w:rPr>
          <w:lang w:eastAsia="x-none"/>
        </w:rPr>
        <w:t xml:space="preserve">. </w:t>
      </w:r>
      <w:r w:rsidR="009737F0" w:rsidRPr="009737F0">
        <w:rPr>
          <w:lang w:eastAsia="x-none"/>
        </w:rPr>
        <w:t xml:space="preserve">О проекте постановления Законодательного Собрания Новосибирской области </w:t>
      </w:r>
      <w:r w:rsidR="009737F0">
        <w:rPr>
          <w:lang w:eastAsia="x-none"/>
        </w:rPr>
        <w:t>«О внесении изменений отдельные постановления Законодательного Собрания Новосибирской области по вопросам организации деятельности Законодательного Собрания Новосибирской области</w:t>
      </w:r>
      <w:r w:rsidR="008F1D7B">
        <w:rPr>
          <w:lang w:eastAsia="x-none"/>
        </w:rPr>
        <w:t>»</w:t>
      </w:r>
    </w:p>
    <w:p w:rsidR="00AB20CB" w:rsidRDefault="00AB20CB" w:rsidP="00AB20CB">
      <w:pPr>
        <w:tabs>
          <w:tab w:val="left" w:pos="0"/>
        </w:tabs>
        <w:ind w:firstLine="709"/>
        <w:jc w:val="both"/>
        <w:rPr>
          <w:lang w:eastAsia="x-none"/>
        </w:rPr>
      </w:pPr>
      <w:r w:rsidRPr="00AB20CB">
        <w:rPr>
          <w:lang w:eastAsia="x-none"/>
        </w:rPr>
        <w:t>Доклад:</w:t>
      </w:r>
      <w:r>
        <w:rPr>
          <w:lang w:eastAsia="x-none"/>
        </w:rPr>
        <w:t xml:space="preserve"> </w:t>
      </w:r>
      <w:r w:rsidR="009737F0" w:rsidRPr="009737F0">
        <w:rPr>
          <w:lang w:eastAsia="x-none"/>
        </w:rPr>
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335778" w:rsidRDefault="00335778" w:rsidP="00AB20CB">
      <w:pPr>
        <w:tabs>
          <w:tab w:val="left" w:pos="0"/>
        </w:tabs>
        <w:ind w:firstLine="709"/>
        <w:jc w:val="both"/>
        <w:rPr>
          <w:lang w:eastAsia="x-none"/>
        </w:rPr>
      </w:pPr>
    </w:p>
    <w:p w:rsidR="00875EFC" w:rsidRDefault="00AB20CB" w:rsidP="00AB20CB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1</w:t>
      </w:r>
      <w:r w:rsidR="00875EFC">
        <w:rPr>
          <w:lang w:eastAsia="x-none"/>
        </w:rPr>
        <w:t>1</w:t>
      </w:r>
      <w:r>
        <w:rPr>
          <w:lang w:eastAsia="x-none"/>
        </w:rPr>
        <w:t>.</w:t>
      </w:r>
      <w:r w:rsidR="00A6661A">
        <w:rPr>
          <w:lang w:eastAsia="x-none"/>
        </w:rPr>
        <w:t xml:space="preserve"> </w:t>
      </w:r>
      <w:r w:rsidR="00875EFC" w:rsidRPr="00875EFC">
        <w:rPr>
          <w:lang w:eastAsia="x-none"/>
        </w:rPr>
        <w:t>О согласовании проекта изменений в государственную программу Новосибирской области «Развитие институтов региональной политики и гражданского общества в Новосибирской области»</w:t>
      </w:r>
    </w:p>
    <w:p w:rsidR="00875EFC" w:rsidRDefault="00875EFC" w:rsidP="00AB20CB">
      <w:pPr>
        <w:tabs>
          <w:tab w:val="left" w:pos="0"/>
        </w:tabs>
        <w:ind w:firstLine="709"/>
        <w:jc w:val="both"/>
        <w:rPr>
          <w:lang w:eastAsia="x-none"/>
        </w:rPr>
      </w:pPr>
      <w:r w:rsidRPr="00875EFC">
        <w:rPr>
          <w:lang w:eastAsia="x-none"/>
        </w:rPr>
        <w:t>Доклад:</w:t>
      </w:r>
      <w:r w:rsidRPr="00875EFC">
        <w:rPr>
          <w:lang w:eastAsia="x-none"/>
        </w:rPr>
        <w:tab/>
        <w:t>Яковлев Игорь Николаевич – заместитель Председателя Правительства Новосибирской области – министр региональной политики Новосибирской области</w:t>
      </w:r>
    </w:p>
    <w:p w:rsidR="00875EFC" w:rsidRDefault="00875EFC" w:rsidP="00AB20CB">
      <w:pPr>
        <w:tabs>
          <w:tab w:val="left" w:pos="0"/>
        </w:tabs>
        <w:ind w:firstLine="709"/>
        <w:jc w:val="both"/>
        <w:rPr>
          <w:lang w:eastAsia="x-none"/>
        </w:rPr>
      </w:pPr>
    </w:p>
    <w:p w:rsidR="00A6661A" w:rsidRDefault="00875EFC" w:rsidP="00AB20CB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12. </w:t>
      </w:r>
      <w:r w:rsidR="00A6661A">
        <w:rPr>
          <w:lang w:eastAsia="x-none"/>
        </w:rPr>
        <w:t>О представлении прокурора Новосибирской области об устранении нарушений законодательства о нормотворчестве</w:t>
      </w:r>
      <w:r w:rsidR="00AB20CB">
        <w:rPr>
          <w:lang w:eastAsia="x-none"/>
        </w:rPr>
        <w:t xml:space="preserve"> </w:t>
      </w:r>
    </w:p>
    <w:p w:rsidR="00A6661A" w:rsidRDefault="00A6661A" w:rsidP="00AB20CB">
      <w:pPr>
        <w:tabs>
          <w:tab w:val="left" w:pos="0"/>
        </w:tabs>
        <w:ind w:firstLine="709"/>
        <w:jc w:val="both"/>
        <w:rPr>
          <w:lang w:eastAsia="x-none"/>
        </w:rPr>
      </w:pPr>
      <w:r w:rsidRPr="00A6661A">
        <w:rPr>
          <w:lang w:eastAsia="x-none"/>
        </w:rPr>
        <w:t>Доклад:</w:t>
      </w:r>
      <w:r w:rsidR="00875EFC" w:rsidRPr="00875EFC">
        <w:t xml:space="preserve"> </w:t>
      </w:r>
      <w:r w:rsidR="00875EFC" w:rsidRPr="00875EFC">
        <w:rPr>
          <w:lang w:eastAsia="x-none"/>
        </w:rPr>
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A6661A" w:rsidRDefault="00A6661A" w:rsidP="00AB20CB">
      <w:pPr>
        <w:tabs>
          <w:tab w:val="left" w:pos="0"/>
        </w:tabs>
        <w:ind w:firstLine="709"/>
        <w:jc w:val="both"/>
        <w:rPr>
          <w:lang w:eastAsia="x-none"/>
        </w:rPr>
      </w:pPr>
    </w:p>
    <w:p w:rsidR="00AB20CB" w:rsidRDefault="00875EFC" w:rsidP="00AB20CB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13</w:t>
      </w:r>
      <w:r w:rsidR="009737F0">
        <w:rPr>
          <w:lang w:eastAsia="x-none"/>
        </w:rPr>
        <w:t xml:space="preserve">. </w:t>
      </w:r>
      <w:r w:rsidR="00AB20CB">
        <w:rPr>
          <w:lang w:eastAsia="x-none"/>
        </w:rPr>
        <w:t xml:space="preserve">О награждении наградами Законодательного Собрания Новосибирской области </w:t>
      </w:r>
    </w:p>
    <w:p w:rsidR="00AB20CB" w:rsidRDefault="00AB20CB" w:rsidP="00AB20CB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 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387CD4" w:rsidRPr="009B7EEE" w:rsidRDefault="00387CD4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888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1738E0" w:rsidRDefault="001738E0" w:rsidP="00CC10A6"/>
          <w:p w:rsidR="003D3779" w:rsidRPr="00C00AA0" w:rsidRDefault="003D3779" w:rsidP="00CC10A6">
            <w:pPr>
              <w:rPr>
                <w:lang w:val="en-US"/>
              </w:rPr>
            </w:pPr>
            <w:r w:rsidRPr="00D85A6B">
              <w:t xml:space="preserve">Председатель </w:t>
            </w:r>
            <w:r w:rsidR="00970611">
              <w:rPr>
                <w:lang w:val="en-US"/>
              </w:rPr>
              <w:t>комитета</w:t>
            </w:r>
          </w:p>
        </w:tc>
        <w:tc>
          <w:tcPr>
            <w:tcW w:w="5521" w:type="dxa"/>
          </w:tcPr>
          <w:p w:rsidR="001738E0" w:rsidRDefault="001738E0" w:rsidP="008927FF">
            <w:pPr>
              <w:jc w:val="right"/>
              <w:rPr>
                <w:lang w:val="en-US"/>
              </w:rPr>
            </w:pPr>
          </w:p>
          <w:p w:rsidR="003D3779" w:rsidRPr="00623BBA" w:rsidRDefault="008F1D7B" w:rsidP="008927FF">
            <w:pPr>
              <w:jc w:val="right"/>
            </w:pPr>
            <w:r>
              <w:t xml:space="preserve"> </w:t>
            </w:r>
            <w:r w:rsidR="00970611">
              <w:rPr>
                <w:lang w:val="en-US"/>
              </w:rPr>
              <w:t xml:space="preserve">О.Н. Подойма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FC209F" w:rsidRPr="00487F03" w:rsidRDefault="00FC209F" w:rsidP="00FC209F">
      <w:pPr>
        <w:widowControl w:val="0"/>
        <w:autoSpaceDE w:val="0"/>
        <w:autoSpaceDN w:val="0"/>
        <w:adjustRightInd w:val="0"/>
        <w:spacing w:before="240"/>
      </w:pPr>
      <w:bookmarkStart w:id="1" w:name="RIT"/>
      <w:r>
        <w:t xml:space="preserve"> </w:t>
      </w:r>
      <w:bookmarkEnd w:id="1"/>
    </w:p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1B259F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8C" w:rsidRDefault="00F7098C">
      <w:r>
        <w:separator/>
      </w:r>
    </w:p>
  </w:endnote>
  <w:endnote w:type="continuationSeparator" w:id="0">
    <w:p w:rsidR="00F7098C" w:rsidRDefault="00F7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8C" w:rsidRDefault="00F7098C">
      <w:r>
        <w:separator/>
      </w:r>
    </w:p>
  </w:footnote>
  <w:footnote w:type="continuationSeparator" w:id="0">
    <w:p w:rsidR="00F7098C" w:rsidRDefault="00F7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1CA9"/>
    <w:rsid w:val="000106D2"/>
    <w:rsid w:val="00011EA0"/>
    <w:rsid w:val="000124C1"/>
    <w:rsid w:val="00020534"/>
    <w:rsid w:val="00022EFA"/>
    <w:rsid w:val="00027009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050BE"/>
    <w:rsid w:val="001167F5"/>
    <w:rsid w:val="001248A8"/>
    <w:rsid w:val="001316D3"/>
    <w:rsid w:val="0013618C"/>
    <w:rsid w:val="00144CDA"/>
    <w:rsid w:val="00164E33"/>
    <w:rsid w:val="00172DD2"/>
    <w:rsid w:val="001738E0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16CEF"/>
    <w:rsid w:val="00242630"/>
    <w:rsid w:val="00244F95"/>
    <w:rsid w:val="002530AB"/>
    <w:rsid w:val="00266EB2"/>
    <w:rsid w:val="002868AD"/>
    <w:rsid w:val="00291659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778"/>
    <w:rsid w:val="003358C0"/>
    <w:rsid w:val="00342239"/>
    <w:rsid w:val="0034395F"/>
    <w:rsid w:val="00346FCB"/>
    <w:rsid w:val="00351A18"/>
    <w:rsid w:val="003659EA"/>
    <w:rsid w:val="00365E66"/>
    <w:rsid w:val="00374B78"/>
    <w:rsid w:val="00375285"/>
    <w:rsid w:val="00382E83"/>
    <w:rsid w:val="00387CD4"/>
    <w:rsid w:val="00395672"/>
    <w:rsid w:val="00396288"/>
    <w:rsid w:val="003A75E8"/>
    <w:rsid w:val="003C1252"/>
    <w:rsid w:val="003D3779"/>
    <w:rsid w:val="003E57C5"/>
    <w:rsid w:val="003F6E76"/>
    <w:rsid w:val="003F7A84"/>
    <w:rsid w:val="004049BF"/>
    <w:rsid w:val="004065A8"/>
    <w:rsid w:val="004077F6"/>
    <w:rsid w:val="00432D7B"/>
    <w:rsid w:val="00433D4C"/>
    <w:rsid w:val="004443CC"/>
    <w:rsid w:val="0045009E"/>
    <w:rsid w:val="004609D8"/>
    <w:rsid w:val="00467A51"/>
    <w:rsid w:val="004773C0"/>
    <w:rsid w:val="00486873"/>
    <w:rsid w:val="004B03F0"/>
    <w:rsid w:val="004C2A75"/>
    <w:rsid w:val="004C5AF3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539B2"/>
    <w:rsid w:val="00573D0C"/>
    <w:rsid w:val="0058084C"/>
    <w:rsid w:val="00587FFA"/>
    <w:rsid w:val="0059496A"/>
    <w:rsid w:val="00596F24"/>
    <w:rsid w:val="005978A9"/>
    <w:rsid w:val="005A43CD"/>
    <w:rsid w:val="005B6B79"/>
    <w:rsid w:val="005D0130"/>
    <w:rsid w:val="005E5782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188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4F3A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37559"/>
    <w:rsid w:val="00762394"/>
    <w:rsid w:val="00762DC7"/>
    <w:rsid w:val="00774879"/>
    <w:rsid w:val="00787242"/>
    <w:rsid w:val="00793521"/>
    <w:rsid w:val="00794E10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E49B4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75EFC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8F1D7B"/>
    <w:rsid w:val="009156A1"/>
    <w:rsid w:val="00921239"/>
    <w:rsid w:val="00931E41"/>
    <w:rsid w:val="0093611B"/>
    <w:rsid w:val="00936617"/>
    <w:rsid w:val="00953DA3"/>
    <w:rsid w:val="00970611"/>
    <w:rsid w:val="009737F0"/>
    <w:rsid w:val="00982B37"/>
    <w:rsid w:val="009A1F08"/>
    <w:rsid w:val="009A3D1B"/>
    <w:rsid w:val="009A6365"/>
    <w:rsid w:val="009B0DDA"/>
    <w:rsid w:val="009B58D3"/>
    <w:rsid w:val="009D38B9"/>
    <w:rsid w:val="009D4D7F"/>
    <w:rsid w:val="009D531A"/>
    <w:rsid w:val="009D556E"/>
    <w:rsid w:val="009E396C"/>
    <w:rsid w:val="009F528C"/>
    <w:rsid w:val="00A02C67"/>
    <w:rsid w:val="00A02E93"/>
    <w:rsid w:val="00A05379"/>
    <w:rsid w:val="00A24A00"/>
    <w:rsid w:val="00A24FD1"/>
    <w:rsid w:val="00A363B2"/>
    <w:rsid w:val="00A4660C"/>
    <w:rsid w:val="00A659B5"/>
    <w:rsid w:val="00A6661A"/>
    <w:rsid w:val="00A671A1"/>
    <w:rsid w:val="00A67CCF"/>
    <w:rsid w:val="00A715E1"/>
    <w:rsid w:val="00A92DE2"/>
    <w:rsid w:val="00A95CE4"/>
    <w:rsid w:val="00AA03A7"/>
    <w:rsid w:val="00AA44CE"/>
    <w:rsid w:val="00AA5A56"/>
    <w:rsid w:val="00AB20CB"/>
    <w:rsid w:val="00AB6F62"/>
    <w:rsid w:val="00AC40BB"/>
    <w:rsid w:val="00AE4320"/>
    <w:rsid w:val="00B01726"/>
    <w:rsid w:val="00B0428C"/>
    <w:rsid w:val="00B051F8"/>
    <w:rsid w:val="00B147CF"/>
    <w:rsid w:val="00B27953"/>
    <w:rsid w:val="00B32CB8"/>
    <w:rsid w:val="00B32ED0"/>
    <w:rsid w:val="00B527F4"/>
    <w:rsid w:val="00B53D29"/>
    <w:rsid w:val="00B5691B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2765D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110"/>
    <w:rsid w:val="00CF6DB1"/>
    <w:rsid w:val="00CF7DBF"/>
    <w:rsid w:val="00D0045D"/>
    <w:rsid w:val="00D0227F"/>
    <w:rsid w:val="00D05C88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352F1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346C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098C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6400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5F079-B3F9-42B9-A919-E9C801B0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7CA6-997A-4BF4-97A5-155C5E20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2022-03-04T03:53:00Z</cp:lastPrinted>
  <dcterms:created xsi:type="dcterms:W3CDTF">2022-03-05T05:37:00Z</dcterms:created>
  <dcterms:modified xsi:type="dcterms:W3CDTF">2022-03-05T05:37:00Z</dcterms:modified>
</cp:coreProperties>
</file>