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360100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360100" w:rsidRDefault="00360100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360100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515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998"/>
        <w:gridCol w:w="66"/>
      </w:tblGrid>
      <w:tr w:rsidR="003D3779" w:rsidRPr="00535BF6" w:rsidTr="001B259F">
        <w:trPr>
          <w:trHeight w:val="944"/>
        </w:trPr>
        <w:tc>
          <w:tcPr>
            <w:tcW w:w="3208" w:type="dxa"/>
            <w:gridSpan w:val="2"/>
          </w:tcPr>
          <w:p w:rsidR="003D3779" w:rsidRPr="00360100" w:rsidRDefault="00360100" w:rsidP="00CC10A6">
            <w:pPr>
              <w:pStyle w:val="a3"/>
              <w:ind w:firstLine="0"/>
              <w:rPr>
                <w:szCs w:val="28"/>
              </w:rPr>
            </w:pPr>
            <w:r w:rsidRPr="00360100">
              <w:rPr>
                <w:szCs w:val="28"/>
              </w:rPr>
              <w:t>ул. Кирова, 3 каб. 511,</w:t>
            </w:r>
          </w:p>
          <w:p w:rsidR="003D3779" w:rsidRPr="00360100" w:rsidRDefault="00360100" w:rsidP="00CC10A6">
            <w:pPr>
              <w:pStyle w:val="a3"/>
              <w:ind w:firstLine="0"/>
              <w:rPr>
                <w:szCs w:val="28"/>
              </w:rPr>
            </w:pPr>
            <w:r w:rsidRPr="00360100">
              <w:rPr>
                <w:szCs w:val="28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132" w:type="dxa"/>
            <w:gridSpan w:val="3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360100">
              <w:t>296-53-55, 296-53-56</w:t>
            </w:r>
          </w:p>
          <w:p w:rsidR="003D3779" w:rsidRPr="00AC292D" w:rsidRDefault="003D3779" w:rsidP="00CC10A6">
            <w:r w:rsidRPr="00D85A6B">
              <w:t>факс</w:t>
            </w:r>
            <w:r w:rsidRPr="00AC292D">
              <w:t xml:space="preserve">: </w:t>
            </w:r>
          </w:p>
          <w:p w:rsidR="003D3779" w:rsidRPr="00AC292D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AC292D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AC292D">
              <w:rPr>
                <w:szCs w:val="28"/>
              </w:rPr>
              <w:t xml:space="preserve">: </w:t>
            </w:r>
            <w:r w:rsidR="00360100">
              <w:rPr>
                <w:szCs w:val="28"/>
                <w:lang w:val="en-US"/>
              </w:rPr>
              <w:t>k</w:t>
            </w:r>
            <w:r w:rsidR="00360100" w:rsidRPr="00AC292D">
              <w:rPr>
                <w:szCs w:val="28"/>
              </w:rPr>
              <w:t>_</w:t>
            </w:r>
            <w:r w:rsidR="00360100">
              <w:rPr>
                <w:szCs w:val="28"/>
                <w:lang w:val="en-US"/>
              </w:rPr>
              <w:t>gos</w:t>
            </w:r>
            <w:r w:rsidR="00360100" w:rsidRPr="00AC292D">
              <w:rPr>
                <w:szCs w:val="28"/>
              </w:rPr>
              <w:t>@</w:t>
            </w:r>
            <w:r w:rsidR="00360100">
              <w:rPr>
                <w:szCs w:val="28"/>
                <w:lang w:val="en-US"/>
              </w:rPr>
              <w:t>zsnso</w:t>
            </w:r>
            <w:r w:rsidR="00360100" w:rsidRPr="00AC292D">
              <w:rPr>
                <w:szCs w:val="28"/>
              </w:rPr>
              <w:t>.</w:t>
            </w:r>
            <w:r w:rsidR="00360100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1B259F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66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AC292D" w:rsidRDefault="00360100" w:rsidP="0081730B">
            <w:pPr>
              <w:spacing w:before="60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17780</wp:posOffset>
                      </wp:positionV>
                      <wp:extent cx="6616065" cy="16510"/>
                      <wp:effectExtent l="13335" t="13970" r="9525" b="17145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95EEF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4pt" to="522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AC292D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1B259F" w:rsidP="0081730B">
            <w:pPr>
              <w:spacing w:before="60"/>
              <w:jc w:val="right"/>
              <w:rPr>
                <w:b/>
              </w:rPr>
            </w:pPr>
            <w:r w:rsidRPr="00D85A6B">
              <w:rPr>
                <w:b/>
              </w:rPr>
              <w:t xml:space="preserve">№ </w:t>
            </w:r>
            <w:r w:rsidR="00360100">
              <w:rPr>
                <w:b/>
                <w:u w:val="single"/>
                <w:lang w:val="en-US"/>
              </w:rPr>
              <w:t>2</w:t>
            </w:r>
          </w:p>
        </w:tc>
        <w:tc>
          <w:tcPr>
            <w:tcW w:w="998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493F3D">
      <w:pPr>
        <w:spacing w:line="30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</w:p>
    <w:p w:rsidR="003D3779" w:rsidRPr="001B259F" w:rsidRDefault="003D3779" w:rsidP="00493F3D">
      <w:pPr>
        <w:spacing w:line="300" w:lineRule="exact"/>
        <w:jc w:val="center"/>
        <w:rPr>
          <w:b/>
        </w:rPr>
      </w:pPr>
      <w:r w:rsidRPr="001B259F">
        <w:rPr>
          <w:b/>
        </w:rPr>
        <w:t xml:space="preserve">заседания </w:t>
      </w:r>
      <w:r w:rsidR="00360100">
        <w:rPr>
          <w:b/>
        </w:rPr>
        <w:t>комитета</w:t>
      </w:r>
      <w:r w:rsidR="001B259F">
        <w:rPr>
          <w:b/>
        </w:rPr>
        <w:t xml:space="preserve"> </w:t>
      </w:r>
      <w:r w:rsidR="00360100">
        <w:rPr>
          <w:b/>
        </w:rPr>
        <w:t>16 февраля 2021 года</w:t>
      </w:r>
    </w:p>
    <w:p w:rsidR="003D3779" w:rsidRPr="00525717" w:rsidRDefault="003D3779" w:rsidP="00493F3D">
      <w:pPr>
        <w:spacing w:line="300" w:lineRule="exact"/>
        <w:jc w:val="center"/>
        <w:rPr>
          <w:sz w:val="10"/>
        </w:rPr>
      </w:pPr>
    </w:p>
    <w:p w:rsidR="001B259F" w:rsidRDefault="001B259F" w:rsidP="00493F3D">
      <w:pPr>
        <w:tabs>
          <w:tab w:val="left" w:pos="7513"/>
          <w:tab w:val="left" w:pos="9356"/>
        </w:tabs>
        <w:spacing w:line="300" w:lineRule="exact"/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360100">
        <w:rPr>
          <w:b/>
        </w:rPr>
        <w:t>14:00</w:t>
      </w:r>
    </w:p>
    <w:p w:rsidR="008927FF" w:rsidRPr="001B259F" w:rsidRDefault="00360100" w:rsidP="00493F3D">
      <w:pPr>
        <w:tabs>
          <w:tab w:val="left" w:pos="7513"/>
          <w:tab w:val="left" w:pos="9356"/>
        </w:tabs>
        <w:spacing w:line="300" w:lineRule="exact"/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493F3D">
      <w:pPr>
        <w:tabs>
          <w:tab w:val="left" w:pos="7513"/>
          <w:tab w:val="left" w:pos="9356"/>
        </w:tabs>
        <w:spacing w:line="300" w:lineRule="exact"/>
        <w:ind w:right="282"/>
        <w:jc w:val="right"/>
        <w:rPr>
          <w:sz w:val="20"/>
        </w:rPr>
      </w:pPr>
    </w:p>
    <w:p w:rsidR="00360100" w:rsidRDefault="00360100" w:rsidP="00493F3D">
      <w:pPr>
        <w:keepNext/>
        <w:spacing w:line="300" w:lineRule="exact"/>
        <w:ind w:firstLine="567"/>
        <w:outlineLvl w:val="2"/>
        <w:rPr>
          <w:rFonts w:cs="Arial"/>
          <w:bCs w:val="0"/>
        </w:rPr>
      </w:pPr>
      <w:r>
        <w:rPr>
          <w:rFonts w:cs="Arial"/>
          <w:b/>
        </w:rPr>
        <w:t xml:space="preserve">Председатель комитета: </w:t>
      </w:r>
      <w:r>
        <w:rPr>
          <w:rFonts w:cs="Arial"/>
        </w:rPr>
        <w:t xml:space="preserve">Подойма О.Н. </w:t>
      </w:r>
    </w:p>
    <w:p w:rsidR="00360100" w:rsidRDefault="00360100" w:rsidP="00493F3D">
      <w:pPr>
        <w:keepNext/>
        <w:spacing w:line="300" w:lineRule="exact"/>
        <w:ind w:firstLine="567"/>
        <w:jc w:val="both"/>
        <w:outlineLvl w:val="2"/>
        <w:rPr>
          <w:rFonts w:cs="Arial"/>
          <w:b/>
        </w:rPr>
      </w:pPr>
      <w:r>
        <w:rPr>
          <w:b/>
        </w:rPr>
        <w:t xml:space="preserve">Заместитель председателя комитета: </w:t>
      </w:r>
      <w:r>
        <w:t>Антонов К. А., Смышляев Е.В., Умербаев И.Р., Щербак А.А.</w:t>
      </w:r>
    </w:p>
    <w:p w:rsidR="00360100" w:rsidRDefault="00360100" w:rsidP="00493F3D">
      <w:pPr>
        <w:keepNext/>
        <w:spacing w:line="300" w:lineRule="exact"/>
        <w:ind w:firstLine="567"/>
        <w:jc w:val="both"/>
        <w:outlineLvl w:val="2"/>
      </w:pPr>
      <w:r>
        <w:rPr>
          <w:rFonts w:cs="Arial"/>
          <w:b/>
        </w:rPr>
        <w:t xml:space="preserve">Члены комитета: </w:t>
      </w:r>
      <w:r>
        <w:t xml:space="preserve">Бадьин В.Г., Карпов В.Я., Кива П.Н., Лаптев В.В.,                      Франчук Д. В., </w:t>
      </w:r>
    </w:p>
    <w:p w:rsidR="00360100" w:rsidRDefault="00360100" w:rsidP="00493F3D">
      <w:pPr>
        <w:spacing w:line="300" w:lineRule="exact"/>
        <w:ind w:firstLine="567"/>
        <w:jc w:val="both"/>
      </w:pPr>
      <w:r>
        <w:rPr>
          <w:b/>
        </w:rPr>
        <w:t xml:space="preserve">Референты  комитета: </w:t>
      </w:r>
      <w:r>
        <w:t xml:space="preserve">Беляева С.В., Нестеренко И.А. </w:t>
      </w:r>
    </w:p>
    <w:p w:rsidR="00493F3D" w:rsidRDefault="00493F3D" w:rsidP="00493F3D">
      <w:pPr>
        <w:spacing w:line="300" w:lineRule="exact"/>
        <w:ind w:firstLine="709"/>
        <w:jc w:val="both"/>
        <w:rPr>
          <w:b/>
        </w:rPr>
      </w:pPr>
    </w:p>
    <w:p w:rsidR="003D3779" w:rsidRDefault="003D3779" w:rsidP="00493F3D">
      <w:pPr>
        <w:spacing w:line="300" w:lineRule="exact"/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360100" w:rsidRDefault="00360100" w:rsidP="00493F3D">
      <w:pPr>
        <w:spacing w:line="300" w:lineRule="exact"/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360100" w:rsidRDefault="00360100" w:rsidP="00493F3D">
      <w:pPr>
        <w:spacing w:line="300" w:lineRule="exact"/>
        <w:ind w:firstLine="709"/>
        <w:jc w:val="both"/>
      </w:pPr>
      <w:r>
        <w:t>Благо Ольга Анатольевна - председатель Избирательной комиссии Новосибирской области</w:t>
      </w:r>
    </w:p>
    <w:p w:rsidR="00360100" w:rsidRDefault="00360100" w:rsidP="00493F3D">
      <w:pPr>
        <w:spacing w:line="300" w:lineRule="exact"/>
        <w:ind w:firstLine="709"/>
        <w:jc w:val="both"/>
      </w:pPr>
      <w:r>
        <w:t>Болтенко Надежда Николаевна - Уполномоченный по правам ребёнка в Новосибирской области</w:t>
      </w:r>
    </w:p>
    <w:p w:rsidR="00360100" w:rsidRDefault="00360100" w:rsidP="00493F3D">
      <w:pPr>
        <w:spacing w:line="300" w:lineRule="exact"/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360100" w:rsidRDefault="00360100" w:rsidP="00493F3D">
      <w:pPr>
        <w:spacing w:line="300" w:lineRule="exact"/>
        <w:ind w:firstLine="709"/>
        <w:jc w:val="both"/>
      </w:pPr>
      <w:r>
        <w:t>Гончарова Елена Анатольевна - председатель Контрольно-счетной палаты Новосибирской области</w:t>
      </w:r>
    </w:p>
    <w:p w:rsidR="00AC292D" w:rsidRPr="00AC292D" w:rsidRDefault="00AC292D" w:rsidP="00493F3D">
      <w:pPr>
        <w:spacing w:line="300" w:lineRule="exact"/>
        <w:ind w:firstLine="709"/>
        <w:jc w:val="both"/>
      </w:pPr>
      <w:r w:rsidRPr="00AC292D"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360100" w:rsidRDefault="00360100" w:rsidP="00493F3D">
      <w:pPr>
        <w:spacing w:line="300" w:lineRule="exact"/>
        <w:ind w:firstLine="709"/>
        <w:jc w:val="both"/>
      </w:pPr>
      <w:r>
        <w:t>Захаров Константин Владимирович - начальник управления государственной архивной службы Новосибирской области</w:t>
      </w:r>
    </w:p>
    <w:p w:rsidR="00AC292D" w:rsidRPr="00AC292D" w:rsidRDefault="00AC292D" w:rsidP="00493F3D">
      <w:pPr>
        <w:spacing w:line="300" w:lineRule="exact"/>
        <w:ind w:firstLine="709"/>
        <w:jc w:val="both"/>
      </w:pPr>
      <w:r w:rsidRPr="00AC292D">
        <w:lastRenderedPageBreak/>
        <w:t>Зерняева Елена Александровна - старший помощник прокурора Новосибирской области по взаимодействию с представительными (законодательными) и исполнительными органами Новосибирской области органами местного самоуправления</w:t>
      </w:r>
    </w:p>
    <w:p w:rsidR="00AC292D" w:rsidRPr="00AC292D" w:rsidRDefault="00AC292D" w:rsidP="00493F3D">
      <w:pPr>
        <w:spacing w:line="300" w:lineRule="exact"/>
        <w:ind w:firstLine="709"/>
        <w:jc w:val="both"/>
      </w:pPr>
      <w:r w:rsidRPr="00AC292D">
        <w:t>Кириллов Алексей Николаевич - начальник управления административных органов администрации Губернатора Новосибирской области и Правительства Новосибирской области</w:t>
      </w:r>
    </w:p>
    <w:p w:rsidR="00360100" w:rsidRDefault="00360100" w:rsidP="00493F3D">
      <w:pPr>
        <w:spacing w:line="300" w:lineRule="exact"/>
        <w:ind w:firstLine="709"/>
        <w:jc w:val="both"/>
      </w:pPr>
      <w:r>
        <w:t>Краткая Тамара Геннадьевна - председатель Избирательной комиссии города Новосибирска</w:t>
      </w:r>
    </w:p>
    <w:p w:rsidR="00AC292D" w:rsidRPr="00AC292D" w:rsidRDefault="00AC292D" w:rsidP="00493F3D">
      <w:pPr>
        <w:spacing w:line="300" w:lineRule="exact"/>
        <w:ind w:firstLine="709"/>
        <w:jc w:val="both"/>
        <w:rPr>
          <w:bCs w:val="0"/>
          <w:color w:val="000000"/>
          <w:spacing w:val="-6"/>
          <w:lang w:eastAsia="zh-CN"/>
        </w:rPr>
      </w:pPr>
      <w:r w:rsidRPr="00AC292D">
        <w:rPr>
          <w:bCs w:val="0"/>
          <w:color w:val="000000"/>
          <w:spacing w:val="-6"/>
          <w:lang w:eastAsia="zh-CN"/>
        </w:rPr>
        <w:t>Кузнецов</w:t>
      </w:r>
      <w:r>
        <w:rPr>
          <w:bCs w:val="0"/>
          <w:color w:val="000000"/>
          <w:spacing w:val="-6"/>
          <w:lang w:eastAsia="zh-CN"/>
        </w:rPr>
        <w:t xml:space="preserve"> </w:t>
      </w:r>
      <w:r w:rsidRPr="00AC292D">
        <w:rPr>
          <w:bCs w:val="0"/>
          <w:color w:val="000000"/>
          <w:spacing w:val="-6"/>
          <w:lang w:eastAsia="zh-CN"/>
        </w:rPr>
        <w:t xml:space="preserve">Николай Владимирович </w:t>
      </w:r>
      <w:r>
        <w:rPr>
          <w:bCs w:val="0"/>
          <w:color w:val="000000"/>
          <w:spacing w:val="-6"/>
          <w:lang w:eastAsia="zh-CN"/>
        </w:rPr>
        <w:t xml:space="preserve">- </w:t>
      </w:r>
      <w:r w:rsidRPr="00AC292D">
        <w:rPr>
          <w:bCs w:val="0"/>
          <w:color w:val="000000"/>
          <w:spacing w:val="-6"/>
          <w:lang w:eastAsia="zh-CN"/>
        </w:rPr>
        <w:t xml:space="preserve">Глава района </w:t>
      </w:r>
      <w:r>
        <w:rPr>
          <w:bCs w:val="0"/>
          <w:color w:val="000000"/>
          <w:spacing w:val="-6"/>
          <w:lang w:eastAsia="zh-CN"/>
        </w:rPr>
        <w:t xml:space="preserve">Кыштовского района </w:t>
      </w:r>
      <w:r w:rsidRPr="00AC292D">
        <w:rPr>
          <w:bCs w:val="0"/>
          <w:color w:val="000000"/>
          <w:spacing w:val="-6"/>
          <w:lang w:eastAsia="zh-CN"/>
        </w:rPr>
        <w:t>Новосибирской</w:t>
      </w:r>
      <w:r>
        <w:t xml:space="preserve"> области </w:t>
      </w:r>
    </w:p>
    <w:p w:rsidR="00360100" w:rsidRDefault="00360100" w:rsidP="00493F3D">
      <w:pPr>
        <w:spacing w:line="300" w:lineRule="exact"/>
        <w:ind w:firstLine="709"/>
        <w:jc w:val="both"/>
      </w:pPr>
      <w:r>
        <w:t>Омелёхина Наталья Владимировна - министр юстиции Новосибирской области</w:t>
      </w:r>
    </w:p>
    <w:p w:rsidR="00360100" w:rsidRDefault="00360100" w:rsidP="00493F3D">
      <w:pPr>
        <w:spacing w:line="300" w:lineRule="exact"/>
        <w:ind w:firstLine="709"/>
        <w:jc w:val="both"/>
      </w:pPr>
      <w:r>
        <w:t>Пилипенко Елена Александровна - и.о. председателя Новосибирского областного суда</w:t>
      </w:r>
    </w:p>
    <w:p w:rsidR="00360100" w:rsidRDefault="00360100" w:rsidP="00493F3D">
      <w:pPr>
        <w:spacing w:line="300" w:lineRule="exact"/>
        <w:ind w:firstLine="709"/>
        <w:jc w:val="both"/>
      </w:pPr>
      <w:r>
        <w:t>Подковырин Павел Викторович - заместитель председателя Контрольно-счётной палаты Новосибирской области</w:t>
      </w:r>
    </w:p>
    <w:p w:rsidR="00360100" w:rsidRDefault="00360100" w:rsidP="00493F3D">
      <w:pPr>
        <w:spacing w:line="300" w:lineRule="exact"/>
        <w:ind w:firstLine="709"/>
        <w:jc w:val="both"/>
      </w:pPr>
      <w:r>
        <w:t>Сасина Елена Викторовна - глава Стеклянского сельсовета Купинского района Новосибирской области</w:t>
      </w:r>
    </w:p>
    <w:p w:rsidR="00360100" w:rsidRDefault="00360100" w:rsidP="00493F3D">
      <w:pPr>
        <w:spacing w:line="300" w:lineRule="exact"/>
        <w:ind w:firstLine="709"/>
        <w:jc w:val="both"/>
      </w:pPr>
      <w:r>
        <w:t>Фролов Ярослав Александрович - министр труда и социального развития Новосибирской области</w:t>
      </w:r>
    </w:p>
    <w:p w:rsidR="00AC292D" w:rsidRDefault="00AC292D" w:rsidP="00493F3D">
      <w:pPr>
        <w:spacing w:line="300" w:lineRule="exact"/>
        <w:ind w:firstLine="709"/>
        <w:jc w:val="both"/>
      </w:pPr>
      <w:r w:rsidRPr="00AC292D">
        <w:rPr>
          <w:bCs w:val="0"/>
          <w:color w:val="000000"/>
          <w:spacing w:val="-6"/>
          <w:lang w:eastAsia="zh-CN"/>
        </w:rPr>
        <w:t>Щевровский</w:t>
      </w:r>
      <w:r>
        <w:rPr>
          <w:bCs w:val="0"/>
          <w:color w:val="000000"/>
          <w:spacing w:val="-6"/>
          <w:lang w:eastAsia="zh-CN"/>
        </w:rPr>
        <w:t xml:space="preserve"> </w:t>
      </w:r>
      <w:r w:rsidRPr="00AC292D">
        <w:rPr>
          <w:bCs w:val="0"/>
          <w:color w:val="000000"/>
          <w:spacing w:val="-6"/>
          <w:lang w:eastAsia="zh-CN"/>
        </w:rPr>
        <w:t xml:space="preserve">Андрей Николаевич </w:t>
      </w:r>
      <w:r>
        <w:rPr>
          <w:bCs w:val="0"/>
          <w:color w:val="000000"/>
          <w:spacing w:val="-6"/>
          <w:lang w:eastAsia="zh-CN"/>
        </w:rPr>
        <w:t xml:space="preserve">- </w:t>
      </w:r>
      <w:r w:rsidRPr="00AC292D">
        <w:rPr>
          <w:bCs w:val="0"/>
          <w:color w:val="000000"/>
          <w:spacing w:val="-6"/>
          <w:lang w:eastAsia="zh-CN"/>
        </w:rPr>
        <w:t xml:space="preserve">Председатель Совета </w:t>
      </w:r>
      <w:r>
        <w:rPr>
          <w:bCs w:val="0"/>
          <w:color w:val="000000"/>
          <w:spacing w:val="-6"/>
          <w:lang w:eastAsia="zh-CN"/>
        </w:rPr>
        <w:t xml:space="preserve">Кыштовского района </w:t>
      </w:r>
      <w:r w:rsidRPr="00AC292D">
        <w:rPr>
          <w:bCs w:val="0"/>
          <w:color w:val="000000"/>
          <w:spacing w:val="-6"/>
          <w:lang w:eastAsia="zh-CN"/>
        </w:rPr>
        <w:t>Новосибирской</w:t>
      </w:r>
      <w:r>
        <w:t xml:space="preserve"> области </w:t>
      </w:r>
    </w:p>
    <w:p w:rsidR="00AC292D" w:rsidRDefault="00360100" w:rsidP="00493F3D">
      <w:pPr>
        <w:spacing w:line="300" w:lineRule="exact"/>
        <w:ind w:firstLine="709"/>
        <w:jc w:val="both"/>
      </w:pPr>
      <w:r>
        <w:t>Яковлев Игорь Николаевич - заместитель Председателя Правительства Новосибирской области - министр региональной политики Новосибирской области.</w:t>
      </w:r>
    </w:p>
    <w:p w:rsidR="003A75E8" w:rsidRPr="00D843D0" w:rsidRDefault="003A75E8" w:rsidP="00493F3D">
      <w:pPr>
        <w:spacing w:line="300" w:lineRule="exact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6"/>
        <w:gridCol w:w="4888"/>
      </w:tblGrid>
      <w:tr w:rsidR="003A75E8" w:rsidRPr="004E7DFD" w:rsidTr="00493F3D">
        <w:tc>
          <w:tcPr>
            <w:tcW w:w="9354" w:type="dxa"/>
            <w:gridSpan w:val="2"/>
            <w:shd w:val="clear" w:color="auto" w:fill="auto"/>
            <w:hideMark/>
          </w:tcPr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Утверждение повестки комитета</w:t>
            </w:r>
          </w:p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Подойма Олег Николаевич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3A75E8" w:rsidRPr="00360100" w:rsidRDefault="003A75E8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360100" w:rsidRPr="004E7DFD" w:rsidTr="00493F3D">
        <w:tc>
          <w:tcPr>
            <w:tcW w:w="9354" w:type="dxa"/>
            <w:gridSpan w:val="2"/>
            <w:shd w:val="clear" w:color="auto" w:fill="auto"/>
          </w:tcPr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  <w:t>О назначении мировых судей Новосибирской области</w:t>
            </w:r>
          </w:p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Пилипенко Елена Александровна – и.о. председателя Новосибирского областного суда</w:t>
            </w:r>
          </w:p>
          <w:p w:rsidR="00360100" w:rsidRP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360100" w:rsidRPr="004E7DFD" w:rsidTr="00493F3D">
        <w:tc>
          <w:tcPr>
            <w:tcW w:w="9354" w:type="dxa"/>
            <w:gridSpan w:val="2"/>
            <w:shd w:val="clear" w:color="auto" w:fill="auto"/>
          </w:tcPr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  <w:r>
              <w:rPr>
                <w:lang w:eastAsia="x-none"/>
              </w:rPr>
              <w:tab/>
              <w:t>О проекте закона Новосибирской области «Об упразднении населенного пункта поселка Питомник Стеклянского сельсовета Купинского района Новосибирской области и о внесении изменения в статью 4 Закона Новосибирской области «О статусе и границах муниципальных образований Новосибирской области» (второе чтение)</w:t>
            </w:r>
          </w:p>
          <w:p w:rsidR="00360100" w:rsidRP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</w:tc>
      </w:tr>
      <w:tr w:rsidR="00360100" w:rsidRPr="004E7DFD" w:rsidTr="00493F3D">
        <w:tc>
          <w:tcPr>
            <w:tcW w:w="9354" w:type="dxa"/>
            <w:gridSpan w:val="2"/>
            <w:shd w:val="clear" w:color="auto" w:fill="auto"/>
          </w:tcPr>
          <w:p w:rsidR="00493F3D" w:rsidRDefault="00493F3D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4.</w:t>
            </w:r>
            <w:r>
              <w:rPr>
                <w:lang w:eastAsia="x-none"/>
              </w:rPr>
              <w:tab/>
              <w:t>О проекте закона Новосибирской области «О поправках в Устав Новосибирской области» (первое чтение)</w:t>
            </w:r>
          </w:p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Омелёхина Наталья Владимировна – министр юстиции Новосибирской области</w:t>
            </w:r>
          </w:p>
          <w:p w:rsidR="00360100" w:rsidRP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360100" w:rsidRPr="004E7DFD" w:rsidTr="00493F3D">
        <w:tc>
          <w:tcPr>
            <w:tcW w:w="9354" w:type="dxa"/>
            <w:gridSpan w:val="2"/>
            <w:shd w:val="clear" w:color="auto" w:fill="auto"/>
          </w:tcPr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5.</w:t>
            </w:r>
            <w:r>
              <w:rPr>
                <w:lang w:eastAsia="x-none"/>
              </w:rPr>
              <w:tab/>
              <w:t xml:space="preserve">О проекте закона Новосибирской области </w:t>
            </w:r>
            <w:r w:rsidR="00AC292D">
              <w:rPr>
                <w:lang w:eastAsia="x-none"/>
              </w:rPr>
              <w:t>«</w:t>
            </w:r>
            <w:r>
              <w:rPr>
                <w:lang w:eastAsia="x-none"/>
              </w:rPr>
              <w:t>О внесении изменений в отдельные законы Новосибирской области по вопросам кадрового обеспечения деятельности Уполномоченного по правам ребенка в Новосибирской области</w:t>
            </w:r>
            <w:r w:rsidR="00AC292D">
              <w:rPr>
                <w:lang w:eastAsia="x-none"/>
              </w:rPr>
              <w:t>»</w:t>
            </w:r>
            <w:r>
              <w:rPr>
                <w:lang w:eastAsia="x-none"/>
              </w:rPr>
              <w:t xml:space="preserve"> (первое чтение)</w:t>
            </w:r>
          </w:p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Фролов Ярослав Александрович – министр труда и социального развития Новосибирской области</w:t>
            </w:r>
          </w:p>
          <w:p w:rsidR="00360100" w:rsidRP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360100" w:rsidRPr="004E7DFD" w:rsidTr="00493F3D">
        <w:tc>
          <w:tcPr>
            <w:tcW w:w="9354" w:type="dxa"/>
            <w:gridSpan w:val="2"/>
            <w:shd w:val="clear" w:color="auto" w:fill="auto"/>
          </w:tcPr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6.</w:t>
            </w:r>
            <w:r>
              <w:rPr>
                <w:lang w:eastAsia="x-none"/>
              </w:rPr>
              <w:tab/>
              <w:t>О проекте закона Новосибирской области «О внесении изменений в Закон Новосибирской области «О выборах Губернатора Новосибирской области» (первое чтение)</w:t>
            </w:r>
          </w:p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360100" w:rsidRP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360100" w:rsidRPr="004E7DFD" w:rsidTr="00493F3D">
        <w:tc>
          <w:tcPr>
            <w:tcW w:w="9354" w:type="dxa"/>
            <w:gridSpan w:val="2"/>
            <w:shd w:val="clear" w:color="auto" w:fill="auto"/>
          </w:tcPr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7.</w:t>
            </w:r>
            <w:r>
              <w:rPr>
                <w:lang w:eastAsia="x-none"/>
              </w:rPr>
              <w:tab/>
              <w:t>О проекте закона Новосибирской области «О внесении изменений в статьи 2 и 3 Закона Новосибирской области «Об обеспечении условий проведения публичных мероприятий на территории Новосибирской области» (первое чтение)</w:t>
            </w:r>
          </w:p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360100" w:rsidRP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360100" w:rsidRPr="004E7DFD" w:rsidTr="00493F3D">
        <w:tc>
          <w:tcPr>
            <w:tcW w:w="9354" w:type="dxa"/>
            <w:gridSpan w:val="2"/>
            <w:shd w:val="clear" w:color="auto" w:fill="auto"/>
          </w:tcPr>
          <w:p w:rsidR="00493F3D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8.</w:t>
            </w:r>
            <w:r>
              <w:rPr>
                <w:lang w:eastAsia="x-none"/>
              </w:rPr>
              <w:tab/>
            </w:r>
            <w:r w:rsidR="00493F3D">
              <w:rPr>
                <w:lang w:eastAsia="x-none"/>
              </w:rPr>
              <w:t>О заключении по результатам проверки годовых отчетов об исполнении бюджетов высокодотационных муниципальных образований Венгеровского и Кыштовского районов Новосибирской области за 2019 год</w:t>
            </w:r>
          </w:p>
          <w:p w:rsidR="00493F3D" w:rsidRDefault="00493F3D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Подковырин Павел Викторович – заместитель председателя Контрольно-счётной палаты Новосибирской области</w:t>
            </w:r>
          </w:p>
          <w:p w:rsidR="00493F3D" w:rsidRDefault="00493F3D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  <w:p w:rsidR="00D4252F" w:rsidRDefault="00493F3D" w:rsidP="00D4252F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9. </w:t>
            </w:r>
            <w:r w:rsidR="00D4252F" w:rsidRPr="00493F3D">
              <w:rPr>
                <w:lang w:eastAsia="x-none"/>
              </w:rPr>
              <w:t>О согласовании проекта изменений в государственную программу Новосибирской области «Развитие институтов региональной политики и гражданского об</w:t>
            </w:r>
            <w:r w:rsidR="00D4252F">
              <w:rPr>
                <w:lang w:eastAsia="x-none"/>
              </w:rPr>
              <w:t>щества в Новосибирской области»</w:t>
            </w:r>
          </w:p>
          <w:p w:rsidR="00D4252F" w:rsidRDefault="00D4252F" w:rsidP="00D4252F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 w:rsidRPr="00493F3D">
              <w:rPr>
                <w:lang w:eastAsia="x-none"/>
              </w:rPr>
              <w:t>Доклад:</w:t>
            </w:r>
            <w:r>
              <w:t xml:space="preserve"> </w:t>
            </w:r>
            <w:r w:rsidRPr="00493F3D">
              <w:rPr>
                <w:lang w:eastAsia="x-none"/>
              </w:rPr>
              <w:t>Яковлев Игорь Николаевич - заместитель Председателя Правительства Новосибирской области - министр региональной политики Новосибирской области</w:t>
            </w:r>
          </w:p>
          <w:p w:rsidR="00360100" w:rsidRPr="00360100" w:rsidRDefault="00360100" w:rsidP="00D4252F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360100" w:rsidRPr="004E7DFD" w:rsidTr="00493F3D">
        <w:tc>
          <w:tcPr>
            <w:tcW w:w="9354" w:type="dxa"/>
            <w:gridSpan w:val="2"/>
            <w:shd w:val="clear" w:color="auto" w:fill="auto"/>
          </w:tcPr>
          <w:p w:rsidR="00D4252F" w:rsidRDefault="00493F3D" w:rsidP="00D4252F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10.</w:t>
            </w:r>
            <w:r w:rsidR="00360100">
              <w:rPr>
                <w:lang w:eastAsia="x-none"/>
              </w:rPr>
              <w:tab/>
            </w:r>
            <w:r w:rsidR="00D4252F">
              <w:rPr>
                <w:lang w:eastAsia="x-none"/>
              </w:rPr>
              <w:t>О согласовании проекта изменений в ведомственную целевую программу Новосибирской области «Развитие архивного дела в Новосибирской области на 2017–2025 годы»</w:t>
            </w:r>
          </w:p>
          <w:p w:rsidR="00D4252F" w:rsidRDefault="00D4252F" w:rsidP="00D4252F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Захаров Константин Владимирович – начальник управления государственной архивной службы Новосибирской области</w:t>
            </w:r>
            <w:bookmarkStart w:id="0" w:name="_GoBack"/>
            <w:bookmarkEnd w:id="0"/>
          </w:p>
          <w:p w:rsidR="00360100" w:rsidRPr="00360100" w:rsidRDefault="00360100" w:rsidP="00D4252F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360100" w:rsidRPr="004E7DFD" w:rsidTr="00493F3D">
        <w:tc>
          <w:tcPr>
            <w:tcW w:w="9354" w:type="dxa"/>
            <w:gridSpan w:val="2"/>
            <w:shd w:val="clear" w:color="auto" w:fill="auto"/>
          </w:tcPr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493F3D">
              <w:rPr>
                <w:lang w:eastAsia="x-none"/>
              </w:rPr>
              <w:t>1</w:t>
            </w:r>
            <w:r>
              <w:rPr>
                <w:lang w:eastAsia="x-none"/>
              </w:rPr>
              <w:t>.</w:t>
            </w:r>
            <w:r>
              <w:rPr>
                <w:lang w:eastAsia="x-none"/>
              </w:rPr>
              <w:tab/>
              <w:t>О внесении изменений в план законопроектной работы Законодательного Собрания Новосибирской области на 2021 год</w:t>
            </w:r>
          </w:p>
          <w:p w:rsid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360100" w:rsidRPr="00360100" w:rsidRDefault="00360100" w:rsidP="00493F3D">
            <w:pPr>
              <w:tabs>
                <w:tab w:val="left" w:pos="0"/>
              </w:tabs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3D3779" w:rsidRPr="002146B5" w:rsidTr="00493F3D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466" w:type="dxa"/>
          </w:tcPr>
          <w:p w:rsidR="003D3779" w:rsidRPr="00C00AA0" w:rsidRDefault="003D3779" w:rsidP="00493F3D">
            <w:pPr>
              <w:spacing w:line="300" w:lineRule="exact"/>
              <w:rPr>
                <w:lang w:val="en-US"/>
              </w:rPr>
            </w:pPr>
            <w:r w:rsidRPr="00D85A6B">
              <w:t xml:space="preserve">Председатель </w:t>
            </w:r>
            <w:r w:rsidR="00360100">
              <w:rPr>
                <w:lang w:val="en-US"/>
              </w:rPr>
              <w:t>комитета</w:t>
            </w:r>
          </w:p>
        </w:tc>
        <w:tc>
          <w:tcPr>
            <w:tcW w:w="4888" w:type="dxa"/>
          </w:tcPr>
          <w:p w:rsidR="003D3779" w:rsidRPr="00623BBA" w:rsidRDefault="00360100" w:rsidP="00493F3D">
            <w:pPr>
              <w:spacing w:line="300" w:lineRule="exact"/>
              <w:jc w:val="right"/>
            </w:pPr>
            <w:r>
              <w:rPr>
                <w:lang w:val="en-US"/>
              </w:rPr>
              <w:t xml:space="preserve">О.Н. Подойма </w:t>
            </w:r>
          </w:p>
        </w:tc>
      </w:tr>
    </w:tbl>
    <w:p w:rsidR="003D3779" w:rsidRPr="00F55ABD" w:rsidRDefault="003D3779" w:rsidP="00493F3D">
      <w:pPr>
        <w:ind w:firstLine="709"/>
        <w:rPr>
          <w:sz w:val="20"/>
        </w:rPr>
      </w:pPr>
    </w:p>
    <w:sectPr w:rsidR="003D3779" w:rsidRPr="00F55ABD" w:rsidSect="00AC292D"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A1" w:rsidRDefault="00CF62A1">
      <w:r>
        <w:separator/>
      </w:r>
    </w:p>
  </w:endnote>
  <w:endnote w:type="continuationSeparator" w:id="0">
    <w:p w:rsidR="00CF62A1" w:rsidRDefault="00C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A1" w:rsidRDefault="00CF62A1">
      <w:r>
        <w:separator/>
      </w:r>
    </w:p>
  </w:footnote>
  <w:footnote w:type="continuationSeparator" w:id="0">
    <w:p w:rsidR="00CF62A1" w:rsidRDefault="00CF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360100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0100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609D8"/>
    <w:rsid w:val="00467A51"/>
    <w:rsid w:val="004773C0"/>
    <w:rsid w:val="00486873"/>
    <w:rsid w:val="00493F3D"/>
    <w:rsid w:val="004B03F0"/>
    <w:rsid w:val="004C2A75"/>
    <w:rsid w:val="004C5AF3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292D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2A1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252F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06166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CDC2-852F-4A44-9B23-0E135E9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9B1B-3B2A-49F9-AEB0-239A3DE9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4</Pages>
  <Words>677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3</cp:revision>
  <cp:lastPrinted>2021-02-09T05:41:00Z</cp:lastPrinted>
  <dcterms:created xsi:type="dcterms:W3CDTF">2021-02-09T05:42:00Z</dcterms:created>
  <dcterms:modified xsi:type="dcterms:W3CDTF">2021-02-09T05:45:00Z</dcterms:modified>
</cp:coreProperties>
</file>